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B68F" w14:textId="77777777" w:rsidR="00E81916" w:rsidRDefault="00363B6D">
      <w:r>
        <w:rPr>
          <w:noProof/>
        </w:rPr>
        <w:drawing>
          <wp:anchor distT="0" distB="0" distL="114300" distR="114300" simplePos="0" relativeHeight="251660800" behindDoc="1" locked="0" layoutInCell="1" allowOverlap="1" wp14:anchorId="265C4BD9" wp14:editId="28A0A4DB">
            <wp:simplePos x="0" y="0"/>
            <wp:positionH relativeFrom="column">
              <wp:posOffset>-62230</wp:posOffset>
            </wp:positionH>
            <wp:positionV relativeFrom="paragraph">
              <wp:posOffset>0</wp:posOffset>
            </wp:positionV>
            <wp:extent cx="2941320" cy="11049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93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8E25567" wp14:editId="4DF33918">
                <wp:simplePos x="0" y="0"/>
                <wp:positionH relativeFrom="column">
                  <wp:posOffset>2999740</wp:posOffset>
                </wp:positionH>
                <wp:positionV relativeFrom="paragraph">
                  <wp:posOffset>-533400</wp:posOffset>
                </wp:positionV>
                <wp:extent cx="2790825" cy="933450"/>
                <wp:effectExtent l="0" t="0" r="635" b="0"/>
                <wp:wrapTight wrapText="bothSides">
                  <wp:wrapPolygon edited="0">
                    <wp:start x="-69" y="0"/>
                    <wp:lineTo x="-69" y="21380"/>
                    <wp:lineTo x="21600" y="21380"/>
                    <wp:lineTo x="21600" y="0"/>
                    <wp:lineTo x="-69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CA709" w14:textId="77777777" w:rsidR="00901ADF" w:rsidRPr="00426641" w:rsidRDefault="00426641" w:rsidP="00426641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6641">
                              <w:rPr>
                                <w:b/>
                                <w:sz w:val="28"/>
                                <w:szCs w:val="28"/>
                              </w:rPr>
                              <w:t>Southbourne Parish Council</w:t>
                            </w:r>
                          </w:p>
                          <w:p w14:paraId="5380EFA4" w14:textId="77777777" w:rsidR="00D435BC" w:rsidRDefault="00D435BC" w:rsidP="00426641">
                            <w:pPr>
                              <w:jc w:val="right"/>
                            </w:pPr>
                            <w:r>
                              <w:t>The Village Hall</w:t>
                            </w:r>
                          </w:p>
                          <w:p w14:paraId="14764B96" w14:textId="77777777" w:rsidR="00426641" w:rsidRPr="00320FBA" w:rsidRDefault="00D435BC" w:rsidP="00426641">
                            <w:pPr>
                              <w:jc w:val="right"/>
                            </w:pPr>
                            <w:r>
                              <w:t>First Avenue,</w:t>
                            </w:r>
                            <w:r w:rsidR="00426641">
                              <w:t xml:space="preserve"> </w:t>
                            </w:r>
                            <w:r w:rsidR="00426641" w:rsidRPr="00320FBA">
                              <w:t>Southbourne</w:t>
                            </w:r>
                          </w:p>
                          <w:p w14:paraId="193E6747" w14:textId="15E47E29" w:rsidR="00426641" w:rsidRDefault="00426641" w:rsidP="00426641">
                            <w:pPr>
                              <w:jc w:val="right"/>
                            </w:pPr>
                            <w:r>
                              <w:t>PO10 8</w:t>
                            </w:r>
                            <w:r w:rsidR="00F013F7">
                              <w:t>HN</w:t>
                            </w:r>
                          </w:p>
                          <w:p w14:paraId="0A0CC199" w14:textId="6655D4CF" w:rsidR="00426641" w:rsidRDefault="00426641" w:rsidP="00426641">
                            <w:pPr>
                              <w:jc w:val="right"/>
                            </w:pPr>
                            <w:r>
                              <w:t>Telephone (01243</w:t>
                            </w:r>
                            <w:r w:rsidR="001B6085">
                              <w:t>) 373667</w:t>
                            </w:r>
                          </w:p>
                        </w:txbxContent>
                      </wps:txbx>
                      <wps:bodyPr rot="0" vert="horz" wrap="square" lIns="9144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255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6.2pt;margin-top:-42pt;width:219.75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" stroked="f">
                <v:textbox inset=",,.5mm">
                  <w:txbxContent>
                    <w:p w14:paraId="4E5CA709" w14:textId="77777777" w:rsidR="00901ADF" w:rsidRPr="00426641" w:rsidRDefault="00426641" w:rsidP="00426641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426641">
                        <w:rPr>
                          <w:b/>
                          <w:sz w:val="28"/>
                          <w:szCs w:val="28"/>
                        </w:rPr>
                        <w:t>Southbourne Parish Council</w:t>
                      </w:r>
                    </w:p>
                    <w:p w14:paraId="5380EFA4" w14:textId="77777777" w:rsidR="00D435BC" w:rsidRDefault="00D435BC" w:rsidP="00426641">
                      <w:pPr>
                        <w:jc w:val="right"/>
                      </w:pPr>
                      <w:r>
                        <w:t>The Village Hall</w:t>
                      </w:r>
                    </w:p>
                    <w:p w14:paraId="14764B96" w14:textId="77777777" w:rsidR="00426641" w:rsidRPr="00320FBA" w:rsidRDefault="00D435BC" w:rsidP="00426641">
                      <w:pPr>
                        <w:jc w:val="right"/>
                      </w:pPr>
                      <w:r>
                        <w:t>First Avenue,</w:t>
                      </w:r>
                      <w:r w:rsidR="00426641">
                        <w:t xml:space="preserve"> </w:t>
                      </w:r>
                      <w:r w:rsidR="00426641" w:rsidRPr="00320FBA">
                        <w:t>Southbourne</w:t>
                      </w:r>
                    </w:p>
                    <w:p w14:paraId="193E6747" w14:textId="15E47E29" w:rsidR="00426641" w:rsidRDefault="00426641" w:rsidP="00426641">
                      <w:pPr>
                        <w:jc w:val="right"/>
                      </w:pPr>
                      <w:r>
                        <w:t>PO10 8</w:t>
                      </w:r>
                      <w:r w:rsidR="00F013F7">
                        <w:t>HN</w:t>
                      </w:r>
                    </w:p>
                    <w:p w14:paraId="0A0CC199" w14:textId="6655D4CF" w:rsidR="00426641" w:rsidRDefault="00426641" w:rsidP="00426641">
                      <w:pPr>
                        <w:jc w:val="right"/>
                      </w:pPr>
                      <w:r>
                        <w:t>Telephone (01243</w:t>
                      </w:r>
                      <w:r w:rsidR="001B6085">
                        <w:t>) 373667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7B7ED1" w14:textId="77777777" w:rsidR="00E81916" w:rsidRDefault="00E81916"/>
    <w:p w14:paraId="76BCDCDB" w14:textId="77777777" w:rsidR="00363B6D" w:rsidRDefault="00363B6D"/>
    <w:p w14:paraId="21228BBB" w14:textId="77777777" w:rsidR="00363B6D" w:rsidRDefault="00363B6D" w:rsidP="00363B6D">
      <w:pPr>
        <w:jc w:val="right"/>
      </w:pPr>
    </w:p>
    <w:p w14:paraId="45573DA8" w14:textId="42626593" w:rsidR="00363B6D" w:rsidRDefault="00F375FE" w:rsidP="00363B6D">
      <w:hyperlink r:id="rId6" w:history="1">
        <w:r w:rsidR="00394654" w:rsidRPr="004355F5">
          <w:rPr>
            <w:rStyle w:val="Hyperlink"/>
          </w:rPr>
          <w:t>clerk@southbourne-pc.gov.uk</w:t>
        </w:r>
      </w:hyperlink>
      <w:r w:rsidR="00394654">
        <w:t xml:space="preserve"> </w:t>
      </w:r>
      <w:r w:rsidR="00363B6D">
        <w:tab/>
        <w:t xml:space="preserve">    </w:t>
      </w:r>
      <w:r w:rsidR="00363B6D">
        <w:tab/>
      </w:r>
      <w:r w:rsidR="00363B6D">
        <w:tab/>
      </w:r>
      <w:r w:rsidR="00363B6D">
        <w:tab/>
        <w:t xml:space="preserve">        </w:t>
      </w:r>
      <w:hyperlink r:id="rId7" w:history="1">
        <w:r w:rsidR="005A05A9" w:rsidRPr="00235BA4">
          <w:rPr>
            <w:rStyle w:val="Hyperlink"/>
          </w:rPr>
          <w:t>www.southbourne-pc.gov.uk</w:t>
        </w:r>
      </w:hyperlink>
    </w:p>
    <w:p w14:paraId="3EE51CC4" w14:textId="77777777" w:rsidR="00E81916" w:rsidRPr="00E81916" w:rsidRDefault="00793EED">
      <w:pPr>
        <w:rPr>
          <w:color w:val="0000FF"/>
        </w:rPr>
      </w:pPr>
      <w:r>
        <w:rPr>
          <w:color w:val="0000FF"/>
        </w:rPr>
        <w:t>______________________________________________________</w:t>
      </w:r>
      <w:r w:rsidR="00E81916" w:rsidRPr="00E81916">
        <w:rPr>
          <w:color w:val="0000FF"/>
        </w:rPr>
        <w:t>_____</w:t>
      </w:r>
      <w:r w:rsidR="00443AAB">
        <w:rPr>
          <w:color w:val="0000FF"/>
        </w:rPr>
        <w:t>____</w:t>
      </w:r>
      <w:r w:rsidR="00426641">
        <w:rPr>
          <w:color w:val="0000FF"/>
        </w:rPr>
        <w:t>____</w:t>
      </w:r>
      <w:r w:rsidR="00E81916" w:rsidRPr="00E81916">
        <w:rPr>
          <w:color w:val="0000FF"/>
        </w:rPr>
        <w:t>_____</w:t>
      </w:r>
      <w:r w:rsidR="00443AAB">
        <w:rPr>
          <w:color w:val="0000FF"/>
        </w:rPr>
        <w:t>__</w:t>
      </w:r>
    </w:p>
    <w:p w14:paraId="5318CC6A" w14:textId="77777777" w:rsidR="00567A2A" w:rsidRDefault="00567A2A" w:rsidP="00567A2A">
      <w:pPr>
        <w:jc w:val="center"/>
        <w:rPr>
          <w:b/>
          <w:bCs/>
        </w:rPr>
      </w:pPr>
    </w:p>
    <w:p w14:paraId="767CE29B" w14:textId="77777777" w:rsidR="00567A2A" w:rsidRDefault="00567A2A" w:rsidP="00567A2A">
      <w:pPr>
        <w:jc w:val="center"/>
        <w:rPr>
          <w:b/>
          <w:bCs/>
        </w:rPr>
      </w:pPr>
    </w:p>
    <w:p w14:paraId="6A83D98A" w14:textId="77777777" w:rsidR="00C11E72" w:rsidRDefault="00567A2A" w:rsidP="00567A2A">
      <w:pPr>
        <w:jc w:val="center"/>
        <w:rPr>
          <w:b/>
          <w:bCs/>
        </w:rPr>
      </w:pPr>
      <w:r>
        <w:rPr>
          <w:b/>
          <w:bCs/>
        </w:rPr>
        <w:t xml:space="preserve">NOTICE OF A MEETING OF </w:t>
      </w:r>
      <w:r w:rsidR="00C11E72">
        <w:rPr>
          <w:b/>
          <w:bCs/>
        </w:rPr>
        <w:t>THE SOUTHBOURNE PARISH COUNCIL</w:t>
      </w:r>
    </w:p>
    <w:p w14:paraId="2577B061" w14:textId="32DE8986" w:rsidR="00C11E72" w:rsidRDefault="00297DC7" w:rsidP="00567A2A">
      <w:pPr>
        <w:jc w:val="center"/>
        <w:rPr>
          <w:b/>
          <w:bCs/>
        </w:rPr>
      </w:pPr>
      <w:r>
        <w:rPr>
          <w:b/>
          <w:bCs/>
        </w:rPr>
        <w:t>PLANNING</w:t>
      </w:r>
      <w:r w:rsidR="00C11E72">
        <w:rPr>
          <w:b/>
          <w:bCs/>
        </w:rPr>
        <w:t xml:space="preserve"> COMMITTEE</w:t>
      </w:r>
    </w:p>
    <w:p w14:paraId="2A4C2F1D" w14:textId="61D38749" w:rsidR="00567A2A" w:rsidRDefault="00297DC7" w:rsidP="00567A2A">
      <w:pPr>
        <w:jc w:val="center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 xml:space="preserve">nd </w:t>
      </w:r>
      <w:r>
        <w:rPr>
          <w:b/>
          <w:bCs/>
        </w:rPr>
        <w:t>DECEMBER</w:t>
      </w:r>
      <w:r w:rsidR="00C11E72">
        <w:rPr>
          <w:b/>
          <w:bCs/>
        </w:rPr>
        <w:t xml:space="preserve"> 2021</w:t>
      </w:r>
    </w:p>
    <w:p w14:paraId="2FF840E8" w14:textId="77777777" w:rsidR="00567A2A" w:rsidRDefault="00567A2A" w:rsidP="00567A2A">
      <w:pPr>
        <w:jc w:val="center"/>
        <w:rPr>
          <w:rFonts w:asciiTheme="minorHAnsi" w:hAnsiTheme="minorHAnsi"/>
          <w:b/>
          <w:bCs/>
          <w:szCs w:val="22"/>
        </w:rPr>
      </w:pPr>
    </w:p>
    <w:p w14:paraId="47B830C5" w14:textId="68A4904C" w:rsidR="00567A2A" w:rsidRPr="004D03FA" w:rsidRDefault="00567A2A" w:rsidP="00ED14DC">
      <w:pPr>
        <w:jc w:val="both"/>
        <w:rPr>
          <w:rFonts w:cstheme="minorHAnsi"/>
          <w:sz w:val="24"/>
        </w:rPr>
      </w:pPr>
      <w:r w:rsidRPr="004D03FA">
        <w:rPr>
          <w:rFonts w:cstheme="minorHAnsi"/>
          <w:sz w:val="24"/>
        </w:rPr>
        <w:t xml:space="preserve">Councillors are respectfully summoned to attend a meeting of Southbourne Parish Council on </w:t>
      </w:r>
      <w:r w:rsidR="00297DC7">
        <w:rPr>
          <w:rFonts w:cstheme="minorHAnsi"/>
          <w:b/>
          <w:bCs/>
          <w:sz w:val="24"/>
        </w:rPr>
        <w:t>Thursday 2</w:t>
      </w:r>
      <w:r w:rsidR="00297DC7" w:rsidRPr="00297DC7">
        <w:rPr>
          <w:rFonts w:cstheme="minorHAnsi"/>
          <w:b/>
          <w:bCs/>
          <w:sz w:val="24"/>
          <w:vertAlign w:val="superscript"/>
        </w:rPr>
        <w:t>nd</w:t>
      </w:r>
      <w:r w:rsidR="00297DC7">
        <w:rPr>
          <w:rFonts w:cstheme="minorHAnsi"/>
          <w:b/>
          <w:bCs/>
          <w:sz w:val="24"/>
        </w:rPr>
        <w:t xml:space="preserve"> December 2021 </w:t>
      </w:r>
      <w:r w:rsidRPr="004D03FA">
        <w:rPr>
          <w:rFonts w:cstheme="minorHAnsi"/>
          <w:sz w:val="24"/>
        </w:rPr>
        <w:t>at</w:t>
      </w:r>
      <w:r w:rsidR="004B350C">
        <w:rPr>
          <w:rFonts w:cstheme="minorHAnsi"/>
          <w:sz w:val="24"/>
        </w:rPr>
        <w:t xml:space="preserve"> </w:t>
      </w:r>
      <w:r w:rsidR="004B350C" w:rsidRPr="004B350C">
        <w:rPr>
          <w:rFonts w:cstheme="minorHAnsi"/>
          <w:b/>
          <w:bCs/>
          <w:sz w:val="24"/>
        </w:rPr>
        <w:t>18:30</w:t>
      </w:r>
      <w:r w:rsidR="004B350C">
        <w:rPr>
          <w:rFonts w:cstheme="minorHAnsi"/>
          <w:sz w:val="24"/>
        </w:rPr>
        <w:t xml:space="preserve"> </w:t>
      </w:r>
      <w:r w:rsidR="004B350C">
        <w:rPr>
          <w:rFonts w:cstheme="minorHAnsi"/>
          <w:b/>
          <w:bCs/>
          <w:sz w:val="24"/>
        </w:rPr>
        <w:t>pm</w:t>
      </w:r>
      <w:r w:rsidR="004D03FA" w:rsidRPr="004D03FA">
        <w:rPr>
          <w:rFonts w:cstheme="minorHAnsi"/>
          <w:sz w:val="24"/>
        </w:rPr>
        <w:t xml:space="preserve"> </w:t>
      </w:r>
      <w:r w:rsidRPr="004D03FA">
        <w:rPr>
          <w:rFonts w:cstheme="minorHAnsi"/>
          <w:sz w:val="24"/>
        </w:rPr>
        <w:t xml:space="preserve">at </w:t>
      </w:r>
      <w:r w:rsidR="004D03FA" w:rsidRPr="004D03FA">
        <w:rPr>
          <w:rFonts w:cstheme="minorHAnsi"/>
          <w:sz w:val="24"/>
        </w:rPr>
        <w:t>St Johns Church Hall, Main Road, Southbourne PO10 8JE</w:t>
      </w:r>
      <w:r w:rsidRPr="004D03FA">
        <w:rPr>
          <w:rFonts w:cstheme="minorHAnsi"/>
          <w:sz w:val="24"/>
        </w:rPr>
        <w:t xml:space="preserve"> for the transaction of the business on the </w:t>
      </w:r>
      <w:proofErr w:type="gramStart"/>
      <w:r w:rsidRPr="004D03FA">
        <w:rPr>
          <w:rFonts w:cstheme="minorHAnsi"/>
          <w:sz w:val="24"/>
        </w:rPr>
        <w:t>Agenda</w:t>
      </w:r>
      <w:proofErr w:type="gramEnd"/>
      <w:r w:rsidRPr="004D03FA">
        <w:rPr>
          <w:rFonts w:cstheme="minorHAnsi"/>
          <w:sz w:val="24"/>
        </w:rPr>
        <w:t xml:space="preserve"> below. </w:t>
      </w:r>
    </w:p>
    <w:p w14:paraId="3E13006A" w14:textId="77777777" w:rsidR="004D03FA" w:rsidRPr="004D03FA" w:rsidRDefault="004D03FA" w:rsidP="00567A2A">
      <w:pPr>
        <w:rPr>
          <w:rFonts w:cstheme="minorHAnsi"/>
          <w:sz w:val="24"/>
        </w:rPr>
      </w:pPr>
    </w:p>
    <w:p w14:paraId="0033C91E" w14:textId="2676FEA0" w:rsidR="00567A2A" w:rsidRDefault="00567A2A" w:rsidP="00567A2A">
      <w:pPr>
        <w:rPr>
          <w:rFonts w:cstheme="minorHAnsi"/>
          <w:sz w:val="24"/>
        </w:rPr>
      </w:pPr>
      <w:r>
        <w:rPr>
          <w:rFonts w:cstheme="minorHAnsi"/>
          <w:sz w:val="24"/>
        </w:rPr>
        <w:t>Members of the Press and public are welcome to attend.</w:t>
      </w:r>
    </w:p>
    <w:p w14:paraId="5DB72551" w14:textId="550B187F" w:rsidR="00567A2A" w:rsidRDefault="00F375FE" w:rsidP="00567A2A">
      <w:pPr>
        <w:pStyle w:val="NoSpacing"/>
        <w:rPr>
          <w:rFonts w:cstheme="minorHAnsi"/>
          <w:sz w:val="24"/>
          <w:szCs w:val="24"/>
        </w:rPr>
      </w:pPr>
      <w:r w:rsidRPr="00F375FE">
        <w:rPr>
          <w:rFonts w:cstheme="minorHAnsi"/>
          <w:sz w:val="24"/>
          <w:szCs w:val="24"/>
        </w:rPr>
        <w:drawing>
          <wp:inline distT="0" distB="0" distL="0" distR="0" wp14:anchorId="25B79602" wp14:editId="0F02845A">
            <wp:extent cx="831893" cy="13970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1893" cy="139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F6EB7" w14:textId="77777777" w:rsidR="00567A2A" w:rsidRDefault="00567A2A" w:rsidP="00567A2A">
      <w:pPr>
        <w:pStyle w:val="NoSpacing"/>
        <w:rPr>
          <w:rFonts w:cstheme="minorHAnsi"/>
          <w:sz w:val="24"/>
          <w:szCs w:val="24"/>
        </w:rPr>
      </w:pPr>
    </w:p>
    <w:p w14:paraId="0EE745FD" w14:textId="77777777" w:rsidR="00567A2A" w:rsidRPr="004D03FA" w:rsidRDefault="00567A2A" w:rsidP="00567A2A">
      <w:pPr>
        <w:pStyle w:val="NoSpacing"/>
        <w:rPr>
          <w:rFonts w:ascii="Arial" w:hAnsi="Arial" w:cs="Arial"/>
          <w:sz w:val="24"/>
          <w:szCs w:val="24"/>
        </w:rPr>
      </w:pPr>
      <w:r w:rsidRPr="004D03FA">
        <w:rPr>
          <w:rFonts w:ascii="Arial" w:hAnsi="Arial" w:cs="Arial"/>
          <w:sz w:val="24"/>
          <w:szCs w:val="24"/>
        </w:rPr>
        <w:t>Sheila Hodgson</w:t>
      </w:r>
    </w:p>
    <w:p w14:paraId="5974B6C7" w14:textId="3B635331" w:rsidR="00567A2A" w:rsidRDefault="00567A2A" w:rsidP="00567A2A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Clerk to the Council </w:t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</w:r>
      <w:r>
        <w:rPr>
          <w:rFonts w:cstheme="minorHAnsi"/>
          <w:sz w:val="24"/>
        </w:rPr>
        <w:tab/>
        <w:t>Date</w:t>
      </w:r>
      <w:r w:rsidR="005265D0">
        <w:rPr>
          <w:rFonts w:cstheme="minorHAnsi"/>
          <w:sz w:val="24"/>
        </w:rPr>
        <w:t xml:space="preserve"> 26.11.2021</w:t>
      </w:r>
    </w:p>
    <w:p w14:paraId="6D94CF26" w14:textId="7D818941" w:rsidR="00567A2A" w:rsidRDefault="00567A2A" w:rsidP="00567A2A">
      <w:pPr>
        <w:jc w:val="center"/>
        <w:rPr>
          <w:rFonts w:cstheme="minorHAnsi"/>
          <w:b/>
          <w:bCs/>
          <w:sz w:val="24"/>
        </w:rPr>
      </w:pPr>
      <w:r>
        <w:rPr>
          <w:rFonts w:cstheme="minorHAnsi"/>
          <w:b/>
          <w:bCs/>
          <w:sz w:val="24"/>
        </w:rPr>
        <w:t>AGENDA</w:t>
      </w:r>
    </w:p>
    <w:p w14:paraId="6D7B7972" w14:textId="77777777" w:rsidR="00567A2A" w:rsidRDefault="00567A2A" w:rsidP="00567A2A">
      <w:pPr>
        <w:jc w:val="center"/>
        <w:rPr>
          <w:rFonts w:cstheme="minorHAnsi"/>
          <w:b/>
          <w:bCs/>
          <w:sz w:val="24"/>
        </w:rPr>
      </w:pPr>
    </w:p>
    <w:p w14:paraId="00DBE35D" w14:textId="77777777" w:rsidR="00567A2A" w:rsidRDefault="00567A2A" w:rsidP="00567A2A">
      <w:pPr>
        <w:pStyle w:val="ListParagraph"/>
        <w:ind w:left="0"/>
        <w:rPr>
          <w:rFonts w:cstheme="minorHAnsi"/>
          <w:sz w:val="24"/>
        </w:rPr>
      </w:pPr>
      <w:r>
        <w:rPr>
          <w:rFonts w:cstheme="minorHAnsi"/>
          <w:sz w:val="24"/>
        </w:rPr>
        <w:t>1.  Chairman’s welcome and introduction</w:t>
      </w:r>
    </w:p>
    <w:p w14:paraId="0EAE1252" w14:textId="77777777" w:rsidR="00567A2A" w:rsidRDefault="00567A2A" w:rsidP="00567A2A">
      <w:pPr>
        <w:pStyle w:val="ListParagraph"/>
        <w:ind w:left="0"/>
        <w:rPr>
          <w:rFonts w:cstheme="minorHAnsi"/>
          <w:sz w:val="24"/>
        </w:rPr>
      </w:pPr>
    </w:p>
    <w:p w14:paraId="47019BB9" w14:textId="77777777" w:rsidR="00567A2A" w:rsidRDefault="00567A2A" w:rsidP="00567A2A">
      <w:pPr>
        <w:pStyle w:val="ListParagraph"/>
        <w:ind w:left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2. Apologies for absence. </w:t>
      </w:r>
    </w:p>
    <w:p w14:paraId="11711D9B" w14:textId="6E15CD17" w:rsidR="00567A2A" w:rsidRDefault="00567A2A" w:rsidP="00567A2A">
      <w:pPr>
        <w:pStyle w:val="ListParagraph"/>
        <w:ind w:left="0"/>
        <w:rPr>
          <w:rFonts w:cstheme="minorHAnsi"/>
          <w:sz w:val="24"/>
        </w:rPr>
      </w:pPr>
      <w:r>
        <w:rPr>
          <w:rFonts w:cstheme="minorHAnsi"/>
          <w:b/>
          <w:bCs/>
          <w:sz w:val="24"/>
        </w:rPr>
        <w:t xml:space="preserve">    </w:t>
      </w:r>
    </w:p>
    <w:p w14:paraId="236B1105" w14:textId="62B4235B" w:rsidR="00567A2A" w:rsidRDefault="00567A2A" w:rsidP="00297DC7">
      <w:pPr>
        <w:pStyle w:val="ListParagraph"/>
        <w:ind w:left="284" w:hanging="284"/>
        <w:rPr>
          <w:rFonts w:cstheme="minorHAnsi"/>
          <w:sz w:val="24"/>
        </w:rPr>
      </w:pPr>
      <w:r>
        <w:rPr>
          <w:rFonts w:cstheme="minorHAnsi"/>
          <w:sz w:val="24"/>
        </w:rPr>
        <w:t>3.</w:t>
      </w:r>
      <w:r w:rsidR="00297DC7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To approve and sign the Minutes of the </w:t>
      </w:r>
      <w:r w:rsidR="00297DC7">
        <w:rPr>
          <w:rFonts w:cstheme="minorHAnsi"/>
          <w:sz w:val="24"/>
        </w:rPr>
        <w:t xml:space="preserve">Planning </w:t>
      </w:r>
      <w:r w:rsidR="004D03FA">
        <w:rPr>
          <w:rFonts w:cstheme="minorHAnsi"/>
          <w:sz w:val="24"/>
        </w:rPr>
        <w:t>Committee Meetings</w:t>
      </w:r>
      <w:r w:rsidR="00297DC7">
        <w:rPr>
          <w:rFonts w:cstheme="minorHAnsi"/>
          <w:sz w:val="24"/>
        </w:rPr>
        <w:t xml:space="preserve"> </w:t>
      </w:r>
      <w:r>
        <w:rPr>
          <w:rFonts w:cstheme="minorHAnsi"/>
          <w:sz w:val="24"/>
        </w:rPr>
        <w:t xml:space="preserve">held on </w:t>
      </w:r>
      <w:r w:rsidR="00297DC7">
        <w:rPr>
          <w:rFonts w:cstheme="minorHAnsi"/>
          <w:sz w:val="24"/>
        </w:rPr>
        <w:t>11</w:t>
      </w:r>
      <w:r w:rsidR="00297DC7" w:rsidRPr="00297DC7">
        <w:rPr>
          <w:rFonts w:cstheme="minorHAnsi"/>
          <w:sz w:val="24"/>
          <w:vertAlign w:val="superscript"/>
        </w:rPr>
        <w:t>th</w:t>
      </w:r>
      <w:r w:rsidR="00297DC7">
        <w:rPr>
          <w:rFonts w:cstheme="minorHAnsi"/>
          <w:sz w:val="24"/>
        </w:rPr>
        <w:t xml:space="preserve"> November 2021</w:t>
      </w:r>
    </w:p>
    <w:p w14:paraId="5D78C3A8" w14:textId="77777777" w:rsidR="00567A2A" w:rsidRDefault="00567A2A" w:rsidP="00567A2A">
      <w:pPr>
        <w:pStyle w:val="ListParagraph"/>
        <w:ind w:left="0"/>
        <w:rPr>
          <w:rFonts w:cstheme="minorHAnsi"/>
          <w:sz w:val="24"/>
        </w:rPr>
      </w:pPr>
    </w:p>
    <w:p w14:paraId="7CF6F1DF" w14:textId="77777777" w:rsidR="00567A2A" w:rsidRDefault="00567A2A" w:rsidP="00567A2A">
      <w:pPr>
        <w:pStyle w:val="ListParagraph"/>
        <w:ind w:left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4. Declarations of Interest. </w:t>
      </w:r>
    </w:p>
    <w:p w14:paraId="5E1A7DA2" w14:textId="77777777" w:rsidR="00297DC7" w:rsidRDefault="00567A2A" w:rsidP="00567A2A">
      <w:pPr>
        <w:pStyle w:val="ListParagraph"/>
        <w:ind w:left="0"/>
        <w:rPr>
          <w:rFonts w:cstheme="minorHAnsi"/>
          <w:i/>
          <w:iCs/>
          <w:sz w:val="24"/>
        </w:rPr>
      </w:pPr>
      <w:r>
        <w:rPr>
          <w:rFonts w:cstheme="minorHAnsi"/>
          <w:sz w:val="24"/>
        </w:rPr>
        <w:t xml:space="preserve">    </w:t>
      </w:r>
      <w:r>
        <w:rPr>
          <w:rFonts w:cstheme="minorHAnsi"/>
          <w:i/>
          <w:iCs/>
          <w:sz w:val="24"/>
        </w:rPr>
        <w:t>Any changes in interests should be reported to the Clerk as soon as possible</w:t>
      </w:r>
    </w:p>
    <w:p w14:paraId="2E25C0B9" w14:textId="77777777" w:rsidR="00297DC7" w:rsidRDefault="00297DC7" w:rsidP="00567A2A">
      <w:pPr>
        <w:pStyle w:val="ListParagraph"/>
        <w:ind w:left="0"/>
        <w:rPr>
          <w:rFonts w:cstheme="minorHAnsi"/>
          <w:i/>
          <w:iCs/>
          <w:sz w:val="24"/>
        </w:rPr>
      </w:pPr>
    </w:p>
    <w:p w14:paraId="3832832F" w14:textId="77777777" w:rsidR="00ED14DC" w:rsidRDefault="00297DC7" w:rsidP="00567A2A">
      <w:pPr>
        <w:pStyle w:val="ListParagraph"/>
        <w:ind w:left="0"/>
        <w:rPr>
          <w:rFonts w:cstheme="minorHAnsi"/>
          <w:i/>
          <w:iCs/>
          <w:sz w:val="24"/>
        </w:rPr>
      </w:pPr>
      <w:r>
        <w:rPr>
          <w:rFonts w:cstheme="minorHAnsi"/>
          <w:sz w:val="24"/>
        </w:rPr>
        <w:t xml:space="preserve">5. </w:t>
      </w:r>
      <w:r w:rsidR="00ED14DC">
        <w:rPr>
          <w:rFonts w:cstheme="minorHAnsi"/>
          <w:sz w:val="24"/>
        </w:rPr>
        <w:t>Adjournment for Public Open Forum</w:t>
      </w:r>
      <w:r w:rsidR="00567A2A">
        <w:rPr>
          <w:rFonts w:cstheme="minorHAnsi"/>
          <w:i/>
          <w:iCs/>
          <w:sz w:val="24"/>
        </w:rPr>
        <w:t>.</w:t>
      </w:r>
    </w:p>
    <w:p w14:paraId="0A150F0A" w14:textId="77777777" w:rsidR="00ED14DC" w:rsidRDefault="00ED14DC" w:rsidP="00567A2A">
      <w:pPr>
        <w:pStyle w:val="ListParagraph"/>
        <w:ind w:left="0"/>
        <w:rPr>
          <w:rFonts w:cstheme="minorHAnsi"/>
          <w:i/>
          <w:iCs/>
          <w:sz w:val="24"/>
        </w:rPr>
      </w:pPr>
    </w:p>
    <w:p w14:paraId="709B9DB9" w14:textId="77777777" w:rsidR="00ED14DC" w:rsidRDefault="00ED14DC" w:rsidP="00567A2A">
      <w:pPr>
        <w:pStyle w:val="ListParagraph"/>
        <w:ind w:left="0"/>
        <w:rPr>
          <w:rFonts w:cstheme="minorHAnsi"/>
          <w:sz w:val="24"/>
        </w:rPr>
      </w:pPr>
      <w:r>
        <w:rPr>
          <w:rFonts w:cstheme="minorHAnsi"/>
          <w:sz w:val="24"/>
        </w:rPr>
        <w:t>6. Consideration of Planning applications</w:t>
      </w:r>
    </w:p>
    <w:p w14:paraId="62D3D388" w14:textId="77777777" w:rsidR="005265D0" w:rsidRDefault="005265D0" w:rsidP="00567A2A">
      <w:pPr>
        <w:pStyle w:val="ListParagraph"/>
        <w:ind w:left="0"/>
        <w:rPr>
          <w:rFonts w:asciiTheme="minorHAnsi" w:hAnsiTheme="minorHAnsi" w:cstheme="minorHAnsi"/>
          <w:szCs w:val="22"/>
        </w:rPr>
      </w:pPr>
    </w:p>
    <w:p w14:paraId="02CECD38" w14:textId="70A04BAE" w:rsidR="00ED14DC" w:rsidRDefault="005265D0" w:rsidP="005265D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DF3BA6">
        <w:rPr>
          <w:rFonts w:asciiTheme="minorHAnsi" w:hAnsiTheme="minorHAnsi" w:cstheme="minorHAnsi"/>
          <w:szCs w:val="22"/>
        </w:rPr>
        <w:t>SB/21/02082/FUL</w:t>
      </w:r>
    </w:p>
    <w:p w14:paraId="50844C32" w14:textId="76285362" w:rsidR="005265D0" w:rsidRDefault="005265D0" w:rsidP="005265D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DF3BA6">
        <w:rPr>
          <w:rFonts w:asciiTheme="minorHAnsi" w:hAnsiTheme="minorHAnsi" w:cstheme="minorHAnsi"/>
          <w:szCs w:val="22"/>
        </w:rPr>
        <w:t>SB/21/02526/DOM</w:t>
      </w:r>
    </w:p>
    <w:p w14:paraId="0413D59C" w14:textId="19F2692E" w:rsidR="005265D0" w:rsidRDefault="005265D0" w:rsidP="005265D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DF3BA6">
        <w:rPr>
          <w:rFonts w:asciiTheme="minorHAnsi" w:hAnsiTheme="minorHAnsi" w:cstheme="minorHAnsi"/>
          <w:szCs w:val="22"/>
        </w:rPr>
        <w:t>SB/21/03128/PLD</w:t>
      </w:r>
    </w:p>
    <w:p w14:paraId="03B9C296" w14:textId="0152A575" w:rsidR="005265D0" w:rsidRDefault="005265D0" w:rsidP="005265D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DF3BA6">
        <w:rPr>
          <w:rFonts w:asciiTheme="minorHAnsi" w:hAnsiTheme="minorHAnsi" w:cstheme="minorHAnsi"/>
          <w:szCs w:val="22"/>
        </w:rPr>
        <w:t>SB/21/03191/DOM</w:t>
      </w:r>
    </w:p>
    <w:p w14:paraId="5AA22BB4" w14:textId="7B1B009C" w:rsidR="005265D0" w:rsidRDefault="005265D0" w:rsidP="005265D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DF3BA6">
        <w:rPr>
          <w:rFonts w:asciiTheme="minorHAnsi" w:hAnsiTheme="minorHAnsi" w:cstheme="minorHAnsi"/>
          <w:szCs w:val="22"/>
        </w:rPr>
        <w:t>SB/21/03192/LBC</w:t>
      </w:r>
    </w:p>
    <w:p w14:paraId="55F36B10" w14:textId="4CC4FFB3" w:rsidR="005265D0" w:rsidRDefault="005265D0" w:rsidP="005265D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C741BA">
        <w:rPr>
          <w:rFonts w:asciiTheme="minorHAnsi" w:hAnsiTheme="minorHAnsi" w:cstheme="minorHAnsi"/>
          <w:szCs w:val="22"/>
        </w:rPr>
        <w:t>SB/21/02832/DOM</w:t>
      </w:r>
    </w:p>
    <w:p w14:paraId="3C925ACE" w14:textId="7464A8CF" w:rsidR="005265D0" w:rsidRDefault="005265D0" w:rsidP="005265D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9A258B">
        <w:rPr>
          <w:rFonts w:asciiTheme="minorHAnsi" w:hAnsiTheme="minorHAnsi" w:cstheme="minorHAnsi"/>
          <w:szCs w:val="22"/>
        </w:rPr>
        <w:t>SB/21/03130/FUL</w:t>
      </w:r>
    </w:p>
    <w:p w14:paraId="54AD15F1" w14:textId="614CE90E" w:rsidR="005265D0" w:rsidRPr="005265D0" w:rsidRDefault="005265D0" w:rsidP="005265D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9A258B">
        <w:rPr>
          <w:rFonts w:asciiTheme="minorHAnsi" w:hAnsiTheme="minorHAnsi" w:cstheme="minorHAnsi"/>
        </w:rPr>
        <w:t>SB/21/03261/PLD</w:t>
      </w:r>
    </w:p>
    <w:p w14:paraId="5E95A436" w14:textId="73BFAAB3" w:rsidR="005265D0" w:rsidRPr="005265D0" w:rsidRDefault="005265D0" w:rsidP="005265D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C00E05">
        <w:rPr>
          <w:rFonts w:asciiTheme="minorHAnsi" w:hAnsiTheme="minorHAnsi" w:cstheme="minorHAnsi"/>
        </w:rPr>
        <w:t>SB/21/02475/DOM</w:t>
      </w:r>
    </w:p>
    <w:p w14:paraId="1B048426" w14:textId="700960EF" w:rsidR="005265D0" w:rsidRDefault="005265D0" w:rsidP="005265D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C00E05">
        <w:rPr>
          <w:rFonts w:asciiTheme="minorHAnsi" w:hAnsiTheme="minorHAnsi" w:cstheme="minorHAnsi"/>
          <w:szCs w:val="22"/>
        </w:rPr>
        <w:t>SB/21/03000/DOM</w:t>
      </w:r>
    </w:p>
    <w:p w14:paraId="32D8B154" w14:textId="3E17AAC6" w:rsidR="005265D0" w:rsidRDefault="005265D0" w:rsidP="005265D0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C00E05">
        <w:rPr>
          <w:rFonts w:asciiTheme="minorHAnsi" w:hAnsiTheme="minorHAnsi" w:cstheme="minorHAnsi"/>
        </w:rPr>
        <w:t>SB/21/03199/DOM</w:t>
      </w:r>
    </w:p>
    <w:p w14:paraId="067C3C8C" w14:textId="77777777" w:rsidR="005265D0" w:rsidRDefault="005265D0" w:rsidP="00567A2A">
      <w:pPr>
        <w:pStyle w:val="ListParagraph"/>
        <w:ind w:left="0"/>
        <w:rPr>
          <w:rFonts w:cstheme="minorHAnsi"/>
          <w:i/>
          <w:iCs/>
          <w:sz w:val="24"/>
        </w:rPr>
      </w:pPr>
    </w:p>
    <w:p w14:paraId="42370BF9" w14:textId="54D31AE9" w:rsidR="00006C40" w:rsidRDefault="00ED14DC" w:rsidP="00567A2A">
      <w:pPr>
        <w:pStyle w:val="ListParagraph"/>
        <w:ind w:left="0"/>
        <w:rPr>
          <w:rFonts w:cstheme="minorHAnsi"/>
          <w:sz w:val="24"/>
        </w:rPr>
      </w:pPr>
      <w:r>
        <w:rPr>
          <w:rFonts w:cstheme="minorHAnsi"/>
          <w:sz w:val="24"/>
        </w:rPr>
        <w:lastRenderedPageBreak/>
        <w:t>7. Consideration of Planning Appeals</w:t>
      </w:r>
    </w:p>
    <w:p w14:paraId="4FA017DD" w14:textId="4BC047A9" w:rsidR="00ED14DC" w:rsidRDefault="00ED14DC" w:rsidP="00567A2A">
      <w:pPr>
        <w:pStyle w:val="ListParagraph"/>
        <w:ind w:left="0"/>
        <w:rPr>
          <w:rFonts w:cstheme="minorHAnsi"/>
          <w:color w:val="FF0000"/>
          <w:sz w:val="24"/>
        </w:rPr>
      </w:pPr>
    </w:p>
    <w:p w14:paraId="6C01AA89" w14:textId="5AA07935" w:rsidR="00006C40" w:rsidRDefault="00ED14DC" w:rsidP="00567A2A">
      <w:pPr>
        <w:pStyle w:val="ListParagraph"/>
        <w:ind w:left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8. </w:t>
      </w:r>
      <w:r w:rsidR="00006C40">
        <w:rPr>
          <w:rFonts w:cstheme="minorHAnsi"/>
          <w:sz w:val="24"/>
        </w:rPr>
        <w:t xml:space="preserve">Street Naming Consultation </w:t>
      </w:r>
    </w:p>
    <w:p w14:paraId="4D3512E6" w14:textId="77777777" w:rsidR="00006C40" w:rsidRDefault="00006C40" w:rsidP="00567A2A">
      <w:pPr>
        <w:pStyle w:val="ListParagraph"/>
        <w:ind w:left="0"/>
        <w:rPr>
          <w:rFonts w:cstheme="minorHAnsi"/>
          <w:sz w:val="24"/>
        </w:rPr>
      </w:pPr>
    </w:p>
    <w:p w14:paraId="2A89F816" w14:textId="7F3F5367" w:rsidR="00ED14DC" w:rsidRDefault="00006C40" w:rsidP="00567A2A">
      <w:pPr>
        <w:pStyle w:val="ListParagraph"/>
        <w:ind w:left="0"/>
        <w:rPr>
          <w:rFonts w:cstheme="minorHAnsi"/>
          <w:sz w:val="24"/>
        </w:rPr>
      </w:pPr>
      <w:r>
        <w:rPr>
          <w:rFonts w:cstheme="minorHAnsi"/>
          <w:sz w:val="24"/>
        </w:rPr>
        <w:t xml:space="preserve">9. </w:t>
      </w:r>
      <w:r w:rsidR="00ED14DC">
        <w:rPr>
          <w:rFonts w:cstheme="minorHAnsi"/>
          <w:sz w:val="24"/>
        </w:rPr>
        <w:t>To Consider the Schedule of future Meetings</w:t>
      </w:r>
    </w:p>
    <w:p w14:paraId="7380D684" w14:textId="30B27885" w:rsidR="00ED14DC" w:rsidRDefault="00ED14DC" w:rsidP="00567A2A">
      <w:pPr>
        <w:pStyle w:val="ListParagraph"/>
        <w:ind w:left="0"/>
        <w:rPr>
          <w:rFonts w:cstheme="minorHAnsi"/>
          <w:sz w:val="24"/>
        </w:rPr>
      </w:pPr>
    </w:p>
    <w:p w14:paraId="49C655D1" w14:textId="0A127DB4" w:rsidR="00ED14DC" w:rsidRPr="00ED14DC" w:rsidRDefault="00006C40" w:rsidP="00567A2A">
      <w:pPr>
        <w:pStyle w:val="ListParagraph"/>
        <w:ind w:left="0"/>
        <w:rPr>
          <w:rFonts w:cstheme="minorHAnsi"/>
          <w:sz w:val="24"/>
        </w:rPr>
      </w:pPr>
      <w:r>
        <w:rPr>
          <w:rFonts w:cstheme="minorHAnsi"/>
          <w:sz w:val="24"/>
        </w:rPr>
        <w:t>10</w:t>
      </w:r>
      <w:r w:rsidR="00ED14DC">
        <w:rPr>
          <w:rFonts w:cstheme="minorHAnsi"/>
          <w:sz w:val="24"/>
        </w:rPr>
        <w:t>. To Set Time and Date of Next Meeting</w:t>
      </w:r>
    </w:p>
    <w:p w14:paraId="14FC2EBC" w14:textId="77777777" w:rsidR="00ED14DC" w:rsidRDefault="00ED14DC" w:rsidP="00ED14DC">
      <w:pPr>
        <w:ind w:left="360"/>
        <w:textAlignment w:val="baseline"/>
        <w:rPr>
          <w:rFonts w:asciiTheme="minorHAnsi" w:hAnsiTheme="minorHAnsi" w:cstheme="minorHAnsi"/>
          <w:b/>
          <w:szCs w:val="22"/>
        </w:rPr>
      </w:pPr>
    </w:p>
    <w:p w14:paraId="6AAB18A1" w14:textId="4A114E78" w:rsidR="00297DC7" w:rsidRPr="00D77744" w:rsidRDefault="00297DC7" w:rsidP="00ED14DC">
      <w:pPr>
        <w:ind w:left="360"/>
        <w:textAlignment w:val="baseline"/>
        <w:rPr>
          <w:rFonts w:asciiTheme="minorHAnsi" w:hAnsiTheme="minorHAnsi" w:cstheme="minorHAnsi"/>
          <w:b/>
          <w:szCs w:val="22"/>
        </w:rPr>
      </w:pPr>
      <w:r w:rsidRPr="00D77744">
        <w:rPr>
          <w:rFonts w:asciiTheme="minorHAnsi" w:hAnsiTheme="minorHAnsi" w:cstheme="minorHAnsi"/>
          <w:b/>
          <w:szCs w:val="22"/>
        </w:rPr>
        <w:br/>
      </w:r>
    </w:p>
    <w:sectPr w:rsidR="00297DC7" w:rsidRPr="00D77744" w:rsidSect="00F324F7">
      <w:pgSz w:w="11906" w:h="16838" w:code="9"/>
      <w:pgMar w:top="1440" w:right="1418" w:bottom="193" w:left="1418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826"/>
    <w:multiLevelType w:val="hybridMultilevel"/>
    <w:tmpl w:val="9B907DA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42333"/>
    <w:multiLevelType w:val="hybridMultilevel"/>
    <w:tmpl w:val="507E77BC"/>
    <w:lvl w:ilvl="0" w:tplc="B98CB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F178CA"/>
    <w:multiLevelType w:val="hybridMultilevel"/>
    <w:tmpl w:val="3F9A6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A9"/>
    <w:rsid w:val="00000A7C"/>
    <w:rsid w:val="00002F3E"/>
    <w:rsid w:val="00006C40"/>
    <w:rsid w:val="000074F5"/>
    <w:rsid w:val="0001026B"/>
    <w:rsid w:val="00012428"/>
    <w:rsid w:val="00015506"/>
    <w:rsid w:val="0002770F"/>
    <w:rsid w:val="00031838"/>
    <w:rsid w:val="000331B4"/>
    <w:rsid w:val="00035C8C"/>
    <w:rsid w:val="00036580"/>
    <w:rsid w:val="000507F7"/>
    <w:rsid w:val="000513A5"/>
    <w:rsid w:val="000520A6"/>
    <w:rsid w:val="00057195"/>
    <w:rsid w:val="00062EE2"/>
    <w:rsid w:val="00063A63"/>
    <w:rsid w:val="00070489"/>
    <w:rsid w:val="00073124"/>
    <w:rsid w:val="000739ED"/>
    <w:rsid w:val="00073C3D"/>
    <w:rsid w:val="00077639"/>
    <w:rsid w:val="00077B4B"/>
    <w:rsid w:val="000821F0"/>
    <w:rsid w:val="00085244"/>
    <w:rsid w:val="000A21A3"/>
    <w:rsid w:val="000A3F68"/>
    <w:rsid w:val="000A74A5"/>
    <w:rsid w:val="000B1EA6"/>
    <w:rsid w:val="000B357E"/>
    <w:rsid w:val="000B53AE"/>
    <w:rsid w:val="000B5FE9"/>
    <w:rsid w:val="000B6D9E"/>
    <w:rsid w:val="000B7496"/>
    <w:rsid w:val="000C09EA"/>
    <w:rsid w:val="000C3F79"/>
    <w:rsid w:val="000C7830"/>
    <w:rsid w:val="000D6E36"/>
    <w:rsid w:val="000D78DE"/>
    <w:rsid w:val="000D7D6A"/>
    <w:rsid w:val="000E0C1B"/>
    <w:rsid w:val="000E2EC3"/>
    <w:rsid w:val="000F15BA"/>
    <w:rsid w:val="000F4CB4"/>
    <w:rsid w:val="0011252A"/>
    <w:rsid w:val="00112854"/>
    <w:rsid w:val="0011467E"/>
    <w:rsid w:val="001212F4"/>
    <w:rsid w:val="00122FB3"/>
    <w:rsid w:val="0012793D"/>
    <w:rsid w:val="0013452D"/>
    <w:rsid w:val="00144464"/>
    <w:rsid w:val="00145753"/>
    <w:rsid w:val="001502CD"/>
    <w:rsid w:val="001508B0"/>
    <w:rsid w:val="00151020"/>
    <w:rsid w:val="00152799"/>
    <w:rsid w:val="00153E19"/>
    <w:rsid w:val="00162762"/>
    <w:rsid w:val="00164B2E"/>
    <w:rsid w:val="00166D5B"/>
    <w:rsid w:val="00167E21"/>
    <w:rsid w:val="00177AE7"/>
    <w:rsid w:val="0018215E"/>
    <w:rsid w:val="00182B16"/>
    <w:rsid w:val="00182B7B"/>
    <w:rsid w:val="00190DD6"/>
    <w:rsid w:val="0019376D"/>
    <w:rsid w:val="00194E0B"/>
    <w:rsid w:val="0019520C"/>
    <w:rsid w:val="001976E7"/>
    <w:rsid w:val="00197E6E"/>
    <w:rsid w:val="001A02CD"/>
    <w:rsid w:val="001A7791"/>
    <w:rsid w:val="001B39D1"/>
    <w:rsid w:val="001B6085"/>
    <w:rsid w:val="001B75CB"/>
    <w:rsid w:val="001B7FA6"/>
    <w:rsid w:val="001C1B4A"/>
    <w:rsid w:val="001D2314"/>
    <w:rsid w:val="001D5FD4"/>
    <w:rsid w:val="001D707F"/>
    <w:rsid w:val="001D7FD8"/>
    <w:rsid w:val="001E0C3F"/>
    <w:rsid w:val="001E7355"/>
    <w:rsid w:val="001E752B"/>
    <w:rsid w:val="001F0D5A"/>
    <w:rsid w:val="001F0DB9"/>
    <w:rsid w:val="001F5B9D"/>
    <w:rsid w:val="001F5FB1"/>
    <w:rsid w:val="001F71D0"/>
    <w:rsid w:val="00200C1A"/>
    <w:rsid w:val="00201D5F"/>
    <w:rsid w:val="00203CF9"/>
    <w:rsid w:val="00207155"/>
    <w:rsid w:val="00207617"/>
    <w:rsid w:val="00210684"/>
    <w:rsid w:val="0022367F"/>
    <w:rsid w:val="00226B2F"/>
    <w:rsid w:val="002307F1"/>
    <w:rsid w:val="00234688"/>
    <w:rsid w:val="0023696A"/>
    <w:rsid w:val="00236F5F"/>
    <w:rsid w:val="00240C33"/>
    <w:rsid w:val="00241744"/>
    <w:rsid w:val="00242401"/>
    <w:rsid w:val="002512E4"/>
    <w:rsid w:val="00251D35"/>
    <w:rsid w:val="00263148"/>
    <w:rsid w:val="00263173"/>
    <w:rsid w:val="0026322B"/>
    <w:rsid w:val="00263822"/>
    <w:rsid w:val="002713F5"/>
    <w:rsid w:val="00272C02"/>
    <w:rsid w:val="0027699E"/>
    <w:rsid w:val="0028110D"/>
    <w:rsid w:val="002818D0"/>
    <w:rsid w:val="002910E1"/>
    <w:rsid w:val="002916A1"/>
    <w:rsid w:val="00292240"/>
    <w:rsid w:val="00293EED"/>
    <w:rsid w:val="002944A9"/>
    <w:rsid w:val="00296D03"/>
    <w:rsid w:val="00297B5E"/>
    <w:rsid w:val="00297DC7"/>
    <w:rsid w:val="002A0DE9"/>
    <w:rsid w:val="002A30D1"/>
    <w:rsid w:val="002A4672"/>
    <w:rsid w:val="002A6885"/>
    <w:rsid w:val="002B0ADF"/>
    <w:rsid w:val="002B5BDC"/>
    <w:rsid w:val="002B6455"/>
    <w:rsid w:val="002C30D8"/>
    <w:rsid w:val="002C32F6"/>
    <w:rsid w:val="002C4ABB"/>
    <w:rsid w:val="002C7396"/>
    <w:rsid w:val="002D03BD"/>
    <w:rsid w:val="002D4F18"/>
    <w:rsid w:val="002D5620"/>
    <w:rsid w:val="002D5AF9"/>
    <w:rsid w:val="002D5DA1"/>
    <w:rsid w:val="002E0A66"/>
    <w:rsid w:val="002E1A15"/>
    <w:rsid w:val="002E3EAC"/>
    <w:rsid w:val="002F1935"/>
    <w:rsid w:val="002F4A68"/>
    <w:rsid w:val="00300C93"/>
    <w:rsid w:val="00312A94"/>
    <w:rsid w:val="003141E3"/>
    <w:rsid w:val="00320FBA"/>
    <w:rsid w:val="003216BB"/>
    <w:rsid w:val="00324246"/>
    <w:rsid w:val="0032625A"/>
    <w:rsid w:val="003264CF"/>
    <w:rsid w:val="003306DA"/>
    <w:rsid w:val="00331AD0"/>
    <w:rsid w:val="00332114"/>
    <w:rsid w:val="00334421"/>
    <w:rsid w:val="0034171D"/>
    <w:rsid w:val="003417FE"/>
    <w:rsid w:val="00344FBF"/>
    <w:rsid w:val="00356478"/>
    <w:rsid w:val="00363B6D"/>
    <w:rsid w:val="003641E9"/>
    <w:rsid w:val="00366FCA"/>
    <w:rsid w:val="00367689"/>
    <w:rsid w:val="00370171"/>
    <w:rsid w:val="0037025D"/>
    <w:rsid w:val="00374337"/>
    <w:rsid w:val="00376F4F"/>
    <w:rsid w:val="003821A7"/>
    <w:rsid w:val="00382B4F"/>
    <w:rsid w:val="00384D38"/>
    <w:rsid w:val="00387B1E"/>
    <w:rsid w:val="00391801"/>
    <w:rsid w:val="003924F6"/>
    <w:rsid w:val="003940F3"/>
    <w:rsid w:val="00394654"/>
    <w:rsid w:val="003974E9"/>
    <w:rsid w:val="003A0CD7"/>
    <w:rsid w:val="003A2513"/>
    <w:rsid w:val="003A341D"/>
    <w:rsid w:val="003A3FDD"/>
    <w:rsid w:val="003A4868"/>
    <w:rsid w:val="003A642E"/>
    <w:rsid w:val="003B00C8"/>
    <w:rsid w:val="003B119B"/>
    <w:rsid w:val="003B39E7"/>
    <w:rsid w:val="003B507A"/>
    <w:rsid w:val="003B5D4B"/>
    <w:rsid w:val="003B7BB5"/>
    <w:rsid w:val="003B7F5E"/>
    <w:rsid w:val="003C0BD2"/>
    <w:rsid w:val="003C23C3"/>
    <w:rsid w:val="003C3DB7"/>
    <w:rsid w:val="003C6E61"/>
    <w:rsid w:val="003C773C"/>
    <w:rsid w:val="003C7DE6"/>
    <w:rsid w:val="003D1051"/>
    <w:rsid w:val="003D2342"/>
    <w:rsid w:val="003D595D"/>
    <w:rsid w:val="003E052C"/>
    <w:rsid w:val="003E76B7"/>
    <w:rsid w:val="003F0528"/>
    <w:rsid w:val="003F092C"/>
    <w:rsid w:val="003F6126"/>
    <w:rsid w:val="00402D4F"/>
    <w:rsid w:val="00404ABF"/>
    <w:rsid w:val="00410211"/>
    <w:rsid w:val="0041075C"/>
    <w:rsid w:val="0041400B"/>
    <w:rsid w:val="00414258"/>
    <w:rsid w:val="00414BF4"/>
    <w:rsid w:val="00426641"/>
    <w:rsid w:val="00432AC5"/>
    <w:rsid w:val="00442DE2"/>
    <w:rsid w:val="00443AAB"/>
    <w:rsid w:val="00443DB9"/>
    <w:rsid w:val="00447C84"/>
    <w:rsid w:val="00456B7D"/>
    <w:rsid w:val="004571A5"/>
    <w:rsid w:val="00460339"/>
    <w:rsid w:val="004603FC"/>
    <w:rsid w:val="00464186"/>
    <w:rsid w:val="004641C0"/>
    <w:rsid w:val="004657F3"/>
    <w:rsid w:val="00466052"/>
    <w:rsid w:val="004735CD"/>
    <w:rsid w:val="0047538E"/>
    <w:rsid w:val="004754F0"/>
    <w:rsid w:val="00477BFC"/>
    <w:rsid w:val="00483BAC"/>
    <w:rsid w:val="004852D4"/>
    <w:rsid w:val="00486DD3"/>
    <w:rsid w:val="004919E5"/>
    <w:rsid w:val="00491C7C"/>
    <w:rsid w:val="00492C33"/>
    <w:rsid w:val="00492DC5"/>
    <w:rsid w:val="00495010"/>
    <w:rsid w:val="004961C8"/>
    <w:rsid w:val="00497A2D"/>
    <w:rsid w:val="004A0981"/>
    <w:rsid w:val="004A26AE"/>
    <w:rsid w:val="004B350C"/>
    <w:rsid w:val="004C3D12"/>
    <w:rsid w:val="004C5A8C"/>
    <w:rsid w:val="004C5E66"/>
    <w:rsid w:val="004D03FA"/>
    <w:rsid w:val="004D2AD7"/>
    <w:rsid w:val="004D3CCB"/>
    <w:rsid w:val="004D5793"/>
    <w:rsid w:val="004D5D23"/>
    <w:rsid w:val="004D5D8D"/>
    <w:rsid w:val="004E182A"/>
    <w:rsid w:val="004E46D5"/>
    <w:rsid w:val="004E5513"/>
    <w:rsid w:val="004F0B2A"/>
    <w:rsid w:val="004F25EC"/>
    <w:rsid w:val="004F554C"/>
    <w:rsid w:val="0050020B"/>
    <w:rsid w:val="00500398"/>
    <w:rsid w:val="005020F0"/>
    <w:rsid w:val="005029A0"/>
    <w:rsid w:val="00503C9E"/>
    <w:rsid w:val="00510F7F"/>
    <w:rsid w:val="005123C1"/>
    <w:rsid w:val="00515667"/>
    <w:rsid w:val="005241A7"/>
    <w:rsid w:val="005265D0"/>
    <w:rsid w:val="00526900"/>
    <w:rsid w:val="005307B5"/>
    <w:rsid w:val="00532DF0"/>
    <w:rsid w:val="00533E1D"/>
    <w:rsid w:val="00535608"/>
    <w:rsid w:val="00552070"/>
    <w:rsid w:val="00553496"/>
    <w:rsid w:val="00553595"/>
    <w:rsid w:val="005555D5"/>
    <w:rsid w:val="00563002"/>
    <w:rsid w:val="005634FC"/>
    <w:rsid w:val="0056367A"/>
    <w:rsid w:val="00567A2A"/>
    <w:rsid w:val="00570242"/>
    <w:rsid w:val="00570E7E"/>
    <w:rsid w:val="005712BA"/>
    <w:rsid w:val="00571DE3"/>
    <w:rsid w:val="00572BCB"/>
    <w:rsid w:val="005755B8"/>
    <w:rsid w:val="0058288E"/>
    <w:rsid w:val="0058356D"/>
    <w:rsid w:val="00584956"/>
    <w:rsid w:val="00585F3B"/>
    <w:rsid w:val="00587383"/>
    <w:rsid w:val="00596C22"/>
    <w:rsid w:val="005A05A9"/>
    <w:rsid w:val="005A247D"/>
    <w:rsid w:val="005A3D54"/>
    <w:rsid w:val="005A6253"/>
    <w:rsid w:val="005A6851"/>
    <w:rsid w:val="005A6D3A"/>
    <w:rsid w:val="005B2F80"/>
    <w:rsid w:val="005B43A0"/>
    <w:rsid w:val="005B5B38"/>
    <w:rsid w:val="005B711B"/>
    <w:rsid w:val="005B7E22"/>
    <w:rsid w:val="005C11E4"/>
    <w:rsid w:val="005C2D9B"/>
    <w:rsid w:val="005C4CA0"/>
    <w:rsid w:val="005C5FA2"/>
    <w:rsid w:val="005C6A6D"/>
    <w:rsid w:val="005D029E"/>
    <w:rsid w:val="005D56D2"/>
    <w:rsid w:val="005D7E2A"/>
    <w:rsid w:val="005E21FC"/>
    <w:rsid w:val="00601314"/>
    <w:rsid w:val="00601EDE"/>
    <w:rsid w:val="00602550"/>
    <w:rsid w:val="00602F49"/>
    <w:rsid w:val="006104B1"/>
    <w:rsid w:val="0061268E"/>
    <w:rsid w:val="006257B6"/>
    <w:rsid w:val="0062785C"/>
    <w:rsid w:val="0063082D"/>
    <w:rsid w:val="006312ED"/>
    <w:rsid w:val="00631E71"/>
    <w:rsid w:val="00640E9F"/>
    <w:rsid w:val="00646582"/>
    <w:rsid w:val="00652396"/>
    <w:rsid w:val="00652864"/>
    <w:rsid w:val="00654026"/>
    <w:rsid w:val="006556B5"/>
    <w:rsid w:val="00661160"/>
    <w:rsid w:val="00666FCA"/>
    <w:rsid w:val="00671F72"/>
    <w:rsid w:val="00672A94"/>
    <w:rsid w:val="00675D28"/>
    <w:rsid w:val="006766B8"/>
    <w:rsid w:val="006821DF"/>
    <w:rsid w:val="00691E2B"/>
    <w:rsid w:val="00694BE4"/>
    <w:rsid w:val="00696582"/>
    <w:rsid w:val="00696C52"/>
    <w:rsid w:val="006A4874"/>
    <w:rsid w:val="006B0777"/>
    <w:rsid w:val="006B26E9"/>
    <w:rsid w:val="006B49BD"/>
    <w:rsid w:val="006B6EFC"/>
    <w:rsid w:val="006C0126"/>
    <w:rsid w:val="006C4FA8"/>
    <w:rsid w:val="006C730F"/>
    <w:rsid w:val="006D67AE"/>
    <w:rsid w:val="006E45A4"/>
    <w:rsid w:val="006E52B1"/>
    <w:rsid w:val="006E7B29"/>
    <w:rsid w:val="006E7B47"/>
    <w:rsid w:val="006F020C"/>
    <w:rsid w:val="006F32DB"/>
    <w:rsid w:val="006F49FD"/>
    <w:rsid w:val="007024FE"/>
    <w:rsid w:val="00702B31"/>
    <w:rsid w:val="00702BA0"/>
    <w:rsid w:val="007035B7"/>
    <w:rsid w:val="00704184"/>
    <w:rsid w:val="0071223F"/>
    <w:rsid w:val="0071234F"/>
    <w:rsid w:val="00715A07"/>
    <w:rsid w:val="00716D41"/>
    <w:rsid w:val="007232A0"/>
    <w:rsid w:val="00727B2B"/>
    <w:rsid w:val="00727E61"/>
    <w:rsid w:val="0073368E"/>
    <w:rsid w:val="00733A86"/>
    <w:rsid w:val="007350EF"/>
    <w:rsid w:val="0073594B"/>
    <w:rsid w:val="00736B85"/>
    <w:rsid w:val="00737426"/>
    <w:rsid w:val="00741BC0"/>
    <w:rsid w:val="00741C66"/>
    <w:rsid w:val="00744B28"/>
    <w:rsid w:val="00746539"/>
    <w:rsid w:val="00760532"/>
    <w:rsid w:val="0076218A"/>
    <w:rsid w:val="007625D2"/>
    <w:rsid w:val="00765FEF"/>
    <w:rsid w:val="0077318C"/>
    <w:rsid w:val="0077594E"/>
    <w:rsid w:val="007775F6"/>
    <w:rsid w:val="00780C45"/>
    <w:rsid w:val="00783D27"/>
    <w:rsid w:val="00793EED"/>
    <w:rsid w:val="00797C87"/>
    <w:rsid w:val="007A0926"/>
    <w:rsid w:val="007A246B"/>
    <w:rsid w:val="007B1514"/>
    <w:rsid w:val="007B2C12"/>
    <w:rsid w:val="007B3822"/>
    <w:rsid w:val="007B5BDD"/>
    <w:rsid w:val="007C0E4C"/>
    <w:rsid w:val="007C1B9D"/>
    <w:rsid w:val="007C1BEA"/>
    <w:rsid w:val="007C278C"/>
    <w:rsid w:val="007C3A10"/>
    <w:rsid w:val="007C4EAA"/>
    <w:rsid w:val="007D5C35"/>
    <w:rsid w:val="007D672C"/>
    <w:rsid w:val="007E04CF"/>
    <w:rsid w:val="007E0A39"/>
    <w:rsid w:val="007E1028"/>
    <w:rsid w:val="007E4EDB"/>
    <w:rsid w:val="007E529F"/>
    <w:rsid w:val="007E789D"/>
    <w:rsid w:val="007F1F56"/>
    <w:rsid w:val="007F77DA"/>
    <w:rsid w:val="008018CD"/>
    <w:rsid w:val="0080369B"/>
    <w:rsid w:val="008062D7"/>
    <w:rsid w:val="008113AA"/>
    <w:rsid w:val="00813302"/>
    <w:rsid w:val="0081497D"/>
    <w:rsid w:val="00817522"/>
    <w:rsid w:val="0082327D"/>
    <w:rsid w:val="008235BC"/>
    <w:rsid w:val="00825CCC"/>
    <w:rsid w:val="0083133C"/>
    <w:rsid w:val="00832C67"/>
    <w:rsid w:val="008406A2"/>
    <w:rsid w:val="0084618B"/>
    <w:rsid w:val="00853F0A"/>
    <w:rsid w:val="0086098F"/>
    <w:rsid w:val="00861C3C"/>
    <w:rsid w:val="00862788"/>
    <w:rsid w:val="00864CF3"/>
    <w:rsid w:val="00871F12"/>
    <w:rsid w:val="00885EED"/>
    <w:rsid w:val="00886101"/>
    <w:rsid w:val="00887A4E"/>
    <w:rsid w:val="008934E7"/>
    <w:rsid w:val="00893A3F"/>
    <w:rsid w:val="008A183B"/>
    <w:rsid w:val="008A40DA"/>
    <w:rsid w:val="008A412E"/>
    <w:rsid w:val="008A5C4F"/>
    <w:rsid w:val="008B093E"/>
    <w:rsid w:val="008B2FDA"/>
    <w:rsid w:val="008B3BF6"/>
    <w:rsid w:val="008B6DA5"/>
    <w:rsid w:val="008B794C"/>
    <w:rsid w:val="008C08CA"/>
    <w:rsid w:val="008C0E22"/>
    <w:rsid w:val="008C4FD1"/>
    <w:rsid w:val="008C54D3"/>
    <w:rsid w:val="008D2CBE"/>
    <w:rsid w:val="008D3050"/>
    <w:rsid w:val="008D3C1B"/>
    <w:rsid w:val="008D413E"/>
    <w:rsid w:val="008E1C12"/>
    <w:rsid w:val="008E1FA0"/>
    <w:rsid w:val="008E5213"/>
    <w:rsid w:val="008E7B13"/>
    <w:rsid w:val="008F43E7"/>
    <w:rsid w:val="008F7A21"/>
    <w:rsid w:val="008F7D95"/>
    <w:rsid w:val="00901255"/>
    <w:rsid w:val="00901ADF"/>
    <w:rsid w:val="00901E9D"/>
    <w:rsid w:val="00903804"/>
    <w:rsid w:val="00905847"/>
    <w:rsid w:val="00906A50"/>
    <w:rsid w:val="0090767C"/>
    <w:rsid w:val="00912047"/>
    <w:rsid w:val="00916879"/>
    <w:rsid w:val="009178ED"/>
    <w:rsid w:val="009209C5"/>
    <w:rsid w:val="00920B33"/>
    <w:rsid w:val="009277DD"/>
    <w:rsid w:val="00931862"/>
    <w:rsid w:val="00932483"/>
    <w:rsid w:val="0093426D"/>
    <w:rsid w:val="0093429B"/>
    <w:rsid w:val="009348AE"/>
    <w:rsid w:val="00934D8D"/>
    <w:rsid w:val="00935195"/>
    <w:rsid w:val="009402AC"/>
    <w:rsid w:val="00944F17"/>
    <w:rsid w:val="00944FB8"/>
    <w:rsid w:val="00945AB9"/>
    <w:rsid w:val="00945E15"/>
    <w:rsid w:val="00946ADC"/>
    <w:rsid w:val="0095196C"/>
    <w:rsid w:val="00955822"/>
    <w:rsid w:val="00961500"/>
    <w:rsid w:val="00963B4F"/>
    <w:rsid w:val="00963C09"/>
    <w:rsid w:val="00966956"/>
    <w:rsid w:val="00973F0A"/>
    <w:rsid w:val="00981BAE"/>
    <w:rsid w:val="00983862"/>
    <w:rsid w:val="0098522C"/>
    <w:rsid w:val="009A0EC1"/>
    <w:rsid w:val="009A20B0"/>
    <w:rsid w:val="009A2E08"/>
    <w:rsid w:val="009A48E4"/>
    <w:rsid w:val="009A54DC"/>
    <w:rsid w:val="009A6174"/>
    <w:rsid w:val="009B39B3"/>
    <w:rsid w:val="009B3F8C"/>
    <w:rsid w:val="009B5144"/>
    <w:rsid w:val="009C7950"/>
    <w:rsid w:val="009D019E"/>
    <w:rsid w:val="009D1160"/>
    <w:rsid w:val="009D1868"/>
    <w:rsid w:val="009D1EBF"/>
    <w:rsid w:val="009D2B31"/>
    <w:rsid w:val="009D4B72"/>
    <w:rsid w:val="009E696A"/>
    <w:rsid w:val="009F165F"/>
    <w:rsid w:val="009F18CF"/>
    <w:rsid w:val="009F1F50"/>
    <w:rsid w:val="009F6E00"/>
    <w:rsid w:val="009F7375"/>
    <w:rsid w:val="00A06E8B"/>
    <w:rsid w:val="00A07424"/>
    <w:rsid w:val="00A07EC6"/>
    <w:rsid w:val="00A22114"/>
    <w:rsid w:val="00A221F2"/>
    <w:rsid w:val="00A25F6F"/>
    <w:rsid w:val="00A26AAE"/>
    <w:rsid w:val="00A27461"/>
    <w:rsid w:val="00A3167B"/>
    <w:rsid w:val="00A327C4"/>
    <w:rsid w:val="00A32B80"/>
    <w:rsid w:val="00A3457F"/>
    <w:rsid w:val="00A52ABC"/>
    <w:rsid w:val="00A571B1"/>
    <w:rsid w:val="00A57BB7"/>
    <w:rsid w:val="00A61416"/>
    <w:rsid w:val="00A673B5"/>
    <w:rsid w:val="00A74B7E"/>
    <w:rsid w:val="00A75C6E"/>
    <w:rsid w:val="00A806D4"/>
    <w:rsid w:val="00A850F9"/>
    <w:rsid w:val="00A914CC"/>
    <w:rsid w:val="00A93795"/>
    <w:rsid w:val="00A94915"/>
    <w:rsid w:val="00A96BAA"/>
    <w:rsid w:val="00AA1244"/>
    <w:rsid w:val="00AA59A4"/>
    <w:rsid w:val="00AB3FA8"/>
    <w:rsid w:val="00AB7337"/>
    <w:rsid w:val="00AC13DE"/>
    <w:rsid w:val="00AC15B2"/>
    <w:rsid w:val="00AD097C"/>
    <w:rsid w:val="00AE2C5D"/>
    <w:rsid w:val="00AE5737"/>
    <w:rsid w:val="00AF257A"/>
    <w:rsid w:val="00AF60B7"/>
    <w:rsid w:val="00B008A3"/>
    <w:rsid w:val="00B02CD9"/>
    <w:rsid w:val="00B101B0"/>
    <w:rsid w:val="00B154EB"/>
    <w:rsid w:val="00B16C8E"/>
    <w:rsid w:val="00B212B0"/>
    <w:rsid w:val="00B22BA4"/>
    <w:rsid w:val="00B27CB6"/>
    <w:rsid w:val="00B31657"/>
    <w:rsid w:val="00B32B52"/>
    <w:rsid w:val="00B34954"/>
    <w:rsid w:val="00B376C5"/>
    <w:rsid w:val="00B436E0"/>
    <w:rsid w:val="00B60270"/>
    <w:rsid w:val="00B639CD"/>
    <w:rsid w:val="00B6600D"/>
    <w:rsid w:val="00B66B6C"/>
    <w:rsid w:val="00B70E50"/>
    <w:rsid w:val="00B7101D"/>
    <w:rsid w:val="00B86FF3"/>
    <w:rsid w:val="00B91181"/>
    <w:rsid w:val="00B924C8"/>
    <w:rsid w:val="00B93E25"/>
    <w:rsid w:val="00B9420B"/>
    <w:rsid w:val="00B97E4A"/>
    <w:rsid w:val="00BA0816"/>
    <w:rsid w:val="00BA37D9"/>
    <w:rsid w:val="00BA6B3C"/>
    <w:rsid w:val="00BA723B"/>
    <w:rsid w:val="00BB1C1F"/>
    <w:rsid w:val="00BB2DE3"/>
    <w:rsid w:val="00BB5FC6"/>
    <w:rsid w:val="00BB6B3E"/>
    <w:rsid w:val="00BC048C"/>
    <w:rsid w:val="00BD0322"/>
    <w:rsid w:val="00BD2EC5"/>
    <w:rsid w:val="00BD3DEF"/>
    <w:rsid w:val="00BD74AB"/>
    <w:rsid w:val="00BE0BBD"/>
    <w:rsid w:val="00BE1FFE"/>
    <w:rsid w:val="00BE5273"/>
    <w:rsid w:val="00BE70E4"/>
    <w:rsid w:val="00BF4EF8"/>
    <w:rsid w:val="00C02587"/>
    <w:rsid w:val="00C042FF"/>
    <w:rsid w:val="00C07E16"/>
    <w:rsid w:val="00C10C59"/>
    <w:rsid w:val="00C10D7A"/>
    <w:rsid w:val="00C11E72"/>
    <w:rsid w:val="00C13946"/>
    <w:rsid w:val="00C23C22"/>
    <w:rsid w:val="00C3004D"/>
    <w:rsid w:val="00C3126B"/>
    <w:rsid w:val="00C317C4"/>
    <w:rsid w:val="00C328F3"/>
    <w:rsid w:val="00C33178"/>
    <w:rsid w:val="00C352FE"/>
    <w:rsid w:val="00C35EA6"/>
    <w:rsid w:val="00C474DB"/>
    <w:rsid w:val="00C54208"/>
    <w:rsid w:val="00C55C17"/>
    <w:rsid w:val="00C56702"/>
    <w:rsid w:val="00C642EA"/>
    <w:rsid w:val="00C66BBF"/>
    <w:rsid w:val="00C67029"/>
    <w:rsid w:val="00C71BC8"/>
    <w:rsid w:val="00C770B5"/>
    <w:rsid w:val="00C773E0"/>
    <w:rsid w:val="00C823E7"/>
    <w:rsid w:val="00C834BC"/>
    <w:rsid w:val="00C8691A"/>
    <w:rsid w:val="00C8717A"/>
    <w:rsid w:val="00C877EF"/>
    <w:rsid w:val="00C90B60"/>
    <w:rsid w:val="00C91DC0"/>
    <w:rsid w:val="00C97B12"/>
    <w:rsid w:val="00CA32E1"/>
    <w:rsid w:val="00CA3B4A"/>
    <w:rsid w:val="00CA4172"/>
    <w:rsid w:val="00CA6AB0"/>
    <w:rsid w:val="00CB0E2F"/>
    <w:rsid w:val="00CB191B"/>
    <w:rsid w:val="00CB4E1C"/>
    <w:rsid w:val="00CB53EE"/>
    <w:rsid w:val="00CB6988"/>
    <w:rsid w:val="00CC41DD"/>
    <w:rsid w:val="00CC56F8"/>
    <w:rsid w:val="00CD48FE"/>
    <w:rsid w:val="00CE0C0D"/>
    <w:rsid w:val="00CE194E"/>
    <w:rsid w:val="00CE23EE"/>
    <w:rsid w:val="00CE36D8"/>
    <w:rsid w:val="00CE6E4D"/>
    <w:rsid w:val="00CF3036"/>
    <w:rsid w:val="00CF61B6"/>
    <w:rsid w:val="00CF6459"/>
    <w:rsid w:val="00D00FE0"/>
    <w:rsid w:val="00D01511"/>
    <w:rsid w:val="00D03813"/>
    <w:rsid w:val="00D0431C"/>
    <w:rsid w:val="00D05FBF"/>
    <w:rsid w:val="00D06CAB"/>
    <w:rsid w:val="00D10123"/>
    <w:rsid w:val="00D14F87"/>
    <w:rsid w:val="00D200F9"/>
    <w:rsid w:val="00D25B65"/>
    <w:rsid w:val="00D32F98"/>
    <w:rsid w:val="00D416BC"/>
    <w:rsid w:val="00D435BC"/>
    <w:rsid w:val="00D52399"/>
    <w:rsid w:val="00D52858"/>
    <w:rsid w:val="00D54840"/>
    <w:rsid w:val="00D60F21"/>
    <w:rsid w:val="00D63831"/>
    <w:rsid w:val="00D66DBD"/>
    <w:rsid w:val="00D7207C"/>
    <w:rsid w:val="00D72AFB"/>
    <w:rsid w:val="00D734A3"/>
    <w:rsid w:val="00D76D65"/>
    <w:rsid w:val="00D8562B"/>
    <w:rsid w:val="00D87A15"/>
    <w:rsid w:val="00D902B5"/>
    <w:rsid w:val="00D911E4"/>
    <w:rsid w:val="00DA1241"/>
    <w:rsid w:val="00DA29C8"/>
    <w:rsid w:val="00DA3029"/>
    <w:rsid w:val="00DA49D3"/>
    <w:rsid w:val="00DA625D"/>
    <w:rsid w:val="00DA699E"/>
    <w:rsid w:val="00DA78F7"/>
    <w:rsid w:val="00DB6C98"/>
    <w:rsid w:val="00DC16FF"/>
    <w:rsid w:val="00DD24C3"/>
    <w:rsid w:val="00DE7570"/>
    <w:rsid w:val="00DF380A"/>
    <w:rsid w:val="00DF4C44"/>
    <w:rsid w:val="00E00143"/>
    <w:rsid w:val="00E00CB5"/>
    <w:rsid w:val="00E01C7F"/>
    <w:rsid w:val="00E0501B"/>
    <w:rsid w:val="00E063BB"/>
    <w:rsid w:val="00E20EB8"/>
    <w:rsid w:val="00E22A93"/>
    <w:rsid w:val="00E252D9"/>
    <w:rsid w:val="00E259E0"/>
    <w:rsid w:val="00E3327A"/>
    <w:rsid w:val="00E347EC"/>
    <w:rsid w:val="00E34D14"/>
    <w:rsid w:val="00E3622E"/>
    <w:rsid w:val="00E37736"/>
    <w:rsid w:val="00E37973"/>
    <w:rsid w:val="00E43097"/>
    <w:rsid w:val="00E43903"/>
    <w:rsid w:val="00E44B4D"/>
    <w:rsid w:val="00E50A74"/>
    <w:rsid w:val="00E53FDE"/>
    <w:rsid w:val="00E574A1"/>
    <w:rsid w:val="00E57EDE"/>
    <w:rsid w:val="00E60914"/>
    <w:rsid w:val="00E6281C"/>
    <w:rsid w:val="00E6459C"/>
    <w:rsid w:val="00E64FB0"/>
    <w:rsid w:val="00E66E2E"/>
    <w:rsid w:val="00E70DC7"/>
    <w:rsid w:val="00E717DD"/>
    <w:rsid w:val="00E80450"/>
    <w:rsid w:val="00E8078F"/>
    <w:rsid w:val="00E81916"/>
    <w:rsid w:val="00E829A1"/>
    <w:rsid w:val="00E85953"/>
    <w:rsid w:val="00E9035A"/>
    <w:rsid w:val="00E91472"/>
    <w:rsid w:val="00E91517"/>
    <w:rsid w:val="00E9372D"/>
    <w:rsid w:val="00EA2475"/>
    <w:rsid w:val="00EA56DD"/>
    <w:rsid w:val="00EA6205"/>
    <w:rsid w:val="00EB0A07"/>
    <w:rsid w:val="00EC5A01"/>
    <w:rsid w:val="00EC5A0E"/>
    <w:rsid w:val="00EC75A7"/>
    <w:rsid w:val="00ED14DC"/>
    <w:rsid w:val="00ED23A8"/>
    <w:rsid w:val="00ED2507"/>
    <w:rsid w:val="00ED7001"/>
    <w:rsid w:val="00ED73ED"/>
    <w:rsid w:val="00EE1E8E"/>
    <w:rsid w:val="00EE20AD"/>
    <w:rsid w:val="00EE2920"/>
    <w:rsid w:val="00EE4C1F"/>
    <w:rsid w:val="00EE68F5"/>
    <w:rsid w:val="00EF0FA1"/>
    <w:rsid w:val="00EF10F3"/>
    <w:rsid w:val="00EF1575"/>
    <w:rsid w:val="00EF2037"/>
    <w:rsid w:val="00EF36FA"/>
    <w:rsid w:val="00EF3BC0"/>
    <w:rsid w:val="00EF4EBE"/>
    <w:rsid w:val="00EF5AD9"/>
    <w:rsid w:val="00EF5FA3"/>
    <w:rsid w:val="00EF680F"/>
    <w:rsid w:val="00EF7E85"/>
    <w:rsid w:val="00F013F7"/>
    <w:rsid w:val="00F03250"/>
    <w:rsid w:val="00F11506"/>
    <w:rsid w:val="00F156BF"/>
    <w:rsid w:val="00F21F08"/>
    <w:rsid w:val="00F22073"/>
    <w:rsid w:val="00F26223"/>
    <w:rsid w:val="00F324F7"/>
    <w:rsid w:val="00F342A7"/>
    <w:rsid w:val="00F375FE"/>
    <w:rsid w:val="00F42CA6"/>
    <w:rsid w:val="00F460E0"/>
    <w:rsid w:val="00F507A8"/>
    <w:rsid w:val="00F51D22"/>
    <w:rsid w:val="00F51DCE"/>
    <w:rsid w:val="00F520FE"/>
    <w:rsid w:val="00F53299"/>
    <w:rsid w:val="00F55ABB"/>
    <w:rsid w:val="00F55C42"/>
    <w:rsid w:val="00F56606"/>
    <w:rsid w:val="00F572D3"/>
    <w:rsid w:val="00F60FD6"/>
    <w:rsid w:val="00F62A86"/>
    <w:rsid w:val="00F634B8"/>
    <w:rsid w:val="00F6523F"/>
    <w:rsid w:val="00F65975"/>
    <w:rsid w:val="00F7094C"/>
    <w:rsid w:val="00F71509"/>
    <w:rsid w:val="00F71DAB"/>
    <w:rsid w:val="00F733C2"/>
    <w:rsid w:val="00F73474"/>
    <w:rsid w:val="00F7531C"/>
    <w:rsid w:val="00F8033B"/>
    <w:rsid w:val="00F806CC"/>
    <w:rsid w:val="00F83D28"/>
    <w:rsid w:val="00F84398"/>
    <w:rsid w:val="00F85CD8"/>
    <w:rsid w:val="00F87C68"/>
    <w:rsid w:val="00F907F8"/>
    <w:rsid w:val="00F95DE9"/>
    <w:rsid w:val="00FA0676"/>
    <w:rsid w:val="00FA1A3D"/>
    <w:rsid w:val="00FA2E84"/>
    <w:rsid w:val="00FA38B6"/>
    <w:rsid w:val="00FA44ED"/>
    <w:rsid w:val="00FB2464"/>
    <w:rsid w:val="00FB2B64"/>
    <w:rsid w:val="00FC004A"/>
    <w:rsid w:val="00FC659D"/>
    <w:rsid w:val="00FC7CA9"/>
    <w:rsid w:val="00FD003A"/>
    <w:rsid w:val="00FD1A11"/>
    <w:rsid w:val="00FE1209"/>
    <w:rsid w:val="00FE3EBB"/>
    <w:rsid w:val="00FF1A18"/>
    <w:rsid w:val="00FF663D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253C3"/>
  <w15:docId w15:val="{FAA79EE7-6357-4340-A76E-CA160E1E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43AAB"/>
    <w:rPr>
      <w:color w:val="0000FF"/>
      <w:u w:val="single"/>
    </w:rPr>
  </w:style>
  <w:style w:type="paragraph" w:styleId="BalloonText">
    <w:name w:val="Balloon Text"/>
    <w:basedOn w:val="Normal"/>
    <w:semiHidden/>
    <w:rsid w:val="002F19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5B7E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63B6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67A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rsid w:val="00297DC7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outhbourne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southbourne-pc.gov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C%20Deputy%20Clerk\Documents\Copy%20of%20admin%20laptop\Documents\Custom%20Office%20Templates\SPC%20Lt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Ltr Template</Template>
  <TotalTime>35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Links>
    <vt:vector size="6" baseType="variant"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mailto:Southbourne.parishcouncil@virgin.net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 Deputy Clerk</dc:creator>
  <cp:lastModifiedBy>Maria Carvajal-Neal</cp:lastModifiedBy>
  <cp:revision>2</cp:revision>
  <cp:lastPrinted>2021-11-29T09:09:00Z</cp:lastPrinted>
  <dcterms:created xsi:type="dcterms:W3CDTF">2021-11-29T09:44:00Z</dcterms:created>
  <dcterms:modified xsi:type="dcterms:W3CDTF">2021-11-29T09:44:00Z</dcterms:modified>
</cp:coreProperties>
</file>