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FB68F" w14:textId="77777777" w:rsidR="00E81916" w:rsidRDefault="00363B6D">
      <w:r>
        <w:rPr>
          <w:noProof/>
        </w:rPr>
        <w:drawing>
          <wp:anchor distT="0" distB="0" distL="114300" distR="114300" simplePos="0" relativeHeight="251658242" behindDoc="1" locked="0" layoutInCell="1" allowOverlap="1" wp14:anchorId="265C4BD9" wp14:editId="0234299B">
            <wp:simplePos x="0" y="0"/>
            <wp:positionH relativeFrom="column">
              <wp:posOffset>-39370</wp:posOffset>
            </wp:positionH>
            <wp:positionV relativeFrom="paragraph">
              <wp:posOffset>0</wp:posOffset>
            </wp:positionV>
            <wp:extent cx="2900045" cy="108966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045" cy="1089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93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E25567" wp14:editId="4DF33918">
                <wp:simplePos x="0" y="0"/>
                <wp:positionH relativeFrom="column">
                  <wp:posOffset>2999740</wp:posOffset>
                </wp:positionH>
                <wp:positionV relativeFrom="paragraph">
                  <wp:posOffset>-533400</wp:posOffset>
                </wp:positionV>
                <wp:extent cx="2790825" cy="933450"/>
                <wp:effectExtent l="0" t="0" r="635" b="0"/>
                <wp:wrapTight wrapText="bothSides">
                  <wp:wrapPolygon edited="0">
                    <wp:start x="-69" y="0"/>
                    <wp:lineTo x="-69" y="21380"/>
                    <wp:lineTo x="21600" y="21380"/>
                    <wp:lineTo x="21600" y="0"/>
                    <wp:lineTo x="-69" y="0"/>
                  </wp:wrapPolygon>
                </wp:wrapTight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5CA709" w14:textId="77777777" w:rsidR="00901ADF" w:rsidRPr="00426641" w:rsidRDefault="00426641" w:rsidP="00426641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26641">
                              <w:rPr>
                                <w:b/>
                                <w:sz w:val="28"/>
                                <w:szCs w:val="28"/>
                              </w:rPr>
                              <w:t>Southbourne Parish Council</w:t>
                            </w:r>
                          </w:p>
                          <w:p w14:paraId="5380EFA4" w14:textId="77777777" w:rsidR="00D435BC" w:rsidRDefault="00D435BC" w:rsidP="00426641">
                            <w:pPr>
                              <w:jc w:val="right"/>
                            </w:pPr>
                            <w:r>
                              <w:t>The Village Hall</w:t>
                            </w:r>
                          </w:p>
                          <w:p w14:paraId="14764B96" w14:textId="77777777" w:rsidR="00426641" w:rsidRPr="00320FBA" w:rsidRDefault="00D435BC" w:rsidP="00426641">
                            <w:pPr>
                              <w:jc w:val="right"/>
                            </w:pPr>
                            <w:r>
                              <w:t>First Avenue,</w:t>
                            </w:r>
                            <w:r w:rsidR="00426641">
                              <w:t xml:space="preserve"> </w:t>
                            </w:r>
                            <w:r w:rsidR="00426641" w:rsidRPr="00320FBA">
                              <w:t>Southbourne</w:t>
                            </w:r>
                          </w:p>
                          <w:p w14:paraId="193E6747" w14:textId="1D517B60" w:rsidR="00426641" w:rsidRDefault="00426641" w:rsidP="00426641">
                            <w:pPr>
                              <w:jc w:val="right"/>
                            </w:pPr>
                            <w:r>
                              <w:t>PO10 8</w:t>
                            </w:r>
                            <w:r w:rsidR="00F013F7">
                              <w:t>HN</w:t>
                            </w:r>
                          </w:p>
                          <w:p w14:paraId="0A0CC199" w14:textId="254FFA3F" w:rsidR="00426641" w:rsidRDefault="00426641" w:rsidP="00426641">
                            <w:pPr>
                              <w:jc w:val="right"/>
                            </w:pPr>
                            <w:r>
                              <w:t>Telephone (01243) 37</w:t>
                            </w:r>
                            <w:r w:rsidR="00D14F87">
                              <w:t>3</w:t>
                            </w:r>
                            <w:r>
                              <w:t>667</w:t>
                            </w:r>
                          </w:p>
                        </w:txbxContent>
                      </wps:txbx>
                      <wps:bodyPr rot="0" vert="horz" wrap="square" lIns="9144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E2556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36.2pt;margin-top:-42pt;width:219.75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" stroked="f">
                <v:textbox inset=",,.5mm">
                  <w:txbxContent>
                    <w:p w14:paraId="4E5CA709" w14:textId="77777777" w:rsidR="00901ADF" w:rsidRPr="00426641" w:rsidRDefault="00426641" w:rsidP="00426641">
                      <w:pPr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  <w:r w:rsidRPr="00426641">
                        <w:rPr>
                          <w:b/>
                          <w:sz w:val="28"/>
                          <w:szCs w:val="28"/>
                        </w:rPr>
                        <w:t>Southbourne Parish Council</w:t>
                      </w:r>
                    </w:p>
                    <w:p w14:paraId="5380EFA4" w14:textId="77777777" w:rsidR="00D435BC" w:rsidRDefault="00D435BC" w:rsidP="00426641">
                      <w:pPr>
                        <w:jc w:val="right"/>
                      </w:pPr>
                      <w:r>
                        <w:t>The Village Hall</w:t>
                      </w:r>
                    </w:p>
                    <w:p w14:paraId="14764B96" w14:textId="77777777" w:rsidR="00426641" w:rsidRPr="00320FBA" w:rsidRDefault="00D435BC" w:rsidP="00426641">
                      <w:pPr>
                        <w:jc w:val="right"/>
                      </w:pPr>
                      <w:r>
                        <w:t>First Avenue,</w:t>
                      </w:r>
                      <w:r w:rsidR="00426641">
                        <w:t xml:space="preserve"> </w:t>
                      </w:r>
                      <w:r w:rsidR="00426641" w:rsidRPr="00320FBA">
                        <w:t>Southbourne</w:t>
                      </w:r>
                    </w:p>
                    <w:p w14:paraId="193E6747" w14:textId="1D517B60" w:rsidR="00426641" w:rsidRDefault="00426641" w:rsidP="00426641">
                      <w:pPr>
                        <w:jc w:val="right"/>
                      </w:pPr>
                      <w:r>
                        <w:t>PO10 8</w:t>
                      </w:r>
                      <w:r w:rsidR="00F013F7">
                        <w:t>HN</w:t>
                      </w:r>
                    </w:p>
                    <w:p w14:paraId="0A0CC199" w14:textId="254FFA3F" w:rsidR="00426641" w:rsidRDefault="00426641" w:rsidP="00426641">
                      <w:pPr>
                        <w:jc w:val="right"/>
                      </w:pPr>
                      <w:r>
                        <w:t>Telephone (01243) 37</w:t>
                      </w:r>
                      <w:r w:rsidR="00D14F87">
                        <w:t>3</w:t>
                      </w:r>
                      <w:r>
                        <w:t>667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6BCDCDB" w14:textId="77777777" w:rsidR="00363B6D" w:rsidRDefault="00363B6D"/>
    <w:p w14:paraId="21228BBB" w14:textId="4E604946" w:rsidR="00363B6D" w:rsidRDefault="00363B6D" w:rsidP="00EA523A">
      <w:pPr>
        <w:ind w:left="1440" w:firstLine="7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6E21E0C" wp14:editId="29D1A16C">
                <wp:simplePos x="0" y="0"/>
                <wp:positionH relativeFrom="column">
                  <wp:posOffset>-24130</wp:posOffset>
                </wp:positionH>
                <wp:positionV relativeFrom="paragraph">
                  <wp:posOffset>70485</wp:posOffset>
                </wp:positionV>
                <wp:extent cx="2085975" cy="533400"/>
                <wp:effectExtent l="0" t="0" r="9525" b="0"/>
                <wp:wrapTight wrapText="bothSides">
                  <wp:wrapPolygon edited="0">
                    <wp:start x="0" y="0"/>
                    <wp:lineTo x="0" y="20829"/>
                    <wp:lineTo x="21501" y="20829"/>
                    <wp:lineTo x="21501" y="0"/>
                    <wp:lineTo x="0" y="0"/>
                  </wp:wrapPolygon>
                </wp:wrapTight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915A6B" w14:textId="40F05813" w:rsidR="00B81A65" w:rsidRDefault="00B81A65">
                            <w:r>
                              <w:t>Clerk to the Council</w:t>
                            </w:r>
                          </w:p>
                          <w:p w14:paraId="5F6FB155" w14:textId="7CC2546F" w:rsidR="00B81A65" w:rsidRDefault="00B81A65">
                            <w:r>
                              <w:t>Sheila Hodgson</w:t>
                            </w:r>
                          </w:p>
                          <w:p w14:paraId="462E154B" w14:textId="17447F6B" w:rsidR="00B81A65" w:rsidRDefault="00A42266">
                            <w:hyperlink r:id="rId8" w:history="1">
                              <w:r w:rsidR="00B81A65" w:rsidRPr="00887214">
                                <w:rPr>
                                  <w:rStyle w:val="Hyperlink"/>
                                </w:rPr>
                                <w:t>clerk@southbourne-pc.gov.uk</w:t>
                              </w:r>
                            </w:hyperlink>
                          </w:p>
                          <w:p w14:paraId="1419E596" w14:textId="77777777" w:rsidR="00B81A65" w:rsidRPr="00320FBA" w:rsidRDefault="00B81A65"/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21E0C" id="Text Box 8" o:spid="_x0000_s1027" type="#_x0000_t202" style="position:absolute;left:0;text-align:left;margin-left:-1.9pt;margin-top:5.55pt;width:164.25pt;height:4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" stroked="f">
                <v:textbox inset=".5mm,.3mm,.5mm,.3mm">
                  <w:txbxContent>
                    <w:p w14:paraId="16915A6B" w14:textId="40F05813" w:rsidR="00B81A65" w:rsidRDefault="00B81A65">
                      <w:r>
                        <w:t>Clerk to the Council</w:t>
                      </w:r>
                    </w:p>
                    <w:p w14:paraId="5F6FB155" w14:textId="7CC2546F" w:rsidR="00B81A65" w:rsidRDefault="00B81A65">
                      <w:r>
                        <w:t>Sheila Hodgson</w:t>
                      </w:r>
                    </w:p>
                    <w:p w14:paraId="462E154B" w14:textId="17447F6B" w:rsidR="00B81A65" w:rsidRDefault="00A42266">
                      <w:hyperlink r:id="rId9" w:history="1">
                        <w:r w:rsidR="00B81A65" w:rsidRPr="00887214">
                          <w:rPr>
                            <w:rStyle w:val="Hyperlink"/>
                          </w:rPr>
                          <w:t>clerk@southbourne-pc.gov.uk</w:t>
                        </w:r>
                      </w:hyperlink>
                    </w:p>
                    <w:p w14:paraId="1419E596" w14:textId="77777777" w:rsidR="00B81A65" w:rsidRPr="00320FBA" w:rsidRDefault="00B81A65"/>
                  </w:txbxContent>
                </v:textbox>
                <w10:wrap type="tight"/>
              </v:shape>
            </w:pict>
          </mc:Fallback>
        </mc:AlternateContent>
      </w:r>
      <w:hyperlink r:id="rId10">
        <w:r w:rsidR="569E7FD6" w:rsidRPr="569E7FD6">
          <w:rPr>
            <w:rStyle w:val="Hyperlink"/>
          </w:rPr>
          <w:t>www.southbourne-pc.gov.uk</w:t>
        </w:r>
      </w:hyperlink>
    </w:p>
    <w:p w14:paraId="45573DA8" w14:textId="6A2A8878" w:rsidR="00363B6D" w:rsidRDefault="006339D7" w:rsidP="00363B6D">
      <w:r>
        <w:tab/>
      </w:r>
      <w:r>
        <w:tab/>
      </w:r>
      <w:r>
        <w:tab/>
      </w:r>
      <w:r>
        <w:tab/>
      </w:r>
      <w:r>
        <w:tab/>
      </w:r>
      <w:r w:rsidR="00363B6D">
        <w:tab/>
      </w:r>
      <w:r w:rsidR="00363B6D">
        <w:tab/>
      </w:r>
      <w:r w:rsidR="00363B6D">
        <w:tab/>
        <w:t xml:space="preserve">        </w:t>
      </w:r>
    </w:p>
    <w:p w14:paraId="3EE51CC4" w14:textId="77777777" w:rsidR="00E81916" w:rsidRPr="00E81916" w:rsidRDefault="00793EED">
      <w:pPr>
        <w:rPr>
          <w:color w:val="0000FF"/>
        </w:rPr>
      </w:pPr>
      <w:r>
        <w:rPr>
          <w:color w:val="0000FF"/>
        </w:rPr>
        <w:t>______________________________________________________</w:t>
      </w:r>
      <w:r w:rsidR="00E81916" w:rsidRPr="00E81916">
        <w:rPr>
          <w:color w:val="0000FF"/>
        </w:rPr>
        <w:t>_____</w:t>
      </w:r>
      <w:r w:rsidR="00443AAB">
        <w:rPr>
          <w:color w:val="0000FF"/>
        </w:rPr>
        <w:t>____</w:t>
      </w:r>
      <w:r w:rsidR="00426641">
        <w:rPr>
          <w:color w:val="0000FF"/>
        </w:rPr>
        <w:t>____</w:t>
      </w:r>
      <w:r w:rsidR="00E81916" w:rsidRPr="00E81916">
        <w:rPr>
          <w:color w:val="0000FF"/>
        </w:rPr>
        <w:t>_____</w:t>
      </w:r>
      <w:r w:rsidR="00443AAB">
        <w:rPr>
          <w:color w:val="0000FF"/>
        </w:rPr>
        <w:t>__</w:t>
      </w:r>
    </w:p>
    <w:p w14:paraId="768D50A9" w14:textId="483FAD29" w:rsidR="00E81916" w:rsidRDefault="00E81916"/>
    <w:p w14:paraId="4DE2E825" w14:textId="14F0A81D" w:rsidR="004A6249" w:rsidRPr="007B7314" w:rsidRDefault="004A6249">
      <w:pPr>
        <w:rPr>
          <w:sz w:val="24"/>
        </w:rPr>
      </w:pPr>
    </w:p>
    <w:p w14:paraId="6F6E1DC0" w14:textId="294CA9A9" w:rsidR="004A6249" w:rsidRPr="007B7314" w:rsidRDefault="004A6249" w:rsidP="004D3AB7">
      <w:pPr>
        <w:jc w:val="center"/>
        <w:rPr>
          <w:b/>
          <w:bCs/>
          <w:sz w:val="24"/>
        </w:rPr>
      </w:pPr>
      <w:r w:rsidRPr="007B7314">
        <w:rPr>
          <w:b/>
          <w:bCs/>
          <w:sz w:val="24"/>
        </w:rPr>
        <w:t xml:space="preserve">Minutes of the Meeting of Southbourne Parish Council’s </w:t>
      </w:r>
      <w:r w:rsidR="004D3AB7">
        <w:rPr>
          <w:b/>
          <w:bCs/>
          <w:sz w:val="24"/>
        </w:rPr>
        <w:t>Planning Committe</w:t>
      </w:r>
      <w:r w:rsidRPr="007B7314">
        <w:rPr>
          <w:b/>
          <w:bCs/>
          <w:sz w:val="24"/>
        </w:rPr>
        <w:t xml:space="preserve">e held </w:t>
      </w:r>
      <w:r w:rsidR="00706D75">
        <w:rPr>
          <w:b/>
          <w:bCs/>
          <w:sz w:val="24"/>
        </w:rPr>
        <w:t>16th</w:t>
      </w:r>
      <w:r w:rsidR="004D3AB7">
        <w:rPr>
          <w:b/>
          <w:bCs/>
          <w:sz w:val="24"/>
        </w:rPr>
        <w:t xml:space="preserve"> Dece</w:t>
      </w:r>
      <w:r w:rsidRPr="007B7314">
        <w:rPr>
          <w:b/>
          <w:bCs/>
          <w:sz w:val="24"/>
        </w:rPr>
        <w:t>mber 2021</w:t>
      </w:r>
    </w:p>
    <w:p w14:paraId="3A9541EA" w14:textId="0B0E944A" w:rsidR="004A6249" w:rsidRDefault="004A6249" w:rsidP="004A6249">
      <w:pPr>
        <w:jc w:val="center"/>
        <w:rPr>
          <w:b/>
          <w:bCs/>
        </w:rPr>
      </w:pPr>
    </w:p>
    <w:p w14:paraId="495B8C09" w14:textId="5818151A" w:rsidR="004A6249" w:rsidRDefault="004A6249" w:rsidP="00D247DA">
      <w:pPr>
        <w:jc w:val="both"/>
        <w:rPr>
          <w:b/>
          <w:bCs/>
        </w:rPr>
      </w:pPr>
    </w:p>
    <w:p w14:paraId="2EEE6C80" w14:textId="079AF867" w:rsidR="004A6249" w:rsidRPr="007B7314" w:rsidRDefault="004A6249" w:rsidP="00D247DA">
      <w:pPr>
        <w:jc w:val="both"/>
        <w:rPr>
          <w:szCs w:val="22"/>
        </w:rPr>
      </w:pPr>
      <w:r w:rsidRPr="007B7314">
        <w:rPr>
          <w:b/>
          <w:bCs/>
          <w:szCs w:val="22"/>
        </w:rPr>
        <w:t xml:space="preserve">Present: </w:t>
      </w:r>
      <w:r w:rsidRPr="007B7314">
        <w:rPr>
          <w:szCs w:val="22"/>
        </w:rPr>
        <w:t xml:space="preserve">Cllrs: </w:t>
      </w:r>
      <w:r w:rsidR="004D3AB7">
        <w:rPr>
          <w:szCs w:val="22"/>
        </w:rPr>
        <w:t>A. Tait</w:t>
      </w:r>
      <w:r w:rsidRPr="007B7314">
        <w:rPr>
          <w:szCs w:val="22"/>
        </w:rPr>
        <w:t xml:space="preserve"> (Chairman),</w:t>
      </w:r>
      <w:r w:rsidR="001C3CC1">
        <w:rPr>
          <w:szCs w:val="22"/>
        </w:rPr>
        <w:t xml:space="preserve"> T. Bangert,</w:t>
      </w:r>
      <w:r w:rsidR="004D3AB7" w:rsidRPr="007B7314">
        <w:rPr>
          <w:szCs w:val="22"/>
        </w:rPr>
        <w:t xml:space="preserve"> R.</w:t>
      </w:r>
      <w:r w:rsidR="008B4A67" w:rsidRPr="007B7314">
        <w:rPr>
          <w:szCs w:val="22"/>
        </w:rPr>
        <w:t xml:space="preserve"> </w:t>
      </w:r>
      <w:r w:rsidRPr="007B7314">
        <w:rPr>
          <w:szCs w:val="22"/>
        </w:rPr>
        <w:t>Taylor</w:t>
      </w:r>
      <w:r w:rsidR="004D3AB7">
        <w:rPr>
          <w:szCs w:val="22"/>
        </w:rPr>
        <w:t xml:space="preserve"> and D. James</w:t>
      </w:r>
    </w:p>
    <w:p w14:paraId="4B3A3425" w14:textId="5071A69D" w:rsidR="008B4A67" w:rsidRDefault="7BD0C5B5" w:rsidP="00D247DA">
      <w:pPr>
        <w:jc w:val="both"/>
      </w:pPr>
      <w:r w:rsidRPr="7BD0C5B5">
        <w:rPr>
          <w:b/>
          <w:bCs/>
        </w:rPr>
        <w:t xml:space="preserve">In Attendance: </w:t>
      </w:r>
      <w:r>
        <w:t>M. Carvajal-Neal – Deputy Clerk</w:t>
      </w:r>
      <w:r w:rsidR="003D3AD3">
        <w:t xml:space="preserve"> and</w:t>
      </w:r>
      <w:r>
        <w:t xml:space="preserve"> 2 members of the public</w:t>
      </w:r>
      <w:r w:rsidR="003D3AD3">
        <w:t>.</w:t>
      </w:r>
    </w:p>
    <w:p w14:paraId="011D7342" w14:textId="77777777" w:rsidR="007D4BA1" w:rsidRPr="007B7314" w:rsidRDefault="007D4BA1" w:rsidP="00D247DA">
      <w:pPr>
        <w:jc w:val="both"/>
        <w:rPr>
          <w:szCs w:val="22"/>
        </w:rPr>
      </w:pPr>
    </w:p>
    <w:p w14:paraId="0207A541" w14:textId="69630D7B" w:rsidR="00586412" w:rsidRPr="00D247DA" w:rsidRDefault="001A5522" w:rsidP="00D247DA">
      <w:pPr>
        <w:pStyle w:val="ListParagraph"/>
        <w:ind w:left="0"/>
        <w:jc w:val="both"/>
        <w:rPr>
          <w:rFonts w:cstheme="minorHAnsi"/>
          <w:b/>
          <w:bCs/>
          <w:caps/>
          <w:szCs w:val="22"/>
        </w:rPr>
      </w:pPr>
      <w:r>
        <w:rPr>
          <w:rFonts w:cstheme="minorHAnsi"/>
          <w:b/>
          <w:bCs/>
          <w:szCs w:val="22"/>
        </w:rPr>
        <w:t>34</w:t>
      </w:r>
      <w:r w:rsidR="008D38DF">
        <w:rPr>
          <w:rFonts w:cstheme="minorHAnsi"/>
          <w:b/>
          <w:bCs/>
          <w:szCs w:val="22"/>
        </w:rPr>
        <w:t xml:space="preserve">. </w:t>
      </w:r>
      <w:r w:rsidR="00586412" w:rsidRPr="00D247DA">
        <w:rPr>
          <w:rFonts w:cstheme="minorHAnsi"/>
          <w:b/>
          <w:bCs/>
          <w:caps/>
          <w:szCs w:val="22"/>
        </w:rPr>
        <w:t xml:space="preserve">Chairman’s </w:t>
      </w:r>
      <w:r w:rsidR="007B7314" w:rsidRPr="00D247DA">
        <w:rPr>
          <w:rFonts w:cstheme="minorHAnsi"/>
          <w:b/>
          <w:bCs/>
          <w:caps/>
          <w:szCs w:val="22"/>
        </w:rPr>
        <w:t>W</w:t>
      </w:r>
      <w:r w:rsidR="00586412" w:rsidRPr="00D247DA">
        <w:rPr>
          <w:rFonts w:cstheme="minorHAnsi"/>
          <w:b/>
          <w:bCs/>
          <w:caps/>
          <w:szCs w:val="22"/>
        </w:rPr>
        <w:t xml:space="preserve">elcome and </w:t>
      </w:r>
      <w:r w:rsidR="007B7314" w:rsidRPr="00D247DA">
        <w:rPr>
          <w:rFonts w:cstheme="minorHAnsi"/>
          <w:b/>
          <w:bCs/>
          <w:caps/>
          <w:szCs w:val="22"/>
        </w:rPr>
        <w:t>I</w:t>
      </w:r>
      <w:r w:rsidR="00586412" w:rsidRPr="00D247DA">
        <w:rPr>
          <w:rFonts w:cstheme="minorHAnsi"/>
          <w:b/>
          <w:bCs/>
          <w:caps/>
          <w:szCs w:val="22"/>
        </w:rPr>
        <w:t>ntroduction</w:t>
      </w:r>
    </w:p>
    <w:p w14:paraId="30A02AC1" w14:textId="7B5AB707" w:rsidR="00586412" w:rsidRPr="007B7314" w:rsidRDefault="00586412" w:rsidP="00D247DA">
      <w:pPr>
        <w:pStyle w:val="ListParagraph"/>
        <w:ind w:left="0"/>
        <w:jc w:val="both"/>
        <w:rPr>
          <w:rFonts w:cstheme="minorHAnsi"/>
          <w:szCs w:val="22"/>
        </w:rPr>
      </w:pPr>
      <w:r w:rsidRPr="007B7314">
        <w:rPr>
          <w:rFonts w:cstheme="minorHAnsi"/>
          <w:szCs w:val="22"/>
        </w:rPr>
        <w:t xml:space="preserve">The Chairman welcomed everyone </w:t>
      </w:r>
      <w:r w:rsidR="00C81F17">
        <w:rPr>
          <w:rFonts w:cstheme="minorHAnsi"/>
          <w:szCs w:val="22"/>
        </w:rPr>
        <w:t xml:space="preserve">and opened the meeting at </w:t>
      </w:r>
      <w:r w:rsidR="004900C2">
        <w:rPr>
          <w:rFonts w:cstheme="minorHAnsi"/>
          <w:szCs w:val="22"/>
        </w:rPr>
        <w:t>18</w:t>
      </w:r>
      <w:r w:rsidR="001C2585">
        <w:rPr>
          <w:rFonts w:cstheme="minorHAnsi"/>
          <w:szCs w:val="22"/>
        </w:rPr>
        <w:t>.3</w:t>
      </w:r>
      <w:r w:rsidR="00706D75">
        <w:rPr>
          <w:rFonts w:cstheme="minorHAnsi"/>
          <w:szCs w:val="22"/>
        </w:rPr>
        <w:t>0</w:t>
      </w:r>
      <w:r w:rsidR="00C81F17">
        <w:rPr>
          <w:rFonts w:cstheme="minorHAnsi"/>
          <w:szCs w:val="22"/>
        </w:rPr>
        <w:t>pm</w:t>
      </w:r>
    </w:p>
    <w:p w14:paraId="1F9C2618" w14:textId="77777777" w:rsidR="00586412" w:rsidRPr="007B7314" w:rsidRDefault="00586412" w:rsidP="00D247DA">
      <w:pPr>
        <w:pStyle w:val="ListParagraph"/>
        <w:ind w:left="0"/>
        <w:jc w:val="both"/>
        <w:rPr>
          <w:rFonts w:cstheme="minorHAnsi"/>
          <w:szCs w:val="22"/>
        </w:rPr>
      </w:pPr>
    </w:p>
    <w:p w14:paraId="1DCF098B" w14:textId="53A079BE" w:rsidR="00586412" w:rsidRPr="007B7314" w:rsidRDefault="001A5522" w:rsidP="00D247DA">
      <w:pPr>
        <w:pStyle w:val="ListParagraph"/>
        <w:ind w:left="0"/>
        <w:jc w:val="both"/>
        <w:rPr>
          <w:rFonts w:cstheme="minorHAnsi"/>
          <w:b/>
          <w:bCs/>
          <w:szCs w:val="22"/>
        </w:rPr>
      </w:pPr>
      <w:r>
        <w:rPr>
          <w:rFonts w:cstheme="minorHAnsi"/>
          <w:b/>
          <w:bCs/>
          <w:szCs w:val="22"/>
        </w:rPr>
        <w:t>35</w:t>
      </w:r>
      <w:r w:rsidR="008D38DF">
        <w:rPr>
          <w:rFonts w:cstheme="minorHAnsi"/>
          <w:b/>
          <w:bCs/>
          <w:szCs w:val="22"/>
        </w:rPr>
        <w:t xml:space="preserve">. </w:t>
      </w:r>
      <w:r w:rsidR="00586412" w:rsidRPr="00D247DA">
        <w:rPr>
          <w:rFonts w:cstheme="minorHAnsi"/>
          <w:b/>
          <w:bCs/>
          <w:caps/>
          <w:szCs w:val="22"/>
        </w:rPr>
        <w:t>Apologies for absence</w:t>
      </w:r>
    </w:p>
    <w:p w14:paraId="6977B44C" w14:textId="1452B18F" w:rsidR="00586412" w:rsidRPr="007B7314" w:rsidRDefault="7BD0C5B5" w:rsidP="7BD0C5B5">
      <w:pPr>
        <w:pStyle w:val="ListParagraph"/>
        <w:ind w:left="0"/>
        <w:jc w:val="both"/>
        <w:rPr>
          <w:rFonts w:cstheme="minorBidi"/>
        </w:rPr>
      </w:pPr>
      <w:r w:rsidRPr="7BD0C5B5">
        <w:rPr>
          <w:rFonts w:cstheme="minorBidi"/>
        </w:rPr>
        <w:t xml:space="preserve">Apologies had been received from Cllrs: </w:t>
      </w:r>
      <w:r w:rsidR="00706D75">
        <w:rPr>
          <w:rFonts w:cstheme="minorBidi"/>
        </w:rPr>
        <w:t>J. Brown</w:t>
      </w:r>
      <w:r w:rsidRPr="7BD0C5B5">
        <w:rPr>
          <w:rFonts w:cstheme="minorBidi"/>
        </w:rPr>
        <w:t xml:space="preserve">, N. </w:t>
      </w:r>
      <w:r w:rsidR="00861FD9" w:rsidRPr="7BD0C5B5">
        <w:rPr>
          <w:rFonts w:cstheme="minorBidi"/>
        </w:rPr>
        <w:t>Redman,</w:t>
      </w:r>
      <w:r w:rsidRPr="7BD0C5B5">
        <w:rPr>
          <w:rFonts w:cstheme="minorBidi"/>
        </w:rPr>
        <w:t xml:space="preserve"> and </w:t>
      </w:r>
      <w:r w:rsidR="00706D75">
        <w:rPr>
          <w:rFonts w:cstheme="minorBidi"/>
        </w:rPr>
        <w:t>C. Bulbeck.</w:t>
      </w:r>
    </w:p>
    <w:p w14:paraId="7BF5D137" w14:textId="77777777" w:rsidR="00845E05" w:rsidRPr="007B7314" w:rsidRDefault="00845E05" w:rsidP="00D247DA">
      <w:pPr>
        <w:pStyle w:val="ListParagraph"/>
        <w:ind w:left="284" w:hanging="284"/>
        <w:jc w:val="both"/>
        <w:rPr>
          <w:rFonts w:cstheme="minorHAnsi"/>
          <w:szCs w:val="22"/>
        </w:rPr>
      </w:pPr>
    </w:p>
    <w:p w14:paraId="0B9793E1" w14:textId="0F609F32" w:rsidR="00586412" w:rsidRPr="007B7314" w:rsidRDefault="001A5522" w:rsidP="00D247DA">
      <w:pPr>
        <w:pStyle w:val="ListParagraph"/>
        <w:ind w:left="0"/>
        <w:jc w:val="both"/>
        <w:rPr>
          <w:rFonts w:cstheme="minorHAnsi"/>
          <w:b/>
          <w:bCs/>
          <w:szCs w:val="22"/>
        </w:rPr>
      </w:pPr>
      <w:r>
        <w:rPr>
          <w:rFonts w:cstheme="minorHAnsi"/>
          <w:b/>
          <w:bCs/>
          <w:szCs w:val="22"/>
        </w:rPr>
        <w:t>36</w:t>
      </w:r>
      <w:r w:rsidR="008D38DF">
        <w:rPr>
          <w:rFonts w:cstheme="minorHAnsi"/>
          <w:b/>
          <w:bCs/>
          <w:szCs w:val="22"/>
        </w:rPr>
        <w:t xml:space="preserve">. </w:t>
      </w:r>
      <w:r w:rsidR="00845E05" w:rsidRPr="00D247DA">
        <w:rPr>
          <w:rFonts w:cstheme="minorHAnsi"/>
          <w:b/>
          <w:bCs/>
          <w:caps/>
          <w:szCs w:val="22"/>
        </w:rPr>
        <w:t>T</w:t>
      </w:r>
      <w:r w:rsidR="00586412" w:rsidRPr="00D247DA">
        <w:rPr>
          <w:rFonts w:cstheme="minorHAnsi"/>
          <w:b/>
          <w:bCs/>
          <w:caps/>
          <w:szCs w:val="22"/>
        </w:rPr>
        <w:t xml:space="preserve">o approve and sign the Minutes of the </w:t>
      </w:r>
      <w:r w:rsidR="004B50D8">
        <w:rPr>
          <w:rFonts w:cstheme="minorHAnsi"/>
          <w:b/>
          <w:bCs/>
          <w:caps/>
          <w:szCs w:val="22"/>
        </w:rPr>
        <w:t>Planning</w:t>
      </w:r>
      <w:r w:rsidR="00586412" w:rsidRPr="00D247DA">
        <w:rPr>
          <w:rFonts w:cstheme="minorHAnsi"/>
          <w:b/>
          <w:bCs/>
          <w:caps/>
          <w:szCs w:val="22"/>
        </w:rPr>
        <w:t xml:space="preserve"> Committee </w:t>
      </w:r>
      <w:r w:rsidR="008711C6" w:rsidRPr="00D247DA">
        <w:rPr>
          <w:rFonts w:cstheme="minorHAnsi"/>
          <w:b/>
          <w:bCs/>
          <w:caps/>
          <w:szCs w:val="22"/>
        </w:rPr>
        <w:t>M</w:t>
      </w:r>
      <w:r w:rsidR="00586412" w:rsidRPr="00D247DA">
        <w:rPr>
          <w:rFonts w:cstheme="minorHAnsi"/>
          <w:b/>
          <w:bCs/>
          <w:caps/>
          <w:szCs w:val="22"/>
        </w:rPr>
        <w:t xml:space="preserve">eeting held on </w:t>
      </w:r>
      <w:r w:rsidR="00706D75">
        <w:rPr>
          <w:rFonts w:cstheme="minorHAnsi"/>
          <w:b/>
          <w:bCs/>
          <w:caps/>
          <w:szCs w:val="22"/>
        </w:rPr>
        <w:t>2nd</w:t>
      </w:r>
      <w:r w:rsidR="00586412" w:rsidRPr="00D247DA">
        <w:rPr>
          <w:rFonts w:cstheme="minorHAnsi"/>
          <w:b/>
          <w:bCs/>
          <w:caps/>
          <w:szCs w:val="22"/>
        </w:rPr>
        <w:t xml:space="preserve"> </w:t>
      </w:r>
      <w:r w:rsidR="00706D75">
        <w:rPr>
          <w:rFonts w:cstheme="minorHAnsi"/>
          <w:b/>
          <w:bCs/>
          <w:caps/>
          <w:szCs w:val="22"/>
        </w:rPr>
        <w:t>Dece</w:t>
      </w:r>
      <w:r w:rsidR="004B50D8">
        <w:rPr>
          <w:rFonts w:cstheme="minorHAnsi"/>
          <w:b/>
          <w:bCs/>
          <w:caps/>
          <w:szCs w:val="22"/>
        </w:rPr>
        <w:t>m</w:t>
      </w:r>
      <w:r w:rsidR="00586412" w:rsidRPr="00D247DA">
        <w:rPr>
          <w:rFonts w:cstheme="minorHAnsi"/>
          <w:b/>
          <w:bCs/>
          <w:caps/>
          <w:szCs w:val="22"/>
        </w:rPr>
        <w:t>ber 2021</w:t>
      </w:r>
    </w:p>
    <w:p w14:paraId="399972FF" w14:textId="4F231B60" w:rsidR="008711C6" w:rsidRPr="007B7314" w:rsidRDefault="7BD0C5B5" w:rsidP="7BD0C5B5">
      <w:pPr>
        <w:pStyle w:val="ListParagraph"/>
        <w:ind w:left="0"/>
        <w:jc w:val="both"/>
        <w:rPr>
          <w:rFonts w:cstheme="minorBidi"/>
        </w:rPr>
      </w:pPr>
      <w:r w:rsidRPr="7BD0C5B5">
        <w:rPr>
          <w:rFonts w:cstheme="minorBidi"/>
        </w:rPr>
        <w:t xml:space="preserve">Members </w:t>
      </w:r>
      <w:r w:rsidRPr="7BD0C5B5">
        <w:rPr>
          <w:rFonts w:cstheme="minorBidi"/>
          <w:b/>
          <w:bCs/>
        </w:rPr>
        <w:t>AGREED</w:t>
      </w:r>
      <w:r w:rsidRPr="7BD0C5B5">
        <w:rPr>
          <w:rFonts w:cstheme="minorBidi"/>
        </w:rPr>
        <w:t xml:space="preserve"> to </w:t>
      </w:r>
      <w:r w:rsidRPr="7BD0C5B5">
        <w:rPr>
          <w:rFonts w:cstheme="minorBidi"/>
          <w:b/>
          <w:bCs/>
        </w:rPr>
        <w:t xml:space="preserve">APPROVE </w:t>
      </w:r>
      <w:r w:rsidRPr="7BD0C5B5">
        <w:rPr>
          <w:rFonts w:cstheme="minorBidi"/>
        </w:rPr>
        <w:t xml:space="preserve">the Minutes and they were signed by the Chairman. </w:t>
      </w:r>
    </w:p>
    <w:p w14:paraId="3D7D728E" w14:textId="77777777" w:rsidR="00466BB6" w:rsidRPr="007B7314" w:rsidRDefault="00466BB6" w:rsidP="00D247DA">
      <w:pPr>
        <w:pStyle w:val="ListParagraph"/>
        <w:ind w:left="0"/>
        <w:jc w:val="both"/>
        <w:rPr>
          <w:rFonts w:cstheme="minorHAnsi"/>
          <w:b/>
          <w:bCs/>
          <w:szCs w:val="22"/>
        </w:rPr>
      </w:pPr>
    </w:p>
    <w:p w14:paraId="0B63706B" w14:textId="0989D1EC" w:rsidR="00586412" w:rsidRPr="007B7314" w:rsidRDefault="001A5522" w:rsidP="00D247DA">
      <w:pPr>
        <w:pStyle w:val="ListParagraph"/>
        <w:ind w:left="0"/>
        <w:jc w:val="both"/>
        <w:rPr>
          <w:rFonts w:cstheme="minorHAnsi"/>
          <w:b/>
          <w:bCs/>
          <w:szCs w:val="22"/>
        </w:rPr>
      </w:pPr>
      <w:r>
        <w:rPr>
          <w:rFonts w:cstheme="minorHAnsi"/>
          <w:b/>
          <w:bCs/>
          <w:szCs w:val="22"/>
        </w:rPr>
        <w:t>37</w:t>
      </w:r>
      <w:r w:rsidR="008D38DF">
        <w:rPr>
          <w:rFonts w:cstheme="minorHAnsi"/>
          <w:b/>
          <w:bCs/>
          <w:szCs w:val="22"/>
        </w:rPr>
        <w:t xml:space="preserve">. </w:t>
      </w:r>
      <w:r w:rsidR="00586412" w:rsidRPr="00D247DA">
        <w:rPr>
          <w:rFonts w:cstheme="minorHAnsi"/>
          <w:b/>
          <w:bCs/>
          <w:caps/>
          <w:szCs w:val="22"/>
        </w:rPr>
        <w:t>Declarations of Interest.</w:t>
      </w:r>
      <w:r w:rsidR="00586412" w:rsidRPr="007B7314">
        <w:rPr>
          <w:rFonts w:cstheme="minorHAnsi"/>
          <w:b/>
          <w:bCs/>
          <w:szCs w:val="22"/>
        </w:rPr>
        <w:t xml:space="preserve"> </w:t>
      </w:r>
    </w:p>
    <w:p w14:paraId="229A2AFD" w14:textId="384BD907" w:rsidR="00586412" w:rsidRPr="007B7314" w:rsidRDefault="00845E05" w:rsidP="00D247DA">
      <w:pPr>
        <w:pStyle w:val="ListParagraph"/>
        <w:ind w:left="0"/>
        <w:jc w:val="both"/>
        <w:rPr>
          <w:rFonts w:cstheme="minorHAnsi"/>
          <w:szCs w:val="22"/>
        </w:rPr>
      </w:pPr>
      <w:r w:rsidRPr="007B7314">
        <w:rPr>
          <w:rFonts w:cstheme="minorHAnsi"/>
          <w:szCs w:val="22"/>
        </w:rPr>
        <w:t>There were no Declaration of Interest</w:t>
      </w:r>
      <w:r w:rsidR="008D38DF">
        <w:rPr>
          <w:rFonts w:cstheme="minorHAnsi"/>
          <w:szCs w:val="22"/>
        </w:rPr>
        <w:t>s</w:t>
      </w:r>
      <w:r w:rsidR="00706D75">
        <w:rPr>
          <w:rFonts w:cstheme="minorHAnsi"/>
          <w:szCs w:val="22"/>
        </w:rPr>
        <w:t>.</w:t>
      </w:r>
    </w:p>
    <w:p w14:paraId="0F6FFDA9" w14:textId="77777777" w:rsidR="00586412" w:rsidRPr="007B7314" w:rsidRDefault="00586412" w:rsidP="00586412">
      <w:pPr>
        <w:pStyle w:val="ListParagraph"/>
        <w:ind w:left="284"/>
        <w:rPr>
          <w:rFonts w:cstheme="minorHAnsi"/>
          <w:szCs w:val="22"/>
        </w:rPr>
      </w:pPr>
    </w:p>
    <w:p w14:paraId="1CD3393F" w14:textId="69AB6863" w:rsidR="00EE126E" w:rsidRDefault="001A5522" w:rsidP="00845E05">
      <w:pPr>
        <w:rPr>
          <w:rFonts w:cstheme="minorHAnsi"/>
          <w:b/>
          <w:bCs/>
          <w:szCs w:val="22"/>
        </w:rPr>
      </w:pPr>
      <w:r>
        <w:rPr>
          <w:rFonts w:cstheme="minorHAnsi"/>
          <w:b/>
          <w:bCs/>
          <w:szCs w:val="22"/>
        </w:rPr>
        <w:t>38</w:t>
      </w:r>
      <w:r w:rsidR="00EF1FA9">
        <w:rPr>
          <w:rFonts w:cstheme="minorHAnsi"/>
          <w:b/>
          <w:bCs/>
          <w:szCs w:val="22"/>
        </w:rPr>
        <w:t>. ADJOURNED FOR OPEN FORUM</w:t>
      </w:r>
    </w:p>
    <w:p w14:paraId="6A089DBE" w14:textId="15541B36" w:rsidR="00EE126E" w:rsidRPr="00DA74E1" w:rsidRDefault="7BD0C5B5" w:rsidP="7BD0C5B5">
      <w:pPr>
        <w:rPr>
          <w:rFonts w:cstheme="minorBidi"/>
        </w:rPr>
      </w:pPr>
      <w:r w:rsidRPr="7BD0C5B5">
        <w:rPr>
          <w:rFonts w:cstheme="minorBidi"/>
        </w:rPr>
        <w:t>The Chairman adjourned the meeting at 6:3</w:t>
      </w:r>
      <w:r w:rsidR="00706D75">
        <w:rPr>
          <w:rFonts w:cstheme="minorBidi"/>
        </w:rPr>
        <w:t>3</w:t>
      </w:r>
      <w:r w:rsidRPr="7BD0C5B5">
        <w:rPr>
          <w:rFonts w:cstheme="minorBidi"/>
        </w:rPr>
        <w:t xml:space="preserve"> pm for open forum. </w:t>
      </w:r>
    </w:p>
    <w:p w14:paraId="6C7DE751" w14:textId="6065F9FB" w:rsidR="00EE126E" w:rsidRPr="00DA74E1" w:rsidRDefault="00EE126E" w:rsidP="7BD0C5B5">
      <w:pPr>
        <w:rPr>
          <w:rFonts w:cstheme="minorBidi"/>
        </w:rPr>
      </w:pPr>
    </w:p>
    <w:p w14:paraId="7D5BE793" w14:textId="34208E34" w:rsidR="00EE126E" w:rsidRPr="00DA74E1" w:rsidRDefault="7BD0C5B5" w:rsidP="7BD0C5B5">
      <w:pPr>
        <w:rPr>
          <w:rFonts w:cstheme="minorBidi"/>
        </w:rPr>
      </w:pPr>
      <w:r w:rsidRPr="7BD0C5B5">
        <w:rPr>
          <w:rFonts w:cstheme="minorBidi"/>
        </w:rPr>
        <w:t>Two members of the public discussed the</w:t>
      </w:r>
      <w:r w:rsidR="001A5522">
        <w:rPr>
          <w:rFonts w:cstheme="minorBidi"/>
        </w:rPr>
        <w:t xml:space="preserve">ir objection </w:t>
      </w:r>
      <w:r w:rsidR="003D3AD3">
        <w:rPr>
          <w:rFonts w:cstheme="minorBidi"/>
        </w:rPr>
        <w:t>to:</w:t>
      </w:r>
      <w:r w:rsidR="001A5522">
        <w:rPr>
          <w:rFonts w:cstheme="minorBidi"/>
        </w:rPr>
        <w:t xml:space="preserve"> </w:t>
      </w:r>
      <w:r w:rsidR="001A5522" w:rsidRPr="001A5522">
        <w:rPr>
          <w:rFonts w:cstheme="minorBidi"/>
        </w:rPr>
        <w:t>21/03519/EIA</w:t>
      </w:r>
      <w:r w:rsidRPr="7BD0C5B5">
        <w:rPr>
          <w:rFonts w:cstheme="minorBidi"/>
        </w:rPr>
        <w:t>.</w:t>
      </w:r>
    </w:p>
    <w:p w14:paraId="3C49C83D" w14:textId="139267A2" w:rsidR="7BD0C5B5" w:rsidRDefault="7BD0C5B5" w:rsidP="7BD0C5B5">
      <w:pPr>
        <w:rPr>
          <w:szCs w:val="22"/>
        </w:rPr>
      </w:pPr>
    </w:p>
    <w:p w14:paraId="29B66C05" w14:textId="4098888B" w:rsidR="7BD0C5B5" w:rsidRDefault="7BD0C5B5" w:rsidP="7BD0C5B5">
      <w:pPr>
        <w:rPr>
          <w:szCs w:val="22"/>
        </w:rPr>
      </w:pPr>
      <w:r w:rsidRPr="7BD0C5B5">
        <w:rPr>
          <w:rFonts w:cstheme="minorBidi"/>
          <w:szCs w:val="22"/>
        </w:rPr>
        <w:t>The Chairman reconvened the meeting at 6.4</w:t>
      </w:r>
      <w:r w:rsidR="001A5522">
        <w:rPr>
          <w:rFonts w:cstheme="minorBidi"/>
          <w:szCs w:val="22"/>
        </w:rPr>
        <w:t>5</w:t>
      </w:r>
      <w:r w:rsidRPr="7BD0C5B5">
        <w:rPr>
          <w:rFonts w:cstheme="minorBidi"/>
          <w:szCs w:val="22"/>
        </w:rPr>
        <w:t>pm</w:t>
      </w:r>
    </w:p>
    <w:p w14:paraId="48F43D8E" w14:textId="061C8C59" w:rsidR="00EE126E" w:rsidRDefault="00EE126E" w:rsidP="00845E05">
      <w:pPr>
        <w:rPr>
          <w:rFonts w:cstheme="minorHAnsi"/>
          <w:b/>
          <w:bCs/>
          <w:szCs w:val="22"/>
        </w:rPr>
      </w:pPr>
    </w:p>
    <w:p w14:paraId="1040D7CD" w14:textId="11F5F4B3" w:rsidR="004702B8" w:rsidRDefault="004702B8" w:rsidP="00845E05">
      <w:pPr>
        <w:rPr>
          <w:rFonts w:cstheme="minorHAnsi"/>
          <w:b/>
          <w:bCs/>
          <w:szCs w:val="22"/>
        </w:rPr>
      </w:pPr>
      <w:r>
        <w:rPr>
          <w:rFonts w:cstheme="minorHAnsi"/>
          <w:b/>
          <w:bCs/>
          <w:szCs w:val="22"/>
        </w:rPr>
        <w:t>3</w:t>
      </w:r>
      <w:r w:rsidR="001A5522">
        <w:rPr>
          <w:rFonts w:cstheme="minorHAnsi"/>
          <w:b/>
          <w:bCs/>
          <w:szCs w:val="22"/>
        </w:rPr>
        <w:t>9</w:t>
      </w:r>
      <w:r>
        <w:rPr>
          <w:rFonts w:cstheme="minorHAnsi"/>
          <w:b/>
          <w:bCs/>
          <w:szCs w:val="22"/>
        </w:rPr>
        <w:t xml:space="preserve">. </w:t>
      </w:r>
      <w:r w:rsidRPr="004702B8">
        <w:rPr>
          <w:rFonts w:cstheme="minorHAnsi"/>
          <w:b/>
          <w:bCs/>
          <w:szCs w:val="22"/>
        </w:rPr>
        <w:t xml:space="preserve">CONSIDERATION OF </w:t>
      </w:r>
      <w:r w:rsidR="00022A0C">
        <w:rPr>
          <w:rFonts w:cstheme="minorHAnsi"/>
          <w:b/>
          <w:bCs/>
          <w:szCs w:val="22"/>
        </w:rPr>
        <w:t xml:space="preserve">PLANNING </w:t>
      </w:r>
      <w:r w:rsidRPr="004702B8">
        <w:rPr>
          <w:rFonts w:cstheme="minorHAnsi"/>
          <w:b/>
          <w:bCs/>
          <w:szCs w:val="22"/>
        </w:rPr>
        <w:t>APPLICATIONS</w:t>
      </w:r>
    </w:p>
    <w:p w14:paraId="22159005" w14:textId="3042CC10" w:rsidR="004702B8" w:rsidRDefault="004702B8" w:rsidP="00845E05">
      <w:pPr>
        <w:rPr>
          <w:rFonts w:cstheme="minorHAnsi"/>
          <w:b/>
          <w:bCs/>
          <w:szCs w:val="22"/>
        </w:rPr>
      </w:pPr>
    </w:p>
    <w:p w14:paraId="652CC6BD" w14:textId="552BBF33" w:rsidR="00613504" w:rsidRDefault="001A5522" w:rsidP="00022A0C">
      <w:pPr>
        <w:pStyle w:val="ListParagraph"/>
        <w:numPr>
          <w:ilvl w:val="0"/>
          <w:numId w:val="8"/>
        </w:numPr>
        <w:rPr>
          <w:rFonts w:cs="Arial"/>
          <w:szCs w:val="22"/>
        </w:rPr>
      </w:pPr>
      <w:r>
        <w:rPr>
          <w:rFonts w:cs="Arial"/>
          <w:szCs w:val="22"/>
        </w:rPr>
        <w:t>SB/21/03300/DOM</w:t>
      </w:r>
      <w:r w:rsidR="00C57557" w:rsidRPr="007163C5">
        <w:rPr>
          <w:rFonts w:cs="Arial"/>
          <w:szCs w:val="22"/>
        </w:rPr>
        <w:t>.</w:t>
      </w:r>
    </w:p>
    <w:p w14:paraId="0A52DCE0" w14:textId="4383E2D8" w:rsidR="001A5522" w:rsidRPr="001A5522" w:rsidRDefault="001A5522" w:rsidP="00581A32">
      <w:pPr>
        <w:pStyle w:val="ListParagraph"/>
        <w:rPr>
          <w:rFonts w:cs="Arial"/>
          <w:szCs w:val="22"/>
        </w:rPr>
      </w:pPr>
      <w:r w:rsidRPr="007163C5">
        <w:rPr>
          <w:rFonts w:cs="Arial"/>
          <w:szCs w:val="22"/>
        </w:rPr>
        <w:t xml:space="preserve">Councillors </w:t>
      </w:r>
      <w:r w:rsidRPr="007163C5">
        <w:rPr>
          <w:rFonts w:cs="Arial"/>
          <w:b/>
          <w:bCs/>
          <w:szCs w:val="22"/>
        </w:rPr>
        <w:t>AGREED</w:t>
      </w:r>
      <w:r w:rsidRPr="007163C5">
        <w:rPr>
          <w:rFonts w:cs="Arial"/>
          <w:szCs w:val="22"/>
        </w:rPr>
        <w:t xml:space="preserve"> to </w:t>
      </w:r>
      <w:r w:rsidRPr="007163C5">
        <w:rPr>
          <w:rFonts w:cs="Arial"/>
          <w:b/>
          <w:bCs/>
          <w:szCs w:val="22"/>
        </w:rPr>
        <w:t>SUPPORT</w:t>
      </w:r>
      <w:r>
        <w:rPr>
          <w:rFonts w:cs="Arial"/>
          <w:b/>
          <w:bCs/>
          <w:szCs w:val="22"/>
        </w:rPr>
        <w:t xml:space="preserve"> </w:t>
      </w:r>
      <w:r>
        <w:rPr>
          <w:rFonts w:cs="Arial"/>
          <w:szCs w:val="22"/>
        </w:rPr>
        <w:t>the application. There were no objections.</w:t>
      </w:r>
    </w:p>
    <w:p w14:paraId="21B9F6A3" w14:textId="77777777" w:rsidR="00B81A09" w:rsidRPr="007163C5" w:rsidRDefault="00B81A09" w:rsidP="00581A32">
      <w:pPr>
        <w:pStyle w:val="ListParagraph"/>
        <w:rPr>
          <w:rFonts w:cs="Arial"/>
          <w:szCs w:val="22"/>
        </w:rPr>
      </w:pPr>
    </w:p>
    <w:p w14:paraId="49803CFE" w14:textId="31E65976" w:rsidR="00E05EAA" w:rsidRPr="00022A0C" w:rsidRDefault="00581A32" w:rsidP="00022A0C">
      <w:pPr>
        <w:pStyle w:val="ListParagraph"/>
        <w:numPr>
          <w:ilvl w:val="0"/>
          <w:numId w:val="8"/>
        </w:numPr>
        <w:rPr>
          <w:rFonts w:cs="Arial"/>
          <w:szCs w:val="22"/>
        </w:rPr>
      </w:pPr>
      <w:r w:rsidRPr="00022A0C">
        <w:rPr>
          <w:rFonts w:cs="Arial"/>
          <w:szCs w:val="22"/>
        </w:rPr>
        <w:t>SB/21/0</w:t>
      </w:r>
      <w:r w:rsidR="001A5522" w:rsidRPr="00022A0C">
        <w:rPr>
          <w:rFonts w:cs="Arial"/>
          <w:szCs w:val="22"/>
        </w:rPr>
        <w:t>3372</w:t>
      </w:r>
      <w:r w:rsidRPr="00022A0C">
        <w:rPr>
          <w:rFonts w:cs="Arial"/>
          <w:szCs w:val="22"/>
        </w:rPr>
        <w:t>/DOM</w:t>
      </w:r>
    </w:p>
    <w:p w14:paraId="58AD7EBB" w14:textId="77DB5A94" w:rsidR="00E05EAA" w:rsidRPr="007163C5" w:rsidRDefault="00C05144" w:rsidP="004672C9">
      <w:pPr>
        <w:pStyle w:val="ListParagraph"/>
        <w:rPr>
          <w:rFonts w:cs="Arial"/>
          <w:szCs w:val="22"/>
        </w:rPr>
      </w:pPr>
      <w:r w:rsidRPr="007163C5">
        <w:rPr>
          <w:rFonts w:cs="Arial"/>
          <w:szCs w:val="22"/>
        </w:rPr>
        <w:t xml:space="preserve">Councillors </w:t>
      </w:r>
      <w:r w:rsidR="00806880" w:rsidRPr="007163C5">
        <w:rPr>
          <w:rFonts w:cs="Arial"/>
          <w:b/>
          <w:bCs/>
          <w:szCs w:val="22"/>
        </w:rPr>
        <w:t>AGREED</w:t>
      </w:r>
      <w:r w:rsidR="00806880" w:rsidRPr="007163C5">
        <w:rPr>
          <w:rFonts w:cs="Arial"/>
          <w:szCs w:val="22"/>
        </w:rPr>
        <w:t xml:space="preserve"> to </w:t>
      </w:r>
      <w:r w:rsidR="0033561C" w:rsidRPr="007163C5">
        <w:rPr>
          <w:rFonts w:cs="Arial"/>
          <w:b/>
          <w:bCs/>
          <w:szCs w:val="22"/>
        </w:rPr>
        <w:t>SUPPORT</w:t>
      </w:r>
      <w:r w:rsidR="0033561C" w:rsidRPr="007163C5">
        <w:rPr>
          <w:rFonts w:cs="Arial"/>
          <w:szCs w:val="22"/>
        </w:rPr>
        <w:t xml:space="preserve"> </w:t>
      </w:r>
      <w:r w:rsidR="00806880" w:rsidRPr="007163C5">
        <w:rPr>
          <w:rFonts w:cs="Arial"/>
          <w:szCs w:val="22"/>
        </w:rPr>
        <w:t xml:space="preserve">the application. </w:t>
      </w:r>
      <w:r w:rsidR="001A5522">
        <w:rPr>
          <w:rFonts w:cs="Arial"/>
          <w:szCs w:val="22"/>
        </w:rPr>
        <w:t>There were no objections.</w:t>
      </w:r>
    </w:p>
    <w:p w14:paraId="05429DCC" w14:textId="77777777" w:rsidR="00806880" w:rsidRPr="007163C5" w:rsidRDefault="00806880" w:rsidP="004672C9">
      <w:pPr>
        <w:pStyle w:val="ListParagraph"/>
        <w:rPr>
          <w:rFonts w:cs="Arial"/>
          <w:b/>
          <w:bCs/>
          <w:szCs w:val="22"/>
        </w:rPr>
      </w:pPr>
    </w:p>
    <w:p w14:paraId="756A3C27" w14:textId="2EF05A67" w:rsidR="00581A32" w:rsidRPr="00022A0C" w:rsidRDefault="00581A32" w:rsidP="00022A0C">
      <w:pPr>
        <w:pStyle w:val="ListParagraph"/>
        <w:numPr>
          <w:ilvl w:val="0"/>
          <w:numId w:val="8"/>
        </w:numPr>
        <w:rPr>
          <w:rFonts w:cs="Arial"/>
          <w:szCs w:val="22"/>
        </w:rPr>
      </w:pPr>
      <w:r w:rsidRPr="00022A0C">
        <w:rPr>
          <w:rFonts w:cs="Arial"/>
          <w:szCs w:val="22"/>
        </w:rPr>
        <w:t>SB/21/</w:t>
      </w:r>
      <w:r w:rsidR="001A5522" w:rsidRPr="00022A0C">
        <w:rPr>
          <w:rFonts w:cs="Arial"/>
          <w:szCs w:val="22"/>
        </w:rPr>
        <w:t>02910/DOM</w:t>
      </w:r>
    </w:p>
    <w:p w14:paraId="0300C56C" w14:textId="17AFC36E" w:rsidR="008E5FEF" w:rsidRPr="007163C5" w:rsidRDefault="00EF1836" w:rsidP="004672C9">
      <w:pPr>
        <w:pStyle w:val="ListParagraph"/>
        <w:rPr>
          <w:rFonts w:cs="Arial"/>
          <w:szCs w:val="22"/>
        </w:rPr>
      </w:pPr>
      <w:r w:rsidRPr="007163C5">
        <w:rPr>
          <w:rFonts w:cs="Arial"/>
          <w:szCs w:val="22"/>
        </w:rPr>
        <w:t xml:space="preserve">Councillors </w:t>
      </w:r>
      <w:r w:rsidR="004B084F" w:rsidRPr="007163C5">
        <w:rPr>
          <w:rFonts w:cs="Arial"/>
          <w:b/>
          <w:bCs/>
          <w:szCs w:val="22"/>
        </w:rPr>
        <w:t>AGREED</w:t>
      </w:r>
      <w:r w:rsidR="004B084F" w:rsidRPr="007163C5">
        <w:rPr>
          <w:rFonts w:cs="Arial"/>
          <w:szCs w:val="22"/>
        </w:rPr>
        <w:t xml:space="preserve"> </w:t>
      </w:r>
      <w:r w:rsidRPr="007163C5">
        <w:rPr>
          <w:rFonts w:cs="Arial"/>
          <w:szCs w:val="22"/>
        </w:rPr>
        <w:t xml:space="preserve">to </w:t>
      </w:r>
      <w:r w:rsidR="004B084F" w:rsidRPr="007163C5">
        <w:rPr>
          <w:rFonts w:cs="Arial"/>
          <w:b/>
          <w:bCs/>
          <w:szCs w:val="22"/>
        </w:rPr>
        <w:t>SUPPORT</w:t>
      </w:r>
      <w:r w:rsidR="004B084F" w:rsidRPr="007163C5">
        <w:rPr>
          <w:rFonts w:cs="Arial"/>
          <w:szCs w:val="22"/>
        </w:rPr>
        <w:t xml:space="preserve"> </w:t>
      </w:r>
      <w:r w:rsidRPr="007163C5">
        <w:rPr>
          <w:rFonts w:cs="Arial"/>
          <w:szCs w:val="22"/>
        </w:rPr>
        <w:t>the application</w:t>
      </w:r>
      <w:r w:rsidR="00B565D7" w:rsidRPr="007163C5">
        <w:rPr>
          <w:rFonts w:cs="Arial"/>
          <w:szCs w:val="22"/>
        </w:rPr>
        <w:t>.</w:t>
      </w:r>
      <w:r w:rsidR="001A5522">
        <w:rPr>
          <w:rFonts w:cs="Arial"/>
          <w:szCs w:val="22"/>
        </w:rPr>
        <w:t xml:space="preserve"> </w:t>
      </w:r>
      <w:r w:rsidR="001A5522">
        <w:rPr>
          <w:rFonts w:cs="Arial"/>
          <w:szCs w:val="22"/>
        </w:rPr>
        <w:t>There were no objections.</w:t>
      </w:r>
    </w:p>
    <w:p w14:paraId="6C5F4272" w14:textId="30ECAEF5" w:rsidR="00EF1836" w:rsidRPr="007163C5" w:rsidRDefault="003B0844" w:rsidP="00EF1836">
      <w:pPr>
        <w:pStyle w:val="ListParagraph"/>
        <w:rPr>
          <w:rFonts w:cs="Arial"/>
          <w:szCs w:val="22"/>
        </w:rPr>
      </w:pPr>
      <w:r w:rsidRPr="007163C5">
        <w:rPr>
          <w:rFonts w:cs="Arial"/>
          <w:szCs w:val="22"/>
        </w:rPr>
        <w:t xml:space="preserve"> </w:t>
      </w:r>
    </w:p>
    <w:p w14:paraId="550009B3" w14:textId="7D80E8B9" w:rsidR="005709E3" w:rsidRPr="007163C5" w:rsidRDefault="005709E3" w:rsidP="000F4DAE">
      <w:pPr>
        <w:pStyle w:val="ListParagraph"/>
        <w:rPr>
          <w:rFonts w:cs="Arial"/>
          <w:szCs w:val="22"/>
        </w:rPr>
      </w:pPr>
    </w:p>
    <w:p w14:paraId="556CFE90" w14:textId="59037076" w:rsidR="005709E3" w:rsidRDefault="001A5522" w:rsidP="005709E3">
      <w:pPr>
        <w:pStyle w:val="ListParagraph"/>
        <w:ind w:left="0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40</w:t>
      </w:r>
      <w:r w:rsidR="00C668C8" w:rsidRPr="007163C5">
        <w:rPr>
          <w:rFonts w:cs="Arial"/>
          <w:b/>
          <w:bCs/>
          <w:szCs w:val="22"/>
        </w:rPr>
        <w:t xml:space="preserve">. </w:t>
      </w:r>
      <w:r>
        <w:rPr>
          <w:rFonts w:cs="Arial"/>
          <w:b/>
          <w:bCs/>
          <w:szCs w:val="22"/>
        </w:rPr>
        <w:t>CONSIDERATION OF PLANNING APPEALS.</w:t>
      </w:r>
    </w:p>
    <w:p w14:paraId="73FE45AA" w14:textId="6951E328" w:rsidR="001A5522" w:rsidRDefault="001A5522" w:rsidP="005709E3">
      <w:pPr>
        <w:pStyle w:val="ListParagraph"/>
        <w:ind w:left="0"/>
        <w:rPr>
          <w:rFonts w:cs="Arial"/>
          <w:szCs w:val="22"/>
        </w:rPr>
      </w:pPr>
      <w:r>
        <w:rPr>
          <w:rFonts w:cs="Arial"/>
          <w:szCs w:val="22"/>
        </w:rPr>
        <w:t xml:space="preserve">There were none. </w:t>
      </w:r>
    </w:p>
    <w:p w14:paraId="05845F09" w14:textId="423E8628" w:rsidR="00A42266" w:rsidRDefault="00A42266" w:rsidP="005709E3">
      <w:pPr>
        <w:pStyle w:val="ListParagraph"/>
        <w:ind w:left="0"/>
        <w:rPr>
          <w:rFonts w:cs="Arial"/>
          <w:szCs w:val="22"/>
        </w:rPr>
      </w:pPr>
    </w:p>
    <w:p w14:paraId="73AD749C" w14:textId="605F7AD5" w:rsidR="00A42266" w:rsidRDefault="00A42266" w:rsidP="005709E3">
      <w:pPr>
        <w:pStyle w:val="ListParagraph"/>
        <w:ind w:left="0"/>
        <w:rPr>
          <w:rFonts w:cs="Arial"/>
          <w:szCs w:val="22"/>
        </w:rPr>
      </w:pPr>
    </w:p>
    <w:p w14:paraId="49F82873" w14:textId="77777777" w:rsidR="00A42266" w:rsidRDefault="00A42266" w:rsidP="005709E3">
      <w:pPr>
        <w:pStyle w:val="ListParagraph"/>
        <w:ind w:left="0"/>
        <w:rPr>
          <w:rFonts w:cs="Arial"/>
          <w:szCs w:val="22"/>
        </w:rPr>
      </w:pPr>
    </w:p>
    <w:p w14:paraId="711E848C" w14:textId="3ACFE09A" w:rsidR="001A5522" w:rsidRDefault="001A5522" w:rsidP="005709E3">
      <w:pPr>
        <w:pStyle w:val="ListParagraph"/>
        <w:ind w:left="0"/>
        <w:rPr>
          <w:rFonts w:cs="Arial"/>
          <w:szCs w:val="22"/>
        </w:rPr>
      </w:pPr>
    </w:p>
    <w:p w14:paraId="53E84398" w14:textId="08E8E809" w:rsidR="001A5522" w:rsidRDefault="001A5522" w:rsidP="005709E3">
      <w:pPr>
        <w:pStyle w:val="ListParagraph"/>
        <w:ind w:left="0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lastRenderedPageBreak/>
        <w:t xml:space="preserve">41. </w:t>
      </w:r>
      <w:r w:rsidR="00F8438B">
        <w:rPr>
          <w:rFonts w:cs="Arial"/>
          <w:b/>
          <w:bCs/>
          <w:szCs w:val="22"/>
        </w:rPr>
        <w:t>TO NOTE THE NEIGHBOURHOOD PLAN PUBLIC EXAMINATION ON 14/01/21</w:t>
      </w:r>
    </w:p>
    <w:p w14:paraId="6A1A4EC0" w14:textId="461416DB" w:rsidR="00F8438B" w:rsidRDefault="00D425B2" w:rsidP="005709E3">
      <w:pPr>
        <w:pStyle w:val="ListParagraph"/>
        <w:ind w:left="0"/>
        <w:rPr>
          <w:rFonts w:cs="Arial"/>
          <w:szCs w:val="22"/>
        </w:rPr>
      </w:pPr>
      <w:r>
        <w:rPr>
          <w:rFonts w:cs="Arial"/>
          <w:szCs w:val="22"/>
        </w:rPr>
        <w:t>Noted</w:t>
      </w:r>
      <w:r w:rsidR="00F402FE">
        <w:rPr>
          <w:rFonts w:cs="Arial"/>
          <w:szCs w:val="22"/>
        </w:rPr>
        <w:t>. The Chairman advised that members of the public wishing to attend this event must register with the Clerk</w:t>
      </w:r>
      <w:r w:rsidR="00A61A0D">
        <w:rPr>
          <w:rFonts w:cs="Arial"/>
          <w:szCs w:val="22"/>
        </w:rPr>
        <w:t xml:space="preserve"> due to Covid restrictions.</w:t>
      </w:r>
      <w:r w:rsidR="00A42266">
        <w:rPr>
          <w:rFonts w:cs="Arial"/>
          <w:szCs w:val="22"/>
        </w:rPr>
        <w:t xml:space="preserve"> To register, please email the clerk. </w:t>
      </w:r>
      <w:r w:rsidR="00A61A0D">
        <w:rPr>
          <w:rFonts w:cs="Arial"/>
          <w:szCs w:val="22"/>
        </w:rPr>
        <w:t xml:space="preserve">Details will be posted on the </w:t>
      </w:r>
      <w:r w:rsidR="00861FD9">
        <w:rPr>
          <w:rFonts w:cs="Arial"/>
          <w:szCs w:val="22"/>
        </w:rPr>
        <w:t>Parish Council’s</w:t>
      </w:r>
      <w:r w:rsidR="00A61A0D">
        <w:rPr>
          <w:rFonts w:cs="Arial"/>
          <w:szCs w:val="22"/>
        </w:rPr>
        <w:t xml:space="preserve"> website and Facebook pages. </w:t>
      </w:r>
    </w:p>
    <w:p w14:paraId="7DC6093B" w14:textId="315D0F3A" w:rsidR="003D0E4D" w:rsidRPr="007163C5" w:rsidRDefault="003D0E4D" w:rsidP="005709E3">
      <w:pPr>
        <w:pStyle w:val="ListParagraph"/>
        <w:ind w:left="0"/>
        <w:rPr>
          <w:rFonts w:cs="Arial"/>
          <w:szCs w:val="22"/>
        </w:rPr>
      </w:pPr>
    </w:p>
    <w:p w14:paraId="5A1DE209" w14:textId="12AA3A41" w:rsidR="003D0E4D" w:rsidRDefault="001C3CC1" w:rsidP="005709E3">
      <w:pPr>
        <w:pStyle w:val="ListParagraph"/>
        <w:ind w:left="0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4</w:t>
      </w:r>
      <w:r w:rsidR="003D0E4D" w:rsidRPr="007163C5">
        <w:rPr>
          <w:rFonts w:cs="Arial"/>
          <w:b/>
          <w:bCs/>
          <w:szCs w:val="22"/>
        </w:rPr>
        <w:t xml:space="preserve">2. </w:t>
      </w:r>
      <w:r w:rsidR="004D5E75" w:rsidRPr="007163C5">
        <w:rPr>
          <w:rFonts w:cs="Arial"/>
          <w:b/>
          <w:bCs/>
          <w:szCs w:val="22"/>
        </w:rPr>
        <w:t xml:space="preserve">TO </w:t>
      </w:r>
      <w:r w:rsidR="00D425B2">
        <w:rPr>
          <w:rFonts w:cs="Arial"/>
          <w:b/>
          <w:bCs/>
          <w:szCs w:val="22"/>
        </w:rPr>
        <w:t>NOTE</w:t>
      </w:r>
      <w:r w:rsidR="00A61A0D">
        <w:rPr>
          <w:rFonts w:cs="Arial"/>
          <w:b/>
          <w:bCs/>
          <w:szCs w:val="22"/>
        </w:rPr>
        <w:t xml:space="preserve"> </w:t>
      </w:r>
      <w:r w:rsidR="00D425B2">
        <w:rPr>
          <w:rFonts w:cs="Arial"/>
          <w:b/>
          <w:bCs/>
          <w:szCs w:val="22"/>
        </w:rPr>
        <w:t>THE CHICHESTER TO EMSWORTH WALKING AND CYC</w:t>
      </w:r>
      <w:r w:rsidR="00831914">
        <w:rPr>
          <w:rFonts w:cs="Arial"/>
          <w:b/>
          <w:bCs/>
          <w:szCs w:val="22"/>
        </w:rPr>
        <w:t>LING E</w:t>
      </w:r>
      <w:r w:rsidR="00A61A0D">
        <w:rPr>
          <w:rFonts w:cs="Arial"/>
          <w:b/>
          <w:bCs/>
          <w:szCs w:val="22"/>
        </w:rPr>
        <w:t>N</w:t>
      </w:r>
      <w:r w:rsidR="00831914">
        <w:rPr>
          <w:rFonts w:cs="Arial"/>
          <w:b/>
          <w:bCs/>
          <w:szCs w:val="22"/>
        </w:rPr>
        <w:t xml:space="preserve">GAGEMENT PERIOD CLOSED. </w:t>
      </w:r>
    </w:p>
    <w:p w14:paraId="370AA2F9" w14:textId="64895329" w:rsidR="00831914" w:rsidRDefault="00831914" w:rsidP="005709E3">
      <w:pPr>
        <w:pStyle w:val="ListParagraph"/>
        <w:ind w:left="0"/>
        <w:rPr>
          <w:rFonts w:cs="Arial"/>
          <w:szCs w:val="22"/>
        </w:rPr>
      </w:pPr>
      <w:r>
        <w:rPr>
          <w:rFonts w:cs="Arial"/>
          <w:szCs w:val="22"/>
        </w:rPr>
        <w:t>Noted</w:t>
      </w:r>
    </w:p>
    <w:p w14:paraId="034842CF" w14:textId="77777777" w:rsidR="00831914" w:rsidRPr="00831914" w:rsidRDefault="00831914" w:rsidP="005709E3">
      <w:pPr>
        <w:pStyle w:val="ListParagraph"/>
        <w:ind w:left="0"/>
        <w:rPr>
          <w:rFonts w:cs="Arial"/>
          <w:szCs w:val="22"/>
        </w:rPr>
      </w:pPr>
    </w:p>
    <w:p w14:paraId="6817F5A4" w14:textId="0C788254" w:rsidR="004E7DC4" w:rsidRPr="007163C5" w:rsidRDefault="001C3CC1" w:rsidP="004E7DC4">
      <w:pPr>
        <w:pStyle w:val="ListParagraph"/>
        <w:ind w:left="0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4</w:t>
      </w:r>
      <w:r w:rsidR="00E33380" w:rsidRPr="007163C5">
        <w:rPr>
          <w:rFonts w:cs="Arial"/>
          <w:b/>
          <w:bCs/>
          <w:szCs w:val="22"/>
        </w:rPr>
        <w:t>3</w:t>
      </w:r>
      <w:r w:rsidR="004E7DC4" w:rsidRPr="007163C5">
        <w:rPr>
          <w:rFonts w:cs="Arial"/>
          <w:b/>
          <w:bCs/>
          <w:szCs w:val="22"/>
        </w:rPr>
        <w:t xml:space="preserve">. TO SET TIME AND DATE OF NEXT MEETING </w:t>
      </w:r>
    </w:p>
    <w:p w14:paraId="269A36FB" w14:textId="34E776BE" w:rsidR="004E7DC4" w:rsidRPr="007163C5" w:rsidRDefault="00D17664" w:rsidP="00831914">
      <w:pPr>
        <w:pStyle w:val="ListParagraph"/>
        <w:ind w:left="0"/>
        <w:jc w:val="both"/>
        <w:rPr>
          <w:rFonts w:cs="Arial"/>
          <w:szCs w:val="22"/>
        </w:rPr>
      </w:pPr>
      <w:r w:rsidRPr="007163C5">
        <w:rPr>
          <w:rFonts w:cs="Arial"/>
          <w:szCs w:val="22"/>
        </w:rPr>
        <w:t>Next meeting Thursday 6</w:t>
      </w:r>
      <w:r w:rsidRPr="007163C5">
        <w:rPr>
          <w:rFonts w:cs="Arial"/>
          <w:szCs w:val="22"/>
          <w:vertAlign w:val="superscript"/>
        </w:rPr>
        <w:t>th</w:t>
      </w:r>
      <w:r w:rsidRPr="007163C5">
        <w:rPr>
          <w:rFonts w:cs="Arial"/>
          <w:szCs w:val="22"/>
        </w:rPr>
        <w:t xml:space="preserve"> </w:t>
      </w:r>
      <w:r w:rsidR="00831914">
        <w:rPr>
          <w:rFonts w:cs="Arial"/>
          <w:szCs w:val="22"/>
        </w:rPr>
        <w:t>January</w:t>
      </w:r>
      <w:r w:rsidRPr="007163C5">
        <w:rPr>
          <w:rFonts w:cs="Arial"/>
          <w:szCs w:val="22"/>
        </w:rPr>
        <w:t xml:space="preserve"> 202</w:t>
      </w:r>
      <w:r w:rsidR="00831914">
        <w:rPr>
          <w:rFonts w:cs="Arial"/>
          <w:szCs w:val="22"/>
        </w:rPr>
        <w:t>2</w:t>
      </w:r>
      <w:r w:rsidRPr="007163C5">
        <w:rPr>
          <w:rFonts w:cs="Arial"/>
          <w:szCs w:val="22"/>
        </w:rPr>
        <w:t xml:space="preserve"> at 18:30pm, St John’s church, Southbourne </w:t>
      </w:r>
    </w:p>
    <w:p w14:paraId="69E091E3" w14:textId="674994E5" w:rsidR="00CF6517" w:rsidRPr="007163C5" w:rsidRDefault="00CF6517" w:rsidP="00DC5137">
      <w:pPr>
        <w:jc w:val="both"/>
        <w:rPr>
          <w:rFonts w:cs="Arial"/>
          <w:szCs w:val="22"/>
        </w:rPr>
      </w:pPr>
    </w:p>
    <w:p w14:paraId="064C0B7E" w14:textId="743DE04E" w:rsidR="008D38DF" w:rsidRPr="007163C5" w:rsidRDefault="00CF6517" w:rsidP="00DC5137">
      <w:pPr>
        <w:jc w:val="both"/>
        <w:rPr>
          <w:rFonts w:cs="Arial"/>
          <w:szCs w:val="22"/>
        </w:rPr>
      </w:pPr>
      <w:r w:rsidRPr="007163C5">
        <w:rPr>
          <w:rFonts w:cs="Arial"/>
          <w:szCs w:val="22"/>
        </w:rPr>
        <w:t xml:space="preserve">The Chairman closed the meeting at </w:t>
      </w:r>
      <w:r w:rsidR="001B4863" w:rsidRPr="007163C5">
        <w:rPr>
          <w:rFonts w:cs="Arial"/>
          <w:szCs w:val="22"/>
        </w:rPr>
        <w:t>7.20</w:t>
      </w:r>
      <w:r w:rsidRPr="007163C5">
        <w:rPr>
          <w:rFonts w:cs="Arial"/>
          <w:szCs w:val="22"/>
        </w:rPr>
        <w:t>pm</w:t>
      </w:r>
    </w:p>
    <w:p w14:paraId="6E3F7DE8" w14:textId="14CE2B6D" w:rsidR="008D38DF" w:rsidRPr="007163C5" w:rsidRDefault="008D38DF" w:rsidP="00DC5137">
      <w:pPr>
        <w:jc w:val="both"/>
        <w:rPr>
          <w:rFonts w:cs="Arial"/>
          <w:szCs w:val="22"/>
        </w:rPr>
      </w:pPr>
    </w:p>
    <w:p w14:paraId="77FB13F4" w14:textId="4C0E7D0C" w:rsidR="7BD0C5B5" w:rsidRDefault="7BD0C5B5" w:rsidP="7BD0C5B5">
      <w:pPr>
        <w:jc w:val="both"/>
        <w:rPr>
          <w:szCs w:val="22"/>
        </w:rPr>
      </w:pPr>
    </w:p>
    <w:p w14:paraId="363E7945" w14:textId="01DB2D93" w:rsidR="008D38DF" w:rsidRDefault="008D38DF" w:rsidP="00DC5137">
      <w:pPr>
        <w:jc w:val="both"/>
        <w:rPr>
          <w:szCs w:val="22"/>
        </w:rPr>
      </w:pPr>
      <w:r>
        <w:rPr>
          <w:szCs w:val="22"/>
        </w:rPr>
        <w:t>Signed…………………………………</w:t>
      </w:r>
      <w:proofErr w:type="gramStart"/>
      <w:r>
        <w:rPr>
          <w:szCs w:val="22"/>
        </w:rPr>
        <w:t>…..</w:t>
      </w:r>
      <w:proofErr w:type="gramEnd"/>
    </w:p>
    <w:p w14:paraId="507005A4" w14:textId="749548FB" w:rsidR="008D38DF" w:rsidRDefault="008D38DF" w:rsidP="00DC5137">
      <w:pPr>
        <w:jc w:val="both"/>
        <w:rPr>
          <w:szCs w:val="22"/>
        </w:rPr>
      </w:pPr>
    </w:p>
    <w:p w14:paraId="3B8AF475" w14:textId="4D8FCBF5" w:rsidR="008D38DF" w:rsidRPr="007B7314" w:rsidRDefault="008D38DF" w:rsidP="00DC5137">
      <w:pPr>
        <w:jc w:val="both"/>
        <w:rPr>
          <w:szCs w:val="22"/>
        </w:rPr>
      </w:pPr>
      <w:r>
        <w:rPr>
          <w:szCs w:val="22"/>
        </w:rPr>
        <w:t>Dated………………………………………</w:t>
      </w:r>
    </w:p>
    <w:sectPr w:rsidR="008D38DF" w:rsidRPr="007B7314" w:rsidSect="003747D4">
      <w:footerReference w:type="default" r:id="rId11"/>
      <w:pgSz w:w="11906" w:h="16838" w:code="9"/>
      <w:pgMar w:top="709" w:right="1418" w:bottom="193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5CCBE" w14:textId="77777777" w:rsidR="00CB6174" w:rsidRDefault="00CB6174" w:rsidP="00C0192F">
      <w:r>
        <w:separator/>
      </w:r>
    </w:p>
  </w:endnote>
  <w:endnote w:type="continuationSeparator" w:id="0">
    <w:p w14:paraId="427015AA" w14:textId="77777777" w:rsidR="00CB6174" w:rsidRDefault="00CB6174" w:rsidP="00C0192F">
      <w:r>
        <w:continuationSeparator/>
      </w:r>
    </w:p>
  </w:endnote>
  <w:endnote w:type="continuationNotice" w:id="1">
    <w:p w14:paraId="39BE8777" w14:textId="77777777" w:rsidR="00CB6174" w:rsidRDefault="00CB61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6337807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9F4768" w14:textId="59F51C69" w:rsidR="00EE126E" w:rsidRPr="00EE126E" w:rsidRDefault="00DC17D3" w:rsidP="00EE126E">
        <w:pPr>
          <w:pStyle w:val="Footer"/>
          <w:rPr>
            <w:sz w:val="20"/>
            <w:szCs w:val="20"/>
          </w:rPr>
        </w:pPr>
        <w:r>
          <w:rPr>
            <w:sz w:val="20"/>
            <w:szCs w:val="20"/>
          </w:rPr>
          <w:t>Planning</w:t>
        </w:r>
        <w:r w:rsidR="00EE126E" w:rsidRPr="00EE126E">
          <w:rPr>
            <w:sz w:val="20"/>
            <w:szCs w:val="20"/>
          </w:rPr>
          <w:t xml:space="preserve"> </w:t>
        </w:r>
        <w:r w:rsidR="00022A0C">
          <w:rPr>
            <w:sz w:val="20"/>
            <w:szCs w:val="20"/>
          </w:rPr>
          <w:t>16</w:t>
        </w:r>
        <w:r>
          <w:rPr>
            <w:sz w:val="20"/>
            <w:szCs w:val="20"/>
          </w:rPr>
          <w:t xml:space="preserve"> December</w:t>
        </w:r>
        <w:r w:rsidR="00EE126E" w:rsidRPr="00EE126E">
          <w:rPr>
            <w:sz w:val="20"/>
            <w:szCs w:val="20"/>
          </w:rPr>
          <w:t xml:space="preserve"> 2021</w:t>
        </w:r>
        <w:r w:rsidR="00EE126E">
          <w:rPr>
            <w:sz w:val="20"/>
            <w:szCs w:val="20"/>
          </w:rPr>
          <w:tab/>
        </w:r>
        <w:r w:rsidR="00EE126E">
          <w:rPr>
            <w:sz w:val="20"/>
            <w:szCs w:val="20"/>
          </w:rPr>
          <w:tab/>
        </w:r>
        <w:r w:rsidR="00EE126E" w:rsidRPr="00EE126E">
          <w:rPr>
            <w:sz w:val="20"/>
            <w:szCs w:val="20"/>
          </w:rPr>
          <w:t xml:space="preserve"> </w:t>
        </w:r>
        <w:r w:rsidR="00EE126E" w:rsidRPr="00EE126E">
          <w:rPr>
            <w:sz w:val="20"/>
            <w:szCs w:val="20"/>
          </w:rPr>
          <w:fldChar w:fldCharType="begin"/>
        </w:r>
        <w:r w:rsidR="00EE126E" w:rsidRPr="00EE126E">
          <w:rPr>
            <w:sz w:val="20"/>
            <w:szCs w:val="20"/>
          </w:rPr>
          <w:instrText xml:space="preserve"> PAGE   \* MERGEFORMAT </w:instrText>
        </w:r>
        <w:r w:rsidR="00EE126E" w:rsidRPr="00EE126E">
          <w:rPr>
            <w:sz w:val="20"/>
            <w:szCs w:val="20"/>
          </w:rPr>
          <w:fldChar w:fldCharType="separate"/>
        </w:r>
        <w:r w:rsidR="00EE126E" w:rsidRPr="00EE126E">
          <w:rPr>
            <w:noProof/>
            <w:sz w:val="20"/>
            <w:szCs w:val="20"/>
          </w:rPr>
          <w:t>2</w:t>
        </w:r>
        <w:r w:rsidR="00EE126E" w:rsidRPr="00EE126E">
          <w:rPr>
            <w:noProof/>
            <w:sz w:val="20"/>
            <w:szCs w:val="20"/>
          </w:rPr>
          <w:fldChar w:fldCharType="end"/>
        </w:r>
      </w:p>
    </w:sdtContent>
  </w:sdt>
  <w:p w14:paraId="148B1DD9" w14:textId="77777777" w:rsidR="00EE126E" w:rsidRDefault="00EE12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23FF3" w14:textId="77777777" w:rsidR="00CB6174" w:rsidRDefault="00CB6174" w:rsidP="00C0192F">
      <w:r>
        <w:separator/>
      </w:r>
    </w:p>
  </w:footnote>
  <w:footnote w:type="continuationSeparator" w:id="0">
    <w:p w14:paraId="65654BCF" w14:textId="77777777" w:rsidR="00CB6174" w:rsidRDefault="00CB6174" w:rsidP="00C0192F">
      <w:r>
        <w:continuationSeparator/>
      </w:r>
    </w:p>
  </w:footnote>
  <w:footnote w:type="continuationNotice" w:id="1">
    <w:p w14:paraId="597A1EB6" w14:textId="77777777" w:rsidR="00CB6174" w:rsidRDefault="00CB617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3826"/>
    <w:multiLevelType w:val="hybridMultilevel"/>
    <w:tmpl w:val="9B907DA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11A4D"/>
    <w:multiLevelType w:val="hybridMultilevel"/>
    <w:tmpl w:val="61AC9600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5F658B"/>
    <w:multiLevelType w:val="hybridMultilevel"/>
    <w:tmpl w:val="A276031A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63C77D8"/>
    <w:multiLevelType w:val="hybridMultilevel"/>
    <w:tmpl w:val="C9B24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AD1035"/>
    <w:multiLevelType w:val="multilevel"/>
    <w:tmpl w:val="C262C70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5" w15:restartNumberingAfterBreak="0">
    <w:nsid w:val="68C75B72"/>
    <w:multiLevelType w:val="hybridMultilevel"/>
    <w:tmpl w:val="53FC643A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F178CA"/>
    <w:multiLevelType w:val="hybridMultilevel"/>
    <w:tmpl w:val="3F9A6A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B14B3B"/>
    <w:multiLevelType w:val="hybridMultilevel"/>
    <w:tmpl w:val="CED68F30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A9"/>
    <w:rsid w:val="00000A7C"/>
    <w:rsid w:val="00002F3E"/>
    <w:rsid w:val="000074F5"/>
    <w:rsid w:val="0001026B"/>
    <w:rsid w:val="00012428"/>
    <w:rsid w:val="00015506"/>
    <w:rsid w:val="00022A0C"/>
    <w:rsid w:val="0002770F"/>
    <w:rsid w:val="00031182"/>
    <w:rsid w:val="00031838"/>
    <w:rsid w:val="000331B4"/>
    <w:rsid w:val="00035C8C"/>
    <w:rsid w:val="00036580"/>
    <w:rsid w:val="000507F7"/>
    <w:rsid w:val="000513A5"/>
    <w:rsid w:val="000520A6"/>
    <w:rsid w:val="00057195"/>
    <w:rsid w:val="00062EE2"/>
    <w:rsid w:val="00063A63"/>
    <w:rsid w:val="00070489"/>
    <w:rsid w:val="00073124"/>
    <w:rsid w:val="000739ED"/>
    <w:rsid w:val="00073C3D"/>
    <w:rsid w:val="00077639"/>
    <w:rsid w:val="00077B4B"/>
    <w:rsid w:val="000821F0"/>
    <w:rsid w:val="00085244"/>
    <w:rsid w:val="000A21A3"/>
    <w:rsid w:val="000A3F68"/>
    <w:rsid w:val="000A3FD6"/>
    <w:rsid w:val="000A74A5"/>
    <w:rsid w:val="000B1EA6"/>
    <w:rsid w:val="000B357E"/>
    <w:rsid w:val="000B53AE"/>
    <w:rsid w:val="000B5FE9"/>
    <w:rsid w:val="000B6D9E"/>
    <w:rsid w:val="000B7496"/>
    <w:rsid w:val="000C09EA"/>
    <w:rsid w:val="000C3F79"/>
    <w:rsid w:val="000C7830"/>
    <w:rsid w:val="000D6E36"/>
    <w:rsid w:val="000D78DE"/>
    <w:rsid w:val="000D7D6A"/>
    <w:rsid w:val="000E0C1B"/>
    <w:rsid w:val="000E2EC3"/>
    <w:rsid w:val="000F15BA"/>
    <w:rsid w:val="000F4CB4"/>
    <w:rsid w:val="000F4DAE"/>
    <w:rsid w:val="001122FA"/>
    <w:rsid w:val="0011252A"/>
    <w:rsid w:val="00112854"/>
    <w:rsid w:val="0011467E"/>
    <w:rsid w:val="001212F4"/>
    <w:rsid w:val="00122FB3"/>
    <w:rsid w:val="001264C3"/>
    <w:rsid w:val="0012793D"/>
    <w:rsid w:val="0013452D"/>
    <w:rsid w:val="00144464"/>
    <w:rsid w:val="00145753"/>
    <w:rsid w:val="00147F74"/>
    <w:rsid w:val="001502CD"/>
    <w:rsid w:val="0015049C"/>
    <w:rsid w:val="001508B0"/>
    <w:rsid w:val="00150FDB"/>
    <w:rsid w:val="00151020"/>
    <w:rsid w:val="00152799"/>
    <w:rsid w:val="00153E19"/>
    <w:rsid w:val="00162762"/>
    <w:rsid w:val="00162950"/>
    <w:rsid w:val="00164B2E"/>
    <w:rsid w:val="00166D5B"/>
    <w:rsid w:val="00167E21"/>
    <w:rsid w:val="00177AE7"/>
    <w:rsid w:val="0018215E"/>
    <w:rsid w:val="00182B16"/>
    <w:rsid w:val="00182B7B"/>
    <w:rsid w:val="00190DD6"/>
    <w:rsid w:val="0019376D"/>
    <w:rsid w:val="00194E0B"/>
    <w:rsid w:val="0019520C"/>
    <w:rsid w:val="001976E7"/>
    <w:rsid w:val="00197E6E"/>
    <w:rsid w:val="001A02CD"/>
    <w:rsid w:val="001A3A57"/>
    <w:rsid w:val="001A49CB"/>
    <w:rsid w:val="001A5522"/>
    <w:rsid w:val="001A7791"/>
    <w:rsid w:val="001B39D1"/>
    <w:rsid w:val="001B4863"/>
    <w:rsid w:val="001B75CB"/>
    <w:rsid w:val="001B7FA6"/>
    <w:rsid w:val="001C1B4A"/>
    <w:rsid w:val="001C2585"/>
    <w:rsid w:val="001C35B6"/>
    <w:rsid w:val="001C3CC1"/>
    <w:rsid w:val="001D2314"/>
    <w:rsid w:val="001D5FD4"/>
    <w:rsid w:val="001D707F"/>
    <w:rsid w:val="001D7FD8"/>
    <w:rsid w:val="001E0C3F"/>
    <w:rsid w:val="001E6A86"/>
    <w:rsid w:val="001E7355"/>
    <w:rsid w:val="001E752B"/>
    <w:rsid w:val="001F0D5A"/>
    <w:rsid w:val="001F0DB9"/>
    <w:rsid w:val="001F5B9D"/>
    <w:rsid w:val="001F5FB1"/>
    <w:rsid w:val="001F71D0"/>
    <w:rsid w:val="00200C1A"/>
    <w:rsid w:val="00201D5F"/>
    <w:rsid w:val="00203CF9"/>
    <w:rsid w:val="00207155"/>
    <w:rsid w:val="00207617"/>
    <w:rsid w:val="00210684"/>
    <w:rsid w:val="00213BAC"/>
    <w:rsid w:val="0022367F"/>
    <w:rsid w:val="00226B2F"/>
    <w:rsid w:val="002307F1"/>
    <w:rsid w:val="00234688"/>
    <w:rsid w:val="0023696A"/>
    <w:rsid w:val="00236F5F"/>
    <w:rsid w:val="00240C33"/>
    <w:rsid w:val="00242401"/>
    <w:rsid w:val="002512E4"/>
    <w:rsid w:val="00251D35"/>
    <w:rsid w:val="00263148"/>
    <w:rsid w:val="00263173"/>
    <w:rsid w:val="0026322B"/>
    <w:rsid w:val="00263822"/>
    <w:rsid w:val="002713F5"/>
    <w:rsid w:val="00272C02"/>
    <w:rsid w:val="0027699E"/>
    <w:rsid w:val="0028110D"/>
    <w:rsid w:val="002818D0"/>
    <w:rsid w:val="00285B84"/>
    <w:rsid w:val="002910E1"/>
    <w:rsid w:val="002916A1"/>
    <w:rsid w:val="00292240"/>
    <w:rsid w:val="00293EED"/>
    <w:rsid w:val="002944A9"/>
    <w:rsid w:val="00296D03"/>
    <w:rsid w:val="00297B5E"/>
    <w:rsid w:val="002A0DE9"/>
    <w:rsid w:val="002A30D1"/>
    <w:rsid w:val="002A4672"/>
    <w:rsid w:val="002A6885"/>
    <w:rsid w:val="002A7A60"/>
    <w:rsid w:val="002B0ADF"/>
    <w:rsid w:val="002B5BDC"/>
    <w:rsid w:val="002B6455"/>
    <w:rsid w:val="002C30D8"/>
    <w:rsid w:val="002C32F6"/>
    <w:rsid w:val="002C4ABB"/>
    <w:rsid w:val="002C7396"/>
    <w:rsid w:val="002D03BD"/>
    <w:rsid w:val="002D4F18"/>
    <w:rsid w:val="002D5620"/>
    <w:rsid w:val="002D5AF9"/>
    <w:rsid w:val="002D5DA1"/>
    <w:rsid w:val="002E0A66"/>
    <w:rsid w:val="002E1A15"/>
    <w:rsid w:val="002E2BB6"/>
    <w:rsid w:val="002E3EAC"/>
    <w:rsid w:val="002F1935"/>
    <w:rsid w:val="002F3E8D"/>
    <w:rsid w:val="002F4A68"/>
    <w:rsid w:val="00300C93"/>
    <w:rsid w:val="00312A94"/>
    <w:rsid w:val="003141E3"/>
    <w:rsid w:val="00320FBA"/>
    <w:rsid w:val="003216BB"/>
    <w:rsid w:val="00324246"/>
    <w:rsid w:val="0032625A"/>
    <w:rsid w:val="003264CF"/>
    <w:rsid w:val="003306DA"/>
    <w:rsid w:val="00331AD0"/>
    <w:rsid w:val="00332114"/>
    <w:rsid w:val="00334421"/>
    <w:rsid w:val="0033561C"/>
    <w:rsid w:val="0034171D"/>
    <w:rsid w:val="003417FE"/>
    <w:rsid w:val="00344FBF"/>
    <w:rsid w:val="00354CCC"/>
    <w:rsid w:val="00356478"/>
    <w:rsid w:val="00363B6D"/>
    <w:rsid w:val="003641E9"/>
    <w:rsid w:val="00366FCA"/>
    <w:rsid w:val="00367689"/>
    <w:rsid w:val="00370171"/>
    <w:rsid w:val="0037025D"/>
    <w:rsid w:val="00374337"/>
    <w:rsid w:val="003747D4"/>
    <w:rsid w:val="00376F4F"/>
    <w:rsid w:val="003821A7"/>
    <w:rsid w:val="00382592"/>
    <w:rsid w:val="00382B4F"/>
    <w:rsid w:val="00384D38"/>
    <w:rsid w:val="00387B1E"/>
    <w:rsid w:val="00391801"/>
    <w:rsid w:val="003924F6"/>
    <w:rsid w:val="003940F3"/>
    <w:rsid w:val="003974E9"/>
    <w:rsid w:val="003A0CD7"/>
    <w:rsid w:val="003A2513"/>
    <w:rsid w:val="003A341D"/>
    <w:rsid w:val="003A3FDD"/>
    <w:rsid w:val="003A4868"/>
    <w:rsid w:val="003A642E"/>
    <w:rsid w:val="003B00C8"/>
    <w:rsid w:val="003B0844"/>
    <w:rsid w:val="003B119B"/>
    <w:rsid w:val="003B39E7"/>
    <w:rsid w:val="003B507A"/>
    <w:rsid w:val="003B5D4B"/>
    <w:rsid w:val="003B7BB5"/>
    <w:rsid w:val="003B7F5E"/>
    <w:rsid w:val="003C0BD2"/>
    <w:rsid w:val="003C23C3"/>
    <w:rsid w:val="003C3DB7"/>
    <w:rsid w:val="003C6E61"/>
    <w:rsid w:val="003C773C"/>
    <w:rsid w:val="003C7DE6"/>
    <w:rsid w:val="003D0E4D"/>
    <w:rsid w:val="003D1051"/>
    <w:rsid w:val="003D2342"/>
    <w:rsid w:val="003D3AD3"/>
    <w:rsid w:val="003D595D"/>
    <w:rsid w:val="003E052C"/>
    <w:rsid w:val="003E2E58"/>
    <w:rsid w:val="003E76B7"/>
    <w:rsid w:val="003F0528"/>
    <w:rsid w:val="003F092C"/>
    <w:rsid w:val="003F6126"/>
    <w:rsid w:val="00402D4F"/>
    <w:rsid w:val="00404ABF"/>
    <w:rsid w:val="00410211"/>
    <w:rsid w:val="0041075C"/>
    <w:rsid w:val="00413AE9"/>
    <w:rsid w:val="0041400B"/>
    <w:rsid w:val="00414258"/>
    <w:rsid w:val="00414BF4"/>
    <w:rsid w:val="00426641"/>
    <w:rsid w:val="00432AC5"/>
    <w:rsid w:val="00442DE2"/>
    <w:rsid w:val="00443AAB"/>
    <w:rsid w:val="00443DB9"/>
    <w:rsid w:val="00445446"/>
    <w:rsid w:val="00447C84"/>
    <w:rsid w:val="004517A8"/>
    <w:rsid w:val="00456B7D"/>
    <w:rsid w:val="004571A5"/>
    <w:rsid w:val="00460339"/>
    <w:rsid w:val="004603FC"/>
    <w:rsid w:val="00464186"/>
    <w:rsid w:val="004641C0"/>
    <w:rsid w:val="004651EF"/>
    <w:rsid w:val="00466052"/>
    <w:rsid w:val="00466BB6"/>
    <w:rsid w:val="004672C9"/>
    <w:rsid w:val="004702B8"/>
    <w:rsid w:val="004735CD"/>
    <w:rsid w:val="0047538E"/>
    <w:rsid w:val="004754F0"/>
    <w:rsid w:val="00483BAC"/>
    <w:rsid w:val="004852D4"/>
    <w:rsid w:val="00486DD3"/>
    <w:rsid w:val="004900C2"/>
    <w:rsid w:val="004919E5"/>
    <w:rsid w:val="00491C7C"/>
    <w:rsid w:val="00492C33"/>
    <w:rsid w:val="00492DC5"/>
    <w:rsid w:val="00495010"/>
    <w:rsid w:val="004961C8"/>
    <w:rsid w:val="00497A2D"/>
    <w:rsid w:val="004A0981"/>
    <w:rsid w:val="004A26AE"/>
    <w:rsid w:val="004A6249"/>
    <w:rsid w:val="004B084F"/>
    <w:rsid w:val="004B50D8"/>
    <w:rsid w:val="004C1B88"/>
    <w:rsid w:val="004C3D12"/>
    <w:rsid w:val="004C5A8C"/>
    <w:rsid w:val="004C5E66"/>
    <w:rsid w:val="004D2AD7"/>
    <w:rsid w:val="004D3AB7"/>
    <w:rsid w:val="004D3CCB"/>
    <w:rsid w:val="004D5793"/>
    <w:rsid w:val="004D5D23"/>
    <w:rsid w:val="004D5D8D"/>
    <w:rsid w:val="004D5E75"/>
    <w:rsid w:val="004E182A"/>
    <w:rsid w:val="004E46D5"/>
    <w:rsid w:val="004E5513"/>
    <w:rsid w:val="004E7DC4"/>
    <w:rsid w:val="004F0B2A"/>
    <w:rsid w:val="004F25EC"/>
    <w:rsid w:val="004F554C"/>
    <w:rsid w:val="0050020B"/>
    <w:rsid w:val="00500398"/>
    <w:rsid w:val="005020F0"/>
    <w:rsid w:val="005029A0"/>
    <w:rsid w:val="00503C9E"/>
    <w:rsid w:val="005043E7"/>
    <w:rsid w:val="00510F7F"/>
    <w:rsid w:val="005123C1"/>
    <w:rsid w:val="00515667"/>
    <w:rsid w:val="00516E64"/>
    <w:rsid w:val="005241A7"/>
    <w:rsid w:val="0052574E"/>
    <w:rsid w:val="00526900"/>
    <w:rsid w:val="005307B5"/>
    <w:rsid w:val="00532DF0"/>
    <w:rsid w:val="00533E1D"/>
    <w:rsid w:val="00535608"/>
    <w:rsid w:val="00550BEC"/>
    <w:rsid w:val="00552070"/>
    <w:rsid w:val="00553496"/>
    <w:rsid w:val="00553595"/>
    <w:rsid w:val="005555D5"/>
    <w:rsid w:val="0055785D"/>
    <w:rsid w:val="00563002"/>
    <w:rsid w:val="005634FC"/>
    <w:rsid w:val="0056367A"/>
    <w:rsid w:val="00565741"/>
    <w:rsid w:val="00570242"/>
    <w:rsid w:val="005709E3"/>
    <w:rsid w:val="00570E7E"/>
    <w:rsid w:val="005712BA"/>
    <w:rsid w:val="00571DE3"/>
    <w:rsid w:val="00572BCB"/>
    <w:rsid w:val="005755B8"/>
    <w:rsid w:val="00581A32"/>
    <w:rsid w:val="0058288E"/>
    <w:rsid w:val="0058356D"/>
    <w:rsid w:val="00584956"/>
    <w:rsid w:val="00585F3B"/>
    <w:rsid w:val="00586412"/>
    <w:rsid w:val="00587383"/>
    <w:rsid w:val="00596C22"/>
    <w:rsid w:val="005A05A9"/>
    <w:rsid w:val="005A247D"/>
    <w:rsid w:val="005A3D54"/>
    <w:rsid w:val="005A6253"/>
    <w:rsid w:val="005A6851"/>
    <w:rsid w:val="005A6D3A"/>
    <w:rsid w:val="005B2F80"/>
    <w:rsid w:val="005B43A0"/>
    <w:rsid w:val="005B5B38"/>
    <w:rsid w:val="005B711B"/>
    <w:rsid w:val="005B7DA5"/>
    <w:rsid w:val="005B7E22"/>
    <w:rsid w:val="005C11E4"/>
    <w:rsid w:val="005C2D9B"/>
    <w:rsid w:val="005C4CA0"/>
    <w:rsid w:val="005C5FA2"/>
    <w:rsid w:val="005C6A6D"/>
    <w:rsid w:val="005D029E"/>
    <w:rsid w:val="005D56D2"/>
    <w:rsid w:val="005D7E2A"/>
    <w:rsid w:val="005E21FC"/>
    <w:rsid w:val="005E680F"/>
    <w:rsid w:val="00601314"/>
    <w:rsid w:val="00601EDE"/>
    <w:rsid w:val="00602550"/>
    <w:rsid w:val="00602F49"/>
    <w:rsid w:val="006104B1"/>
    <w:rsid w:val="0061268E"/>
    <w:rsid w:val="00613504"/>
    <w:rsid w:val="006257B6"/>
    <w:rsid w:val="0062785C"/>
    <w:rsid w:val="0063082D"/>
    <w:rsid w:val="006312ED"/>
    <w:rsid w:val="00631E71"/>
    <w:rsid w:val="006339D7"/>
    <w:rsid w:val="00640E9F"/>
    <w:rsid w:val="00646582"/>
    <w:rsid w:val="00652396"/>
    <w:rsid w:val="00652864"/>
    <w:rsid w:val="00654026"/>
    <w:rsid w:val="006556B5"/>
    <w:rsid w:val="00661160"/>
    <w:rsid w:val="00666FCA"/>
    <w:rsid w:val="00671F72"/>
    <w:rsid w:val="00672A94"/>
    <w:rsid w:val="00675D28"/>
    <w:rsid w:val="006766B8"/>
    <w:rsid w:val="006821DF"/>
    <w:rsid w:val="00691E2B"/>
    <w:rsid w:val="00694BE4"/>
    <w:rsid w:val="00696582"/>
    <w:rsid w:val="00696C52"/>
    <w:rsid w:val="006A03A7"/>
    <w:rsid w:val="006A284D"/>
    <w:rsid w:val="006A4874"/>
    <w:rsid w:val="006B0777"/>
    <w:rsid w:val="006B26E9"/>
    <w:rsid w:val="006B49BD"/>
    <w:rsid w:val="006B6EFC"/>
    <w:rsid w:val="006C0126"/>
    <w:rsid w:val="006C09F4"/>
    <w:rsid w:val="006C4FA8"/>
    <w:rsid w:val="006C730F"/>
    <w:rsid w:val="006D67AE"/>
    <w:rsid w:val="006E45A4"/>
    <w:rsid w:val="006E52B1"/>
    <w:rsid w:val="006E7B29"/>
    <w:rsid w:val="006E7B47"/>
    <w:rsid w:val="006F020C"/>
    <w:rsid w:val="006F32DB"/>
    <w:rsid w:val="006F49FD"/>
    <w:rsid w:val="007024FE"/>
    <w:rsid w:val="00702B31"/>
    <w:rsid w:val="00702BA0"/>
    <w:rsid w:val="007035B7"/>
    <w:rsid w:val="00704184"/>
    <w:rsid w:val="00706D75"/>
    <w:rsid w:val="0071223F"/>
    <w:rsid w:val="0071234F"/>
    <w:rsid w:val="00713E89"/>
    <w:rsid w:val="00715A07"/>
    <w:rsid w:val="007163C5"/>
    <w:rsid w:val="00716D41"/>
    <w:rsid w:val="007232A0"/>
    <w:rsid w:val="00727B2B"/>
    <w:rsid w:val="00727C5F"/>
    <w:rsid w:val="00727E61"/>
    <w:rsid w:val="00733A86"/>
    <w:rsid w:val="007350EF"/>
    <w:rsid w:val="0073594B"/>
    <w:rsid w:val="00736B85"/>
    <w:rsid w:val="00737426"/>
    <w:rsid w:val="00741BC0"/>
    <w:rsid w:val="00741C66"/>
    <w:rsid w:val="00744B28"/>
    <w:rsid w:val="00746539"/>
    <w:rsid w:val="00760532"/>
    <w:rsid w:val="0076218A"/>
    <w:rsid w:val="007625D2"/>
    <w:rsid w:val="00765FEF"/>
    <w:rsid w:val="0077318C"/>
    <w:rsid w:val="0077594E"/>
    <w:rsid w:val="007775F6"/>
    <w:rsid w:val="00780C45"/>
    <w:rsid w:val="00783D27"/>
    <w:rsid w:val="00793EED"/>
    <w:rsid w:val="00797C87"/>
    <w:rsid w:val="007A246B"/>
    <w:rsid w:val="007B1514"/>
    <w:rsid w:val="007B2C12"/>
    <w:rsid w:val="007B3822"/>
    <w:rsid w:val="007B5BDD"/>
    <w:rsid w:val="007B7314"/>
    <w:rsid w:val="007C0E4C"/>
    <w:rsid w:val="007C1B9D"/>
    <w:rsid w:val="007C1BEA"/>
    <w:rsid w:val="007C1C7F"/>
    <w:rsid w:val="007C278C"/>
    <w:rsid w:val="007C3A10"/>
    <w:rsid w:val="007C4EAA"/>
    <w:rsid w:val="007D4BA1"/>
    <w:rsid w:val="007D5C35"/>
    <w:rsid w:val="007D672C"/>
    <w:rsid w:val="007E04CF"/>
    <w:rsid w:val="007E0A39"/>
    <w:rsid w:val="007E1028"/>
    <w:rsid w:val="007E4EDB"/>
    <w:rsid w:val="007E529F"/>
    <w:rsid w:val="007E789D"/>
    <w:rsid w:val="007F1F56"/>
    <w:rsid w:val="007F77DA"/>
    <w:rsid w:val="008018CD"/>
    <w:rsid w:val="0080369B"/>
    <w:rsid w:val="008062D7"/>
    <w:rsid w:val="00806880"/>
    <w:rsid w:val="008113AA"/>
    <w:rsid w:val="00813302"/>
    <w:rsid w:val="0081497D"/>
    <w:rsid w:val="008165B3"/>
    <w:rsid w:val="00817522"/>
    <w:rsid w:val="0082327D"/>
    <w:rsid w:val="008235BC"/>
    <w:rsid w:val="00824078"/>
    <w:rsid w:val="00825CCC"/>
    <w:rsid w:val="0083133C"/>
    <w:rsid w:val="00831914"/>
    <w:rsid w:val="00832C67"/>
    <w:rsid w:val="008406A2"/>
    <w:rsid w:val="00845E05"/>
    <w:rsid w:val="0084618B"/>
    <w:rsid w:val="00853F0A"/>
    <w:rsid w:val="0086098F"/>
    <w:rsid w:val="00861C3C"/>
    <w:rsid w:val="00861FD9"/>
    <w:rsid w:val="00862788"/>
    <w:rsid w:val="00864CF3"/>
    <w:rsid w:val="008711C6"/>
    <w:rsid w:val="00871F12"/>
    <w:rsid w:val="00885EED"/>
    <w:rsid w:val="00886101"/>
    <w:rsid w:val="00887A4E"/>
    <w:rsid w:val="008934E7"/>
    <w:rsid w:val="00893A3F"/>
    <w:rsid w:val="00897AB5"/>
    <w:rsid w:val="008A183B"/>
    <w:rsid w:val="008A40DA"/>
    <w:rsid w:val="008A412E"/>
    <w:rsid w:val="008A4B26"/>
    <w:rsid w:val="008A5C4F"/>
    <w:rsid w:val="008B093E"/>
    <w:rsid w:val="008B2FDA"/>
    <w:rsid w:val="008B3BF6"/>
    <w:rsid w:val="008B4A67"/>
    <w:rsid w:val="008B6DA5"/>
    <w:rsid w:val="008B794C"/>
    <w:rsid w:val="008C08CA"/>
    <w:rsid w:val="008C0E22"/>
    <w:rsid w:val="008C48FD"/>
    <w:rsid w:val="008C4FD1"/>
    <w:rsid w:val="008C54D3"/>
    <w:rsid w:val="008D2CBE"/>
    <w:rsid w:val="008D3050"/>
    <w:rsid w:val="008D3372"/>
    <w:rsid w:val="008D38DF"/>
    <w:rsid w:val="008D3C1B"/>
    <w:rsid w:val="008D413E"/>
    <w:rsid w:val="008E1C12"/>
    <w:rsid w:val="008E1FA0"/>
    <w:rsid w:val="008E5213"/>
    <w:rsid w:val="008E5FEF"/>
    <w:rsid w:val="008E7B13"/>
    <w:rsid w:val="008F43E7"/>
    <w:rsid w:val="008F7A21"/>
    <w:rsid w:val="008F7D95"/>
    <w:rsid w:val="00901255"/>
    <w:rsid w:val="00901ADF"/>
    <w:rsid w:val="00901E9D"/>
    <w:rsid w:val="00903804"/>
    <w:rsid w:val="00905847"/>
    <w:rsid w:val="00906A50"/>
    <w:rsid w:val="0090767C"/>
    <w:rsid w:val="00912047"/>
    <w:rsid w:val="00915AED"/>
    <w:rsid w:val="00916879"/>
    <w:rsid w:val="009178ED"/>
    <w:rsid w:val="009209C5"/>
    <w:rsid w:val="00920B33"/>
    <w:rsid w:val="009277DD"/>
    <w:rsid w:val="00931862"/>
    <w:rsid w:val="00932483"/>
    <w:rsid w:val="0093426D"/>
    <w:rsid w:val="0093429B"/>
    <w:rsid w:val="009348AE"/>
    <w:rsid w:val="00934D8D"/>
    <w:rsid w:val="00935195"/>
    <w:rsid w:val="00935BF9"/>
    <w:rsid w:val="009402AC"/>
    <w:rsid w:val="00940898"/>
    <w:rsid w:val="00944F17"/>
    <w:rsid w:val="00944FB8"/>
    <w:rsid w:val="00945AB9"/>
    <w:rsid w:val="00945E15"/>
    <w:rsid w:val="00946ADC"/>
    <w:rsid w:val="0095196C"/>
    <w:rsid w:val="00954B5F"/>
    <w:rsid w:val="00955822"/>
    <w:rsid w:val="00960D51"/>
    <w:rsid w:val="00961500"/>
    <w:rsid w:val="00963B4F"/>
    <w:rsid w:val="00963C09"/>
    <w:rsid w:val="00966956"/>
    <w:rsid w:val="00973F0A"/>
    <w:rsid w:val="009753BE"/>
    <w:rsid w:val="00975C93"/>
    <w:rsid w:val="00981BAE"/>
    <w:rsid w:val="00983862"/>
    <w:rsid w:val="0098522C"/>
    <w:rsid w:val="009A0EC1"/>
    <w:rsid w:val="009A20B0"/>
    <w:rsid w:val="009A2ADA"/>
    <w:rsid w:val="009A2E08"/>
    <w:rsid w:val="009A48E4"/>
    <w:rsid w:val="009A54DC"/>
    <w:rsid w:val="009A6174"/>
    <w:rsid w:val="009B1EC1"/>
    <w:rsid w:val="009B39B3"/>
    <w:rsid w:val="009B3F8C"/>
    <w:rsid w:val="009B5144"/>
    <w:rsid w:val="009C7950"/>
    <w:rsid w:val="009D019E"/>
    <w:rsid w:val="009D1160"/>
    <w:rsid w:val="009D1868"/>
    <w:rsid w:val="009D1EBF"/>
    <w:rsid w:val="009D2B31"/>
    <w:rsid w:val="009D4593"/>
    <w:rsid w:val="009D4B72"/>
    <w:rsid w:val="009E696A"/>
    <w:rsid w:val="009F165F"/>
    <w:rsid w:val="009F18CF"/>
    <w:rsid w:val="009F6E00"/>
    <w:rsid w:val="009F7375"/>
    <w:rsid w:val="00A0314A"/>
    <w:rsid w:val="00A06E8B"/>
    <w:rsid w:val="00A07424"/>
    <w:rsid w:val="00A07EC6"/>
    <w:rsid w:val="00A22114"/>
    <w:rsid w:val="00A221F2"/>
    <w:rsid w:val="00A25F6F"/>
    <w:rsid w:val="00A26AAE"/>
    <w:rsid w:val="00A27461"/>
    <w:rsid w:val="00A3167B"/>
    <w:rsid w:val="00A327C4"/>
    <w:rsid w:val="00A32B80"/>
    <w:rsid w:val="00A3457F"/>
    <w:rsid w:val="00A41FDF"/>
    <w:rsid w:val="00A42266"/>
    <w:rsid w:val="00A506A7"/>
    <w:rsid w:val="00A52ABC"/>
    <w:rsid w:val="00A571B1"/>
    <w:rsid w:val="00A57BB7"/>
    <w:rsid w:val="00A61416"/>
    <w:rsid w:val="00A61A0D"/>
    <w:rsid w:val="00A673B5"/>
    <w:rsid w:val="00A74B7E"/>
    <w:rsid w:val="00A75C6E"/>
    <w:rsid w:val="00A806D4"/>
    <w:rsid w:val="00A850F9"/>
    <w:rsid w:val="00A914CC"/>
    <w:rsid w:val="00A93795"/>
    <w:rsid w:val="00A94915"/>
    <w:rsid w:val="00A96BAA"/>
    <w:rsid w:val="00A97723"/>
    <w:rsid w:val="00A9789A"/>
    <w:rsid w:val="00AA1244"/>
    <w:rsid w:val="00AA59A4"/>
    <w:rsid w:val="00AB3FA8"/>
    <w:rsid w:val="00AB7337"/>
    <w:rsid w:val="00AC13DE"/>
    <w:rsid w:val="00AC15B2"/>
    <w:rsid w:val="00AD097C"/>
    <w:rsid w:val="00AE2C5D"/>
    <w:rsid w:val="00AE5737"/>
    <w:rsid w:val="00AF257A"/>
    <w:rsid w:val="00AF60B7"/>
    <w:rsid w:val="00B008A3"/>
    <w:rsid w:val="00B02CD9"/>
    <w:rsid w:val="00B101B0"/>
    <w:rsid w:val="00B154EB"/>
    <w:rsid w:val="00B16C8E"/>
    <w:rsid w:val="00B212B0"/>
    <w:rsid w:val="00B22BA4"/>
    <w:rsid w:val="00B27CB6"/>
    <w:rsid w:val="00B31657"/>
    <w:rsid w:val="00B32B52"/>
    <w:rsid w:val="00B34954"/>
    <w:rsid w:val="00B376C5"/>
    <w:rsid w:val="00B37A87"/>
    <w:rsid w:val="00B436E0"/>
    <w:rsid w:val="00B538EB"/>
    <w:rsid w:val="00B565D7"/>
    <w:rsid w:val="00B60270"/>
    <w:rsid w:val="00B639CD"/>
    <w:rsid w:val="00B6600D"/>
    <w:rsid w:val="00B66B6C"/>
    <w:rsid w:val="00B70E50"/>
    <w:rsid w:val="00B7101D"/>
    <w:rsid w:val="00B77072"/>
    <w:rsid w:val="00B81A09"/>
    <w:rsid w:val="00B81A65"/>
    <w:rsid w:val="00B86FF3"/>
    <w:rsid w:val="00B91181"/>
    <w:rsid w:val="00B924C8"/>
    <w:rsid w:val="00B93E25"/>
    <w:rsid w:val="00B9420B"/>
    <w:rsid w:val="00B97E4A"/>
    <w:rsid w:val="00BA0816"/>
    <w:rsid w:val="00BA37D9"/>
    <w:rsid w:val="00BA6B3C"/>
    <w:rsid w:val="00BA723B"/>
    <w:rsid w:val="00BB1C1F"/>
    <w:rsid w:val="00BB2DE3"/>
    <w:rsid w:val="00BB5FC6"/>
    <w:rsid w:val="00BB6B3E"/>
    <w:rsid w:val="00BC048C"/>
    <w:rsid w:val="00BD0322"/>
    <w:rsid w:val="00BD2EC5"/>
    <w:rsid w:val="00BD3DEF"/>
    <w:rsid w:val="00BD74AB"/>
    <w:rsid w:val="00BE0BBD"/>
    <w:rsid w:val="00BE1FFE"/>
    <w:rsid w:val="00BE5273"/>
    <w:rsid w:val="00BE70E4"/>
    <w:rsid w:val="00BF4EF8"/>
    <w:rsid w:val="00C0192F"/>
    <w:rsid w:val="00C02587"/>
    <w:rsid w:val="00C042FF"/>
    <w:rsid w:val="00C05144"/>
    <w:rsid w:val="00C07E16"/>
    <w:rsid w:val="00C10C59"/>
    <w:rsid w:val="00C10D7A"/>
    <w:rsid w:val="00C13946"/>
    <w:rsid w:val="00C15226"/>
    <w:rsid w:val="00C23C22"/>
    <w:rsid w:val="00C23CC0"/>
    <w:rsid w:val="00C3004D"/>
    <w:rsid w:val="00C3126B"/>
    <w:rsid w:val="00C317C4"/>
    <w:rsid w:val="00C3190E"/>
    <w:rsid w:val="00C328F3"/>
    <w:rsid w:val="00C33178"/>
    <w:rsid w:val="00C352FE"/>
    <w:rsid w:val="00C35EA6"/>
    <w:rsid w:val="00C44ECF"/>
    <w:rsid w:val="00C474DB"/>
    <w:rsid w:val="00C53C3B"/>
    <w:rsid w:val="00C54208"/>
    <w:rsid w:val="00C54CBE"/>
    <w:rsid w:val="00C55C17"/>
    <w:rsid w:val="00C56702"/>
    <w:rsid w:val="00C5753D"/>
    <w:rsid w:val="00C57557"/>
    <w:rsid w:val="00C578B8"/>
    <w:rsid w:val="00C62809"/>
    <w:rsid w:val="00C642EA"/>
    <w:rsid w:val="00C668C8"/>
    <w:rsid w:val="00C66BBF"/>
    <w:rsid w:val="00C67029"/>
    <w:rsid w:val="00C71BC8"/>
    <w:rsid w:val="00C73FC7"/>
    <w:rsid w:val="00C76046"/>
    <w:rsid w:val="00C770B5"/>
    <w:rsid w:val="00C773E0"/>
    <w:rsid w:val="00C81F17"/>
    <w:rsid w:val="00C823E7"/>
    <w:rsid w:val="00C834BC"/>
    <w:rsid w:val="00C8691A"/>
    <w:rsid w:val="00C8717A"/>
    <w:rsid w:val="00C877EF"/>
    <w:rsid w:val="00C90B60"/>
    <w:rsid w:val="00C91DC0"/>
    <w:rsid w:val="00C967F6"/>
    <w:rsid w:val="00C96B83"/>
    <w:rsid w:val="00C97B12"/>
    <w:rsid w:val="00CA2557"/>
    <w:rsid w:val="00CA32E1"/>
    <w:rsid w:val="00CA3B4A"/>
    <w:rsid w:val="00CA4172"/>
    <w:rsid w:val="00CA6AB0"/>
    <w:rsid w:val="00CB0E2F"/>
    <w:rsid w:val="00CB191B"/>
    <w:rsid w:val="00CB4E1C"/>
    <w:rsid w:val="00CB53EE"/>
    <w:rsid w:val="00CB6174"/>
    <w:rsid w:val="00CB6988"/>
    <w:rsid w:val="00CB73FF"/>
    <w:rsid w:val="00CC023F"/>
    <w:rsid w:val="00CC41DD"/>
    <w:rsid w:val="00CC56F8"/>
    <w:rsid w:val="00CD08CE"/>
    <w:rsid w:val="00CD2011"/>
    <w:rsid w:val="00CD48FE"/>
    <w:rsid w:val="00CE0C0D"/>
    <w:rsid w:val="00CE194E"/>
    <w:rsid w:val="00CE23EE"/>
    <w:rsid w:val="00CE36D8"/>
    <w:rsid w:val="00CE6E4D"/>
    <w:rsid w:val="00CF3036"/>
    <w:rsid w:val="00CF61B6"/>
    <w:rsid w:val="00CF6459"/>
    <w:rsid w:val="00CF6517"/>
    <w:rsid w:val="00D00FE0"/>
    <w:rsid w:val="00D01511"/>
    <w:rsid w:val="00D03813"/>
    <w:rsid w:val="00D0431C"/>
    <w:rsid w:val="00D05FBF"/>
    <w:rsid w:val="00D06CAB"/>
    <w:rsid w:val="00D10123"/>
    <w:rsid w:val="00D14F87"/>
    <w:rsid w:val="00D17664"/>
    <w:rsid w:val="00D200F9"/>
    <w:rsid w:val="00D247DA"/>
    <w:rsid w:val="00D25B65"/>
    <w:rsid w:val="00D32F98"/>
    <w:rsid w:val="00D416BC"/>
    <w:rsid w:val="00D425B2"/>
    <w:rsid w:val="00D435BC"/>
    <w:rsid w:val="00D52399"/>
    <w:rsid w:val="00D52858"/>
    <w:rsid w:val="00D54840"/>
    <w:rsid w:val="00D57816"/>
    <w:rsid w:val="00D60F21"/>
    <w:rsid w:val="00D62890"/>
    <w:rsid w:val="00D63831"/>
    <w:rsid w:val="00D66DBD"/>
    <w:rsid w:val="00D7207C"/>
    <w:rsid w:val="00D72AFB"/>
    <w:rsid w:val="00D734A3"/>
    <w:rsid w:val="00D76D65"/>
    <w:rsid w:val="00D8562B"/>
    <w:rsid w:val="00D87A15"/>
    <w:rsid w:val="00D902B5"/>
    <w:rsid w:val="00D911E4"/>
    <w:rsid w:val="00D94972"/>
    <w:rsid w:val="00DA1241"/>
    <w:rsid w:val="00DA29C8"/>
    <w:rsid w:val="00DA3029"/>
    <w:rsid w:val="00DA49D3"/>
    <w:rsid w:val="00DA625D"/>
    <w:rsid w:val="00DA699E"/>
    <w:rsid w:val="00DA74E1"/>
    <w:rsid w:val="00DA78F7"/>
    <w:rsid w:val="00DB6C98"/>
    <w:rsid w:val="00DC16FF"/>
    <w:rsid w:val="00DC17D3"/>
    <w:rsid w:val="00DC5137"/>
    <w:rsid w:val="00DD24C3"/>
    <w:rsid w:val="00DE7570"/>
    <w:rsid w:val="00DF380A"/>
    <w:rsid w:val="00DF4C44"/>
    <w:rsid w:val="00E00143"/>
    <w:rsid w:val="00E00CB5"/>
    <w:rsid w:val="00E01C7F"/>
    <w:rsid w:val="00E0501B"/>
    <w:rsid w:val="00E05EAA"/>
    <w:rsid w:val="00E063BB"/>
    <w:rsid w:val="00E20EB8"/>
    <w:rsid w:val="00E22A93"/>
    <w:rsid w:val="00E252D9"/>
    <w:rsid w:val="00E259E0"/>
    <w:rsid w:val="00E301F2"/>
    <w:rsid w:val="00E3327A"/>
    <w:rsid w:val="00E33380"/>
    <w:rsid w:val="00E347EC"/>
    <w:rsid w:val="00E34D14"/>
    <w:rsid w:val="00E3622E"/>
    <w:rsid w:val="00E37736"/>
    <w:rsid w:val="00E37973"/>
    <w:rsid w:val="00E43097"/>
    <w:rsid w:val="00E43903"/>
    <w:rsid w:val="00E44B4D"/>
    <w:rsid w:val="00E50A74"/>
    <w:rsid w:val="00E53FDE"/>
    <w:rsid w:val="00E574A1"/>
    <w:rsid w:val="00E57EDE"/>
    <w:rsid w:val="00E60914"/>
    <w:rsid w:val="00E6281C"/>
    <w:rsid w:val="00E6459C"/>
    <w:rsid w:val="00E64FB0"/>
    <w:rsid w:val="00E66E2E"/>
    <w:rsid w:val="00E70DC7"/>
    <w:rsid w:val="00E717DD"/>
    <w:rsid w:val="00E75938"/>
    <w:rsid w:val="00E80450"/>
    <w:rsid w:val="00E8078F"/>
    <w:rsid w:val="00E81916"/>
    <w:rsid w:val="00E829A1"/>
    <w:rsid w:val="00E85953"/>
    <w:rsid w:val="00E9035A"/>
    <w:rsid w:val="00E91472"/>
    <w:rsid w:val="00E91517"/>
    <w:rsid w:val="00E9372D"/>
    <w:rsid w:val="00EA2475"/>
    <w:rsid w:val="00EA523A"/>
    <w:rsid w:val="00EA56DD"/>
    <w:rsid w:val="00EA6205"/>
    <w:rsid w:val="00EB0A07"/>
    <w:rsid w:val="00EC5A01"/>
    <w:rsid w:val="00EC5A0E"/>
    <w:rsid w:val="00EC75A7"/>
    <w:rsid w:val="00ED23A8"/>
    <w:rsid w:val="00ED2507"/>
    <w:rsid w:val="00ED7001"/>
    <w:rsid w:val="00ED73ED"/>
    <w:rsid w:val="00EE126E"/>
    <w:rsid w:val="00EE1E8E"/>
    <w:rsid w:val="00EE20AD"/>
    <w:rsid w:val="00EE2920"/>
    <w:rsid w:val="00EE321C"/>
    <w:rsid w:val="00EE4E82"/>
    <w:rsid w:val="00EE68F5"/>
    <w:rsid w:val="00EF0FA1"/>
    <w:rsid w:val="00EF10F3"/>
    <w:rsid w:val="00EF1575"/>
    <w:rsid w:val="00EF1836"/>
    <w:rsid w:val="00EF1FA9"/>
    <w:rsid w:val="00EF2037"/>
    <w:rsid w:val="00EF36FA"/>
    <w:rsid w:val="00EF3BC0"/>
    <w:rsid w:val="00EF4EBE"/>
    <w:rsid w:val="00EF5AD9"/>
    <w:rsid w:val="00EF5FA3"/>
    <w:rsid w:val="00EF680F"/>
    <w:rsid w:val="00EF7E85"/>
    <w:rsid w:val="00F013F7"/>
    <w:rsid w:val="00F03250"/>
    <w:rsid w:val="00F050F0"/>
    <w:rsid w:val="00F11506"/>
    <w:rsid w:val="00F156BF"/>
    <w:rsid w:val="00F21F08"/>
    <w:rsid w:val="00F22073"/>
    <w:rsid w:val="00F324F7"/>
    <w:rsid w:val="00F342A7"/>
    <w:rsid w:val="00F402FE"/>
    <w:rsid w:val="00F42CA6"/>
    <w:rsid w:val="00F460E0"/>
    <w:rsid w:val="00F507A8"/>
    <w:rsid w:val="00F51D22"/>
    <w:rsid w:val="00F51DCE"/>
    <w:rsid w:val="00F520FE"/>
    <w:rsid w:val="00F5223E"/>
    <w:rsid w:val="00F53299"/>
    <w:rsid w:val="00F55ABB"/>
    <w:rsid w:val="00F55C42"/>
    <w:rsid w:val="00F56606"/>
    <w:rsid w:val="00F572D3"/>
    <w:rsid w:val="00F60FD6"/>
    <w:rsid w:val="00F62A86"/>
    <w:rsid w:val="00F634B8"/>
    <w:rsid w:val="00F6523F"/>
    <w:rsid w:val="00F65975"/>
    <w:rsid w:val="00F7094C"/>
    <w:rsid w:val="00F71509"/>
    <w:rsid w:val="00F71DAB"/>
    <w:rsid w:val="00F733C2"/>
    <w:rsid w:val="00F73474"/>
    <w:rsid w:val="00F7531C"/>
    <w:rsid w:val="00F8033B"/>
    <w:rsid w:val="00F806CC"/>
    <w:rsid w:val="00F83D28"/>
    <w:rsid w:val="00F8438B"/>
    <w:rsid w:val="00F84398"/>
    <w:rsid w:val="00F85CD8"/>
    <w:rsid w:val="00F87C68"/>
    <w:rsid w:val="00F87D3E"/>
    <w:rsid w:val="00F907F8"/>
    <w:rsid w:val="00F95DE9"/>
    <w:rsid w:val="00F97608"/>
    <w:rsid w:val="00FA0676"/>
    <w:rsid w:val="00FA1A3D"/>
    <w:rsid w:val="00FA2E84"/>
    <w:rsid w:val="00FA36B9"/>
    <w:rsid w:val="00FA38B6"/>
    <w:rsid w:val="00FA44ED"/>
    <w:rsid w:val="00FB2464"/>
    <w:rsid w:val="00FB2B64"/>
    <w:rsid w:val="00FC004A"/>
    <w:rsid w:val="00FC3E77"/>
    <w:rsid w:val="00FC659D"/>
    <w:rsid w:val="00FC7CA9"/>
    <w:rsid w:val="00FD003A"/>
    <w:rsid w:val="00FD1A11"/>
    <w:rsid w:val="00FD563F"/>
    <w:rsid w:val="00FE1209"/>
    <w:rsid w:val="00FE2F4C"/>
    <w:rsid w:val="00FE3EBB"/>
    <w:rsid w:val="00FF1A18"/>
    <w:rsid w:val="00FF3114"/>
    <w:rsid w:val="00FF663D"/>
    <w:rsid w:val="00FF69E4"/>
    <w:rsid w:val="569E7FD6"/>
    <w:rsid w:val="7BD0C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E253C3"/>
  <w15:docId w15:val="{F934AB9F-2D17-41DF-9D48-4B6A85808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43AAB"/>
    <w:rPr>
      <w:color w:val="0000FF"/>
      <w:u w:val="single"/>
    </w:rPr>
  </w:style>
  <w:style w:type="paragraph" w:styleId="BalloonText">
    <w:name w:val="Balloon Text"/>
    <w:basedOn w:val="Normal"/>
    <w:semiHidden/>
    <w:rsid w:val="002F19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5B7E2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63B6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019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192F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C019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192F"/>
    <w:rPr>
      <w:rFonts w:ascii="Arial" w:hAnsi="Arial"/>
      <w:sz w:val="22"/>
      <w:szCs w:val="24"/>
    </w:rPr>
  </w:style>
  <w:style w:type="paragraph" w:styleId="NoSpacing">
    <w:name w:val="No Spacing"/>
    <w:uiPriority w:val="1"/>
    <w:qFormat/>
    <w:rsid w:val="004C1B8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rsid w:val="00581A32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southbourne-pc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southbourne-pc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lerk@southbourne-pc.gov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C%20Deputy%20Clerk\Documents\Copy%20of%20admin%20laptop\Documents\Custom%20Office%20Templates\SPC%20Lt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Ltr Template</Template>
  <TotalTime>15</TotalTime>
  <Pages>2</Pages>
  <Words>289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SPC Deputy Clerk</dc:creator>
  <cp:keywords/>
  <cp:lastModifiedBy>Maria Carvajal-Neal</cp:lastModifiedBy>
  <cp:revision>12</cp:revision>
  <cp:lastPrinted>2015-01-30T03:50:00Z</cp:lastPrinted>
  <dcterms:created xsi:type="dcterms:W3CDTF">2021-12-29T09:22:00Z</dcterms:created>
  <dcterms:modified xsi:type="dcterms:W3CDTF">2021-12-29T09:36:00Z</dcterms:modified>
</cp:coreProperties>
</file>