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60800" behindDoc="1" locked="0" layoutInCell="1" allowOverlap="1" wp14:anchorId="265C4BD9" wp14:editId="28A0A4DB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294132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5E47E29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6655D4CF" w:rsidR="00426641" w:rsidRDefault="00426641" w:rsidP="00426641">
                            <w:pPr>
                              <w:jc w:val="right"/>
                            </w:pPr>
                            <w:r>
                              <w:t>Telephone (01243</w:t>
                            </w:r>
                            <w:r w:rsidR="001B6085">
                              <w:t>) 373667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5E47E29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6655D4CF" w:rsidR="00426641" w:rsidRDefault="00426641" w:rsidP="00426641">
                      <w:pPr>
                        <w:jc w:val="right"/>
                      </w:pPr>
                      <w:r>
                        <w:t>Telephone (01243</w:t>
                      </w:r>
                      <w:r w:rsidR="001B6085">
                        <w:t>) 373667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B7ED1" w14:textId="77777777" w:rsidR="00E81916" w:rsidRDefault="00E81916"/>
    <w:p w14:paraId="76BCDCDB" w14:textId="77777777" w:rsidR="00363B6D" w:rsidRDefault="00363B6D"/>
    <w:p w14:paraId="21228BBB" w14:textId="77777777" w:rsidR="00363B6D" w:rsidRDefault="00363B6D" w:rsidP="00363B6D">
      <w:pPr>
        <w:jc w:val="right"/>
      </w:pPr>
    </w:p>
    <w:p w14:paraId="45573DA8" w14:textId="42626593" w:rsidR="00363B6D" w:rsidRDefault="00E161BE" w:rsidP="00363B6D">
      <w:hyperlink r:id="rId7" w:history="1">
        <w:r w:rsidR="00394654" w:rsidRPr="004355F5">
          <w:rPr>
            <w:rStyle w:val="Hyperlink"/>
          </w:rPr>
          <w:t>clerk@southbourne-pc.gov.uk</w:t>
        </w:r>
      </w:hyperlink>
      <w:r w:rsidR="00394654">
        <w:t xml:space="preserve"> </w:t>
      </w:r>
      <w:r w:rsidR="00363B6D">
        <w:tab/>
        <w:t xml:space="preserve">    </w:t>
      </w:r>
      <w:r w:rsidR="00363B6D">
        <w:tab/>
      </w:r>
      <w:r w:rsidR="00363B6D">
        <w:tab/>
      </w:r>
      <w:r w:rsidR="00363B6D">
        <w:tab/>
        <w:t xml:space="preserve">        </w:t>
      </w:r>
      <w:hyperlink r:id="rId8" w:history="1">
        <w:r w:rsidR="005A05A9" w:rsidRPr="00235BA4">
          <w:rPr>
            <w:rStyle w:val="Hyperlink"/>
          </w:rPr>
          <w:t>www.southbourne-pc.gov.uk</w:t>
        </w:r>
      </w:hyperlink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5318CC6A" w14:textId="77777777" w:rsidR="00567A2A" w:rsidRDefault="00567A2A" w:rsidP="00567A2A">
      <w:pPr>
        <w:jc w:val="center"/>
        <w:rPr>
          <w:b/>
          <w:bCs/>
        </w:rPr>
      </w:pPr>
    </w:p>
    <w:p w14:paraId="767CE29B" w14:textId="77777777" w:rsidR="00567A2A" w:rsidRDefault="00567A2A" w:rsidP="00567A2A">
      <w:pPr>
        <w:jc w:val="center"/>
        <w:rPr>
          <w:b/>
          <w:bCs/>
        </w:rPr>
      </w:pPr>
    </w:p>
    <w:p w14:paraId="6A83D98A" w14:textId="77777777" w:rsidR="00C11E72" w:rsidRDefault="00567A2A" w:rsidP="00567A2A">
      <w:pPr>
        <w:jc w:val="center"/>
        <w:rPr>
          <w:b/>
          <w:bCs/>
        </w:rPr>
      </w:pPr>
      <w:r>
        <w:rPr>
          <w:b/>
          <w:bCs/>
        </w:rPr>
        <w:t xml:space="preserve">NOTICE OF A MEETING OF </w:t>
      </w:r>
      <w:r w:rsidR="00C11E72">
        <w:rPr>
          <w:b/>
          <w:bCs/>
        </w:rPr>
        <w:t>THE SOUTHBOURNE PARISH COUNCIL</w:t>
      </w:r>
    </w:p>
    <w:p w14:paraId="2577B061" w14:textId="32DE8986" w:rsidR="00C11E72" w:rsidRDefault="00297DC7" w:rsidP="00567A2A">
      <w:pPr>
        <w:jc w:val="center"/>
        <w:rPr>
          <w:b/>
          <w:bCs/>
        </w:rPr>
      </w:pPr>
      <w:r>
        <w:rPr>
          <w:b/>
          <w:bCs/>
        </w:rPr>
        <w:t>PLANNING</w:t>
      </w:r>
      <w:r w:rsidR="00C11E72">
        <w:rPr>
          <w:b/>
          <w:bCs/>
        </w:rPr>
        <w:t xml:space="preserve"> COMMITTEE</w:t>
      </w:r>
    </w:p>
    <w:p w14:paraId="2A4C2F1D" w14:textId="266A57EC" w:rsidR="00567A2A" w:rsidRDefault="00CC5ED6" w:rsidP="00567A2A">
      <w:pPr>
        <w:jc w:val="center"/>
        <w:rPr>
          <w:b/>
          <w:bCs/>
        </w:rPr>
      </w:pPr>
      <w:r>
        <w:rPr>
          <w:b/>
          <w:bCs/>
        </w:rPr>
        <w:t>16th</w:t>
      </w:r>
      <w:r w:rsidR="00297DC7">
        <w:rPr>
          <w:b/>
          <w:bCs/>
          <w:vertAlign w:val="superscript"/>
        </w:rPr>
        <w:t xml:space="preserve"> </w:t>
      </w:r>
      <w:r w:rsidR="00297DC7">
        <w:rPr>
          <w:b/>
          <w:bCs/>
        </w:rPr>
        <w:t>DECEMBER</w:t>
      </w:r>
      <w:r w:rsidR="00C11E72">
        <w:rPr>
          <w:b/>
          <w:bCs/>
        </w:rPr>
        <w:t xml:space="preserve"> 2021</w:t>
      </w:r>
    </w:p>
    <w:p w14:paraId="2FF840E8" w14:textId="77777777" w:rsidR="00567A2A" w:rsidRDefault="00567A2A" w:rsidP="00567A2A">
      <w:pPr>
        <w:jc w:val="center"/>
        <w:rPr>
          <w:rFonts w:asciiTheme="minorHAnsi" w:hAnsiTheme="minorHAnsi"/>
          <w:b/>
          <w:bCs/>
          <w:szCs w:val="22"/>
        </w:rPr>
      </w:pPr>
    </w:p>
    <w:p w14:paraId="47B830C5" w14:textId="10EE8A4D" w:rsidR="00567A2A" w:rsidRPr="00742055" w:rsidRDefault="00567A2A" w:rsidP="00ED14DC">
      <w:pPr>
        <w:jc w:val="both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Councillors are respectfully summoned to attend a meeting of Southbourne Parish Council on </w:t>
      </w:r>
      <w:r w:rsidR="00297DC7" w:rsidRPr="00742055">
        <w:rPr>
          <w:rFonts w:cstheme="minorHAnsi"/>
          <w:b/>
          <w:bCs/>
          <w:szCs w:val="22"/>
        </w:rPr>
        <w:t xml:space="preserve">Thursday </w:t>
      </w:r>
      <w:r w:rsidR="002519AD" w:rsidRPr="00742055">
        <w:rPr>
          <w:rFonts w:cstheme="minorHAnsi"/>
          <w:b/>
          <w:bCs/>
          <w:szCs w:val="22"/>
        </w:rPr>
        <w:t>16th</w:t>
      </w:r>
      <w:r w:rsidR="00297DC7" w:rsidRPr="00742055">
        <w:rPr>
          <w:rFonts w:cstheme="minorHAnsi"/>
          <w:b/>
          <w:bCs/>
          <w:szCs w:val="22"/>
        </w:rPr>
        <w:t xml:space="preserve"> December 2021 </w:t>
      </w:r>
      <w:r w:rsidRPr="00742055">
        <w:rPr>
          <w:rFonts w:cstheme="minorHAnsi"/>
          <w:szCs w:val="22"/>
        </w:rPr>
        <w:t>at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18:30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pm</w:t>
      </w:r>
      <w:r w:rsidR="004D03FA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at </w:t>
      </w:r>
      <w:r w:rsidR="004D03FA" w:rsidRPr="00742055">
        <w:rPr>
          <w:rFonts w:cstheme="minorHAnsi"/>
          <w:szCs w:val="22"/>
        </w:rPr>
        <w:t>St Johns Church Hall, Main Road, Southbourne PO10 8JE</w:t>
      </w:r>
      <w:r w:rsidRPr="00742055">
        <w:rPr>
          <w:rFonts w:cstheme="minorHAnsi"/>
          <w:szCs w:val="22"/>
        </w:rPr>
        <w:t xml:space="preserve"> for the transaction of the business on the Agenda below. </w:t>
      </w:r>
    </w:p>
    <w:p w14:paraId="3E13006A" w14:textId="77777777" w:rsidR="004D03FA" w:rsidRPr="00742055" w:rsidRDefault="004D03FA" w:rsidP="00567A2A">
      <w:pPr>
        <w:rPr>
          <w:rFonts w:cstheme="minorHAnsi"/>
          <w:szCs w:val="22"/>
        </w:rPr>
      </w:pPr>
    </w:p>
    <w:p w14:paraId="0033C91E" w14:textId="09E74766" w:rsidR="00567A2A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Members of the Press and public are welcome to attend.</w:t>
      </w:r>
    </w:p>
    <w:p w14:paraId="08AABB8C" w14:textId="18E992C6" w:rsidR="00742055" w:rsidRDefault="00742055" w:rsidP="00567A2A">
      <w:pPr>
        <w:rPr>
          <w:rFonts w:cstheme="minorHAnsi"/>
          <w:szCs w:val="22"/>
        </w:rPr>
      </w:pPr>
    </w:p>
    <w:p w14:paraId="32CB40D1" w14:textId="77777777" w:rsidR="00742055" w:rsidRPr="00742055" w:rsidRDefault="00742055" w:rsidP="00742055">
      <w:pPr>
        <w:jc w:val="both"/>
        <w:rPr>
          <w:rFonts w:cstheme="minorHAnsi"/>
          <w:i/>
          <w:iCs/>
          <w:szCs w:val="22"/>
        </w:rPr>
      </w:pPr>
      <w:r w:rsidRPr="00742055">
        <w:rPr>
          <w:rFonts w:cstheme="minorHAnsi"/>
          <w:i/>
          <w:iCs/>
          <w:szCs w:val="22"/>
        </w:rPr>
        <w:t xml:space="preserve">Following the Governments updated regulations regarding the Coronavirus anyone attending this Meeting will be required to wear a facemask unless clinically vulnerably exempt. </w:t>
      </w:r>
    </w:p>
    <w:p w14:paraId="53B07026" w14:textId="77777777" w:rsidR="00742055" w:rsidRPr="00742055" w:rsidRDefault="00742055" w:rsidP="00567A2A">
      <w:pPr>
        <w:rPr>
          <w:rFonts w:cstheme="minorHAnsi"/>
          <w:szCs w:val="22"/>
        </w:rPr>
      </w:pPr>
    </w:p>
    <w:p w14:paraId="5DB72551" w14:textId="550B187F" w:rsidR="00567A2A" w:rsidRPr="00742055" w:rsidRDefault="00F375FE" w:rsidP="00567A2A">
      <w:pPr>
        <w:pStyle w:val="NoSpacing"/>
        <w:rPr>
          <w:rFonts w:cstheme="minorHAnsi"/>
        </w:rPr>
      </w:pPr>
      <w:r w:rsidRPr="00742055">
        <w:rPr>
          <w:rFonts w:cstheme="minorHAnsi"/>
          <w:noProof/>
        </w:rPr>
        <w:drawing>
          <wp:inline distT="0" distB="0" distL="0" distR="0" wp14:anchorId="25B79602" wp14:editId="0F02845A">
            <wp:extent cx="831893" cy="1397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93" cy="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6EB7" w14:textId="77777777" w:rsidR="00567A2A" w:rsidRPr="00742055" w:rsidRDefault="00567A2A" w:rsidP="00567A2A">
      <w:pPr>
        <w:pStyle w:val="NoSpacing"/>
        <w:rPr>
          <w:rFonts w:cstheme="minorHAnsi"/>
        </w:rPr>
      </w:pPr>
    </w:p>
    <w:p w14:paraId="0EE745FD" w14:textId="77777777" w:rsidR="00567A2A" w:rsidRPr="00742055" w:rsidRDefault="00567A2A" w:rsidP="00567A2A">
      <w:pPr>
        <w:pStyle w:val="NoSpacing"/>
        <w:rPr>
          <w:rFonts w:ascii="Arial" w:hAnsi="Arial" w:cs="Arial"/>
        </w:rPr>
      </w:pPr>
      <w:r w:rsidRPr="00742055">
        <w:rPr>
          <w:rFonts w:ascii="Arial" w:hAnsi="Arial" w:cs="Arial"/>
        </w:rPr>
        <w:t>Sheila Hodgson</w:t>
      </w:r>
    </w:p>
    <w:p w14:paraId="5974B6C7" w14:textId="6DD5D880" w:rsidR="00567A2A" w:rsidRPr="00742055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Clerk to the Council </w:t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  <w:t>Date</w:t>
      </w:r>
      <w:r w:rsidR="005265D0" w:rsidRPr="00742055">
        <w:rPr>
          <w:rFonts w:cstheme="minorHAnsi"/>
          <w:szCs w:val="22"/>
        </w:rPr>
        <w:t xml:space="preserve"> </w:t>
      </w:r>
      <w:r w:rsidR="002519AD" w:rsidRPr="00742055">
        <w:rPr>
          <w:rFonts w:cstheme="minorHAnsi"/>
          <w:szCs w:val="22"/>
        </w:rPr>
        <w:t>09</w:t>
      </w:r>
      <w:r w:rsidR="005265D0" w:rsidRPr="00742055">
        <w:rPr>
          <w:rFonts w:cstheme="minorHAnsi"/>
          <w:szCs w:val="22"/>
        </w:rPr>
        <w:t>.1</w:t>
      </w:r>
      <w:r w:rsidR="002519AD" w:rsidRPr="00742055">
        <w:rPr>
          <w:rFonts w:cstheme="minorHAnsi"/>
          <w:szCs w:val="22"/>
        </w:rPr>
        <w:t>2</w:t>
      </w:r>
      <w:r w:rsidR="005265D0" w:rsidRPr="00742055">
        <w:rPr>
          <w:rFonts w:cstheme="minorHAnsi"/>
          <w:szCs w:val="22"/>
        </w:rPr>
        <w:t>.2021</w:t>
      </w:r>
    </w:p>
    <w:p w14:paraId="6D94CF26" w14:textId="7D818941" w:rsidR="00567A2A" w:rsidRPr="00742055" w:rsidRDefault="00567A2A" w:rsidP="00567A2A">
      <w:pPr>
        <w:jc w:val="center"/>
        <w:rPr>
          <w:rFonts w:cstheme="minorHAnsi"/>
          <w:b/>
          <w:bCs/>
          <w:szCs w:val="22"/>
        </w:rPr>
      </w:pPr>
      <w:r w:rsidRPr="00742055">
        <w:rPr>
          <w:rFonts w:cstheme="minorHAnsi"/>
          <w:b/>
          <w:bCs/>
          <w:szCs w:val="22"/>
        </w:rPr>
        <w:t>AGENDA</w:t>
      </w:r>
    </w:p>
    <w:p w14:paraId="6D7B7972" w14:textId="77777777" w:rsidR="00567A2A" w:rsidRPr="00742055" w:rsidRDefault="00567A2A" w:rsidP="00567A2A">
      <w:pPr>
        <w:jc w:val="center"/>
        <w:rPr>
          <w:rFonts w:cstheme="minorHAnsi"/>
          <w:b/>
          <w:bCs/>
          <w:szCs w:val="22"/>
        </w:rPr>
      </w:pPr>
    </w:p>
    <w:p w14:paraId="00DBE35D" w14:textId="03BD8F4C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1. Chairman’s welcome and introduction</w:t>
      </w:r>
      <w:r w:rsidR="004C3E92">
        <w:rPr>
          <w:rFonts w:cstheme="minorHAnsi"/>
          <w:szCs w:val="22"/>
        </w:rPr>
        <w:t>.</w:t>
      </w:r>
    </w:p>
    <w:p w14:paraId="0EAE1252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</w:p>
    <w:p w14:paraId="47019BB9" w14:textId="1825F891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2. Apologies for absence</w:t>
      </w:r>
      <w:r w:rsidR="004C3E92">
        <w:rPr>
          <w:rFonts w:cstheme="minorHAnsi"/>
          <w:szCs w:val="22"/>
        </w:rPr>
        <w:t>.</w:t>
      </w:r>
    </w:p>
    <w:p w14:paraId="11711D9B" w14:textId="6E15CD1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b/>
          <w:bCs/>
          <w:szCs w:val="22"/>
        </w:rPr>
        <w:t xml:space="preserve">    </w:t>
      </w:r>
    </w:p>
    <w:p w14:paraId="236B1105" w14:textId="1A2F0811" w:rsidR="00567A2A" w:rsidRPr="00742055" w:rsidRDefault="00567A2A" w:rsidP="00297DC7">
      <w:pPr>
        <w:pStyle w:val="ListParagraph"/>
        <w:ind w:left="284" w:hanging="284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3.</w:t>
      </w:r>
      <w:r w:rsidR="00297DC7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To approve and sign the Minutes of the </w:t>
      </w:r>
      <w:r w:rsidR="00297DC7" w:rsidRPr="00742055">
        <w:rPr>
          <w:rFonts w:cstheme="minorHAnsi"/>
          <w:szCs w:val="22"/>
        </w:rPr>
        <w:t xml:space="preserve">Planning </w:t>
      </w:r>
      <w:r w:rsidR="004D03FA" w:rsidRPr="00742055">
        <w:rPr>
          <w:rFonts w:cstheme="minorHAnsi"/>
          <w:szCs w:val="22"/>
        </w:rPr>
        <w:t>Committee Meetings</w:t>
      </w:r>
      <w:r w:rsidR="00297DC7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held on </w:t>
      </w:r>
      <w:r w:rsidR="002519AD" w:rsidRPr="00742055">
        <w:rPr>
          <w:rFonts w:cstheme="minorHAnsi"/>
          <w:szCs w:val="22"/>
        </w:rPr>
        <w:t>2nd</w:t>
      </w:r>
      <w:r w:rsidR="00297DC7" w:rsidRPr="00742055">
        <w:rPr>
          <w:rFonts w:cstheme="minorHAnsi"/>
          <w:szCs w:val="22"/>
        </w:rPr>
        <w:t xml:space="preserve"> </w:t>
      </w:r>
      <w:r w:rsidR="002519AD" w:rsidRPr="00742055">
        <w:rPr>
          <w:rFonts w:cstheme="minorHAnsi"/>
          <w:szCs w:val="22"/>
        </w:rPr>
        <w:t>Dece</w:t>
      </w:r>
      <w:r w:rsidR="00297DC7" w:rsidRPr="00742055">
        <w:rPr>
          <w:rFonts w:cstheme="minorHAnsi"/>
          <w:szCs w:val="22"/>
        </w:rPr>
        <w:t>mber 2021</w:t>
      </w:r>
      <w:r w:rsidR="004C3E92">
        <w:rPr>
          <w:rFonts w:cstheme="minorHAnsi"/>
          <w:szCs w:val="22"/>
        </w:rPr>
        <w:t>.</w:t>
      </w:r>
    </w:p>
    <w:p w14:paraId="5D78C3A8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</w:p>
    <w:p w14:paraId="7CF6F1DF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4. Declarations of Interest. </w:t>
      </w:r>
    </w:p>
    <w:p w14:paraId="5E1A7DA2" w14:textId="77777777" w:rsidR="00297DC7" w:rsidRPr="00742055" w:rsidRDefault="00567A2A" w:rsidP="00567A2A">
      <w:pPr>
        <w:pStyle w:val="ListParagraph"/>
        <w:ind w:left="0"/>
        <w:rPr>
          <w:rFonts w:cstheme="minorHAnsi"/>
          <w:i/>
          <w:iCs/>
          <w:szCs w:val="22"/>
        </w:rPr>
      </w:pPr>
      <w:r w:rsidRPr="00742055">
        <w:rPr>
          <w:rFonts w:cstheme="minorHAnsi"/>
          <w:szCs w:val="22"/>
        </w:rPr>
        <w:t xml:space="preserve">    </w:t>
      </w:r>
      <w:r w:rsidRPr="00742055">
        <w:rPr>
          <w:rFonts w:cstheme="minorHAnsi"/>
          <w:i/>
          <w:iCs/>
          <w:szCs w:val="22"/>
        </w:rPr>
        <w:t>Any changes in interests should be reported to the Clerk as soon as possible</w:t>
      </w:r>
    </w:p>
    <w:p w14:paraId="2E25C0B9" w14:textId="77777777" w:rsidR="00297DC7" w:rsidRPr="00742055" w:rsidRDefault="00297DC7" w:rsidP="00567A2A">
      <w:pPr>
        <w:pStyle w:val="ListParagraph"/>
        <w:ind w:left="0"/>
        <w:rPr>
          <w:rFonts w:cstheme="minorHAnsi"/>
          <w:i/>
          <w:iCs/>
          <w:szCs w:val="22"/>
        </w:rPr>
      </w:pPr>
    </w:p>
    <w:p w14:paraId="3832832F" w14:textId="77777777" w:rsidR="00ED14DC" w:rsidRPr="00742055" w:rsidRDefault="00297DC7" w:rsidP="00567A2A">
      <w:pPr>
        <w:pStyle w:val="ListParagraph"/>
        <w:ind w:left="0"/>
        <w:rPr>
          <w:rFonts w:cstheme="minorHAnsi"/>
          <w:i/>
          <w:iCs/>
          <w:szCs w:val="22"/>
        </w:rPr>
      </w:pPr>
      <w:r w:rsidRPr="00742055">
        <w:rPr>
          <w:rFonts w:cstheme="minorHAnsi"/>
          <w:szCs w:val="22"/>
        </w:rPr>
        <w:t xml:space="preserve">5. </w:t>
      </w:r>
      <w:r w:rsidR="00ED14DC" w:rsidRPr="00742055">
        <w:rPr>
          <w:rFonts w:cstheme="minorHAnsi"/>
          <w:szCs w:val="22"/>
        </w:rPr>
        <w:t>Adjournment for Public Open Forum</w:t>
      </w:r>
      <w:r w:rsidR="00567A2A" w:rsidRPr="00742055">
        <w:rPr>
          <w:rFonts w:cstheme="minorHAnsi"/>
          <w:i/>
          <w:iCs/>
          <w:szCs w:val="22"/>
        </w:rPr>
        <w:t>.</w:t>
      </w:r>
    </w:p>
    <w:p w14:paraId="0A150F0A" w14:textId="77777777" w:rsidR="00ED14DC" w:rsidRPr="00742055" w:rsidRDefault="00ED14DC" w:rsidP="00567A2A">
      <w:pPr>
        <w:pStyle w:val="ListParagraph"/>
        <w:ind w:left="0"/>
        <w:rPr>
          <w:rFonts w:cstheme="minorHAnsi"/>
          <w:i/>
          <w:iCs/>
          <w:szCs w:val="22"/>
        </w:rPr>
      </w:pPr>
    </w:p>
    <w:p w14:paraId="62D3D388" w14:textId="19552329" w:rsidR="005265D0" w:rsidRPr="00742055" w:rsidRDefault="00ED14DC" w:rsidP="00610724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6. Consideration of Planning applications</w:t>
      </w:r>
      <w:r w:rsidR="004C3E92">
        <w:rPr>
          <w:rFonts w:cstheme="minorHAnsi"/>
          <w:szCs w:val="22"/>
        </w:rPr>
        <w:t>.</w:t>
      </w:r>
    </w:p>
    <w:p w14:paraId="318849B6" w14:textId="7F0EA8DB" w:rsidR="007237B5" w:rsidRPr="00742055" w:rsidRDefault="007237B5" w:rsidP="00610724">
      <w:pPr>
        <w:pStyle w:val="ListParagraph"/>
        <w:numPr>
          <w:ilvl w:val="0"/>
          <w:numId w:val="5"/>
        </w:numPr>
        <w:rPr>
          <w:szCs w:val="22"/>
        </w:rPr>
      </w:pPr>
      <w:r w:rsidRPr="00742055">
        <w:rPr>
          <w:szCs w:val="22"/>
        </w:rPr>
        <w:t>SB/21/0300/DOM</w:t>
      </w:r>
    </w:p>
    <w:p w14:paraId="7070D663" w14:textId="348D7F7A" w:rsidR="007237B5" w:rsidRPr="00742055" w:rsidRDefault="007237B5" w:rsidP="00610724">
      <w:pPr>
        <w:pStyle w:val="ListParagraph"/>
        <w:numPr>
          <w:ilvl w:val="0"/>
          <w:numId w:val="5"/>
        </w:numPr>
        <w:rPr>
          <w:szCs w:val="22"/>
        </w:rPr>
      </w:pPr>
      <w:r w:rsidRPr="00742055">
        <w:rPr>
          <w:szCs w:val="22"/>
        </w:rPr>
        <w:t>SB/21/03372/DOM</w:t>
      </w:r>
    </w:p>
    <w:p w14:paraId="678CA6A1" w14:textId="1BDB6671" w:rsidR="00610724" w:rsidRPr="00742055" w:rsidRDefault="00610724" w:rsidP="007237B5">
      <w:pPr>
        <w:pStyle w:val="ListParagraph"/>
        <w:numPr>
          <w:ilvl w:val="0"/>
          <w:numId w:val="5"/>
        </w:numPr>
        <w:rPr>
          <w:szCs w:val="22"/>
        </w:rPr>
      </w:pPr>
      <w:r w:rsidRPr="00742055">
        <w:rPr>
          <w:szCs w:val="22"/>
        </w:rPr>
        <w:t>SB/21/02910/DOM</w:t>
      </w:r>
    </w:p>
    <w:p w14:paraId="067C3C8C" w14:textId="77777777" w:rsidR="005265D0" w:rsidRPr="00742055" w:rsidRDefault="005265D0" w:rsidP="00567A2A">
      <w:pPr>
        <w:pStyle w:val="ListParagraph"/>
        <w:ind w:left="0"/>
        <w:rPr>
          <w:rFonts w:cstheme="minorHAnsi"/>
          <w:i/>
          <w:iCs/>
          <w:szCs w:val="22"/>
        </w:rPr>
      </w:pPr>
    </w:p>
    <w:p w14:paraId="2A89F816" w14:textId="72328B19" w:rsidR="00ED14DC" w:rsidRPr="00742055" w:rsidRDefault="00ED14DC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7. Consideration of Planning Appeals</w:t>
      </w:r>
      <w:r w:rsidR="004C3E92">
        <w:rPr>
          <w:rFonts w:cstheme="minorHAnsi"/>
          <w:szCs w:val="22"/>
        </w:rPr>
        <w:t>.</w:t>
      </w:r>
    </w:p>
    <w:p w14:paraId="132737E3" w14:textId="77777777" w:rsidR="00825F6B" w:rsidRPr="00742055" w:rsidRDefault="00825F6B" w:rsidP="00567A2A">
      <w:pPr>
        <w:pStyle w:val="ListParagraph"/>
        <w:ind w:left="0"/>
        <w:rPr>
          <w:rFonts w:cstheme="minorHAnsi"/>
          <w:szCs w:val="22"/>
        </w:rPr>
      </w:pPr>
    </w:p>
    <w:p w14:paraId="2F47EEE0" w14:textId="3285399D" w:rsidR="00825F6B" w:rsidRDefault="00825F6B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8. </w:t>
      </w:r>
      <w:r w:rsidR="004C3E92">
        <w:rPr>
          <w:rFonts w:cstheme="minorHAnsi"/>
          <w:szCs w:val="22"/>
        </w:rPr>
        <w:t xml:space="preserve">To </w:t>
      </w:r>
      <w:r w:rsidR="00457E3F">
        <w:rPr>
          <w:rFonts w:cstheme="minorHAnsi"/>
          <w:szCs w:val="22"/>
        </w:rPr>
        <w:t xml:space="preserve">note </w:t>
      </w:r>
      <w:r w:rsidRPr="00742055">
        <w:rPr>
          <w:rFonts w:cstheme="minorHAnsi"/>
          <w:szCs w:val="22"/>
        </w:rPr>
        <w:t>the Neighbourhood Plan Public Examination</w:t>
      </w:r>
      <w:r w:rsidR="00457E3F">
        <w:rPr>
          <w:rFonts w:cstheme="minorHAnsi"/>
          <w:szCs w:val="22"/>
        </w:rPr>
        <w:t xml:space="preserve"> on 14</w:t>
      </w:r>
      <w:r w:rsidR="00457E3F" w:rsidRPr="00457E3F">
        <w:rPr>
          <w:rFonts w:cstheme="minorHAnsi"/>
          <w:szCs w:val="22"/>
          <w:vertAlign w:val="superscript"/>
        </w:rPr>
        <w:t>th</w:t>
      </w:r>
      <w:r w:rsidR="00457E3F">
        <w:rPr>
          <w:rFonts w:cstheme="minorHAnsi"/>
          <w:szCs w:val="22"/>
        </w:rPr>
        <w:t xml:space="preserve"> January 2022</w:t>
      </w:r>
      <w:r w:rsidRPr="00742055">
        <w:rPr>
          <w:rFonts w:cstheme="minorHAnsi"/>
          <w:szCs w:val="22"/>
        </w:rPr>
        <w:t xml:space="preserve">. </w:t>
      </w:r>
    </w:p>
    <w:p w14:paraId="1D025443" w14:textId="7D67561E" w:rsidR="008401DB" w:rsidRDefault="008401DB" w:rsidP="00567A2A">
      <w:pPr>
        <w:pStyle w:val="ListParagraph"/>
        <w:ind w:left="0"/>
        <w:rPr>
          <w:rFonts w:cstheme="minorHAnsi"/>
          <w:szCs w:val="22"/>
        </w:rPr>
      </w:pPr>
    </w:p>
    <w:p w14:paraId="7380D684" w14:textId="11EA1597" w:rsidR="00ED14DC" w:rsidRDefault="008401DB" w:rsidP="00567A2A">
      <w:pPr>
        <w:pStyle w:val="ListParagraph"/>
        <w:ind w:left="0"/>
      </w:pPr>
      <w:r>
        <w:rPr>
          <w:rFonts w:cstheme="minorHAnsi"/>
          <w:szCs w:val="22"/>
        </w:rPr>
        <w:t>9.</w:t>
      </w:r>
      <w:r w:rsidRPr="008401DB">
        <w:t xml:space="preserve"> </w:t>
      </w:r>
      <w:r w:rsidR="00457E3F">
        <w:t xml:space="preserve">To note the </w:t>
      </w:r>
      <w:r>
        <w:t>Chichester to Emsworth walking and cycling engagement period closed.</w:t>
      </w:r>
    </w:p>
    <w:p w14:paraId="5C4AECA3" w14:textId="77777777" w:rsidR="00E161BE" w:rsidRPr="00742055" w:rsidRDefault="00E161BE" w:rsidP="00567A2A">
      <w:pPr>
        <w:pStyle w:val="ListParagraph"/>
        <w:ind w:left="0"/>
        <w:rPr>
          <w:rFonts w:cstheme="minorHAnsi"/>
          <w:szCs w:val="22"/>
        </w:rPr>
      </w:pPr>
    </w:p>
    <w:p w14:paraId="6AAB18A1" w14:textId="57C3A80C" w:rsidR="00297DC7" w:rsidRPr="00D77744" w:rsidRDefault="00825F6B" w:rsidP="008401DB">
      <w:pPr>
        <w:pStyle w:val="ListParagraph"/>
        <w:ind w:left="0"/>
        <w:rPr>
          <w:rFonts w:asciiTheme="minorHAnsi" w:hAnsiTheme="minorHAnsi" w:cstheme="minorHAnsi"/>
          <w:b/>
          <w:szCs w:val="22"/>
        </w:rPr>
      </w:pPr>
      <w:r w:rsidRPr="00742055">
        <w:rPr>
          <w:rFonts w:cstheme="minorHAnsi"/>
          <w:szCs w:val="22"/>
        </w:rPr>
        <w:t>9</w:t>
      </w:r>
      <w:r w:rsidR="00ED14DC" w:rsidRPr="00742055">
        <w:rPr>
          <w:rFonts w:cstheme="minorHAnsi"/>
          <w:szCs w:val="22"/>
        </w:rPr>
        <w:t>. To Set Time and Date of Next Meeting</w:t>
      </w:r>
      <w:r w:rsidR="004C3E92">
        <w:rPr>
          <w:rFonts w:cstheme="minorHAnsi"/>
          <w:szCs w:val="22"/>
        </w:rPr>
        <w:t>.</w:t>
      </w:r>
    </w:p>
    <w:sectPr w:rsidR="00297DC7" w:rsidRPr="00D77744" w:rsidSect="00F324F7">
      <w:pgSz w:w="11906" w:h="16838" w:code="9"/>
      <w:pgMar w:top="1440" w:right="1418" w:bottom="193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EB2"/>
    <w:multiLevelType w:val="hybridMultilevel"/>
    <w:tmpl w:val="5DFE7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333"/>
    <w:multiLevelType w:val="hybridMultilevel"/>
    <w:tmpl w:val="507E77BC"/>
    <w:lvl w:ilvl="0" w:tplc="B98CB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E53F3"/>
    <w:multiLevelType w:val="hybridMultilevel"/>
    <w:tmpl w:val="C620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6C40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11252A"/>
    <w:rsid w:val="00112854"/>
    <w:rsid w:val="0011467E"/>
    <w:rsid w:val="001212F4"/>
    <w:rsid w:val="00122FB3"/>
    <w:rsid w:val="0012793D"/>
    <w:rsid w:val="0013452D"/>
    <w:rsid w:val="00144464"/>
    <w:rsid w:val="00145753"/>
    <w:rsid w:val="001502CD"/>
    <w:rsid w:val="001508B0"/>
    <w:rsid w:val="00151020"/>
    <w:rsid w:val="00152799"/>
    <w:rsid w:val="00153E19"/>
    <w:rsid w:val="00162762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7791"/>
    <w:rsid w:val="001B39D1"/>
    <w:rsid w:val="001B6085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2367F"/>
    <w:rsid w:val="00226B2F"/>
    <w:rsid w:val="002307F1"/>
    <w:rsid w:val="00234688"/>
    <w:rsid w:val="0023696A"/>
    <w:rsid w:val="00236F5F"/>
    <w:rsid w:val="00240C33"/>
    <w:rsid w:val="00241744"/>
    <w:rsid w:val="00242401"/>
    <w:rsid w:val="002512E4"/>
    <w:rsid w:val="002519AD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97DC7"/>
    <w:rsid w:val="002A0DE9"/>
    <w:rsid w:val="002A30D1"/>
    <w:rsid w:val="002A4672"/>
    <w:rsid w:val="002A6885"/>
    <w:rsid w:val="002B0ADF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3EAC"/>
    <w:rsid w:val="002F1935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801"/>
    <w:rsid w:val="003924F6"/>
    <w:rsid w:val="003940F3"/>
    <w:rsid w:val="00394654"/>
    <w:rsid w:val="003974E9"/>
    <w:rsid w:val="003A0CD7"/>
    <w:rsid w:val="003A2513"/>
    <w:rsid w:val="003A341D"/>
    <w:rsid w:val="003A3FDD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402D4F"/>
    <w:rsid w:val="00404ABF"/>
    <w:rsid w:val="00410211"/>
    <w:rsid w:val="0041075C"/>
    <w:rsid w:val="0041400B"/>
    <w:rsid w:val="00414258"/>
    <w:rsid w:val="00414BF4"/>
    <w:rsid w:val="00426641"/>
    <w:rsid w:val="00432AC5"/>
    <w:rsid w:val="00442DE2"/>
    <w:rsid w:val="00443AAB"/>
    <w:rsid w:val="00443DB9"/>
    <w:rsid w:val="00447C84"/>
    <w:rsid w:val="00456B7D"/>
    <w:rsid w:val="004571A5"/>
    <w:rsid w:val="00457E3F"/>
    <w:rsid w:val="00460339"/>
    <w:rsid w:val="004603FC"/>
    <w:rsid w:val="00464186"/>
    <w:rsid w:val="004641C0"/>
    <w:rsid w:val="004657F3"/>
    <w:rsid w:val="00466052"/>
    <w:rsid w:val="004735CD"/>
    <w:rsid w:val="0047538E"/>
    <w:rsid w:val="004754F0"/>
    <w:rsid w:val="00477BFC"/>
    <w:rsid w:val="00483BAC"/>
    <w:rsid w:val="004852D4"/>
    <w:rsid w:val="00486DD3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B350C"/>
    <w:rsid w:val="004C3D12"/>
    <w:rsid w:val="004C3E92"/>
    <w:rsid w:val="004C5A8C"/>
    <w:rsid w:val="004C5E66"/>
    <w:rsid w:val="004D03FA"/>
    <w:rsid w:val="004D2AD7"/>
    <w:rsid w:val="004D3CCB"/>
    <w:rsid w:val="004D5793"/>
    <w:rsid w:val="004D5D23"/>
    <w:rsid w:val="004D5D8D"/>
    <w:rsid w:val="004E182A"/>
    <w:rsid w:val="004E46D5"/>
    <w:rsid w:val="004E5513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41A7"/>
    <w:rsid w:val="005265D0"/>
    <w:rsid w:val="00526900"/>
    <w:rsid w:val="005307B5"/>
    <w:rsid w:val="00532DF0"/>
    <w:rsid w:val="00533E1D"/>
    <w:rsid w:val="00535608"/>
    <w:rsid w:val="00552070"/>
    <w:rsid w:val="00553496"/>
    <w:rsid w:val="00553595"/>
    <w:rsid w:val="005555D5"/>
    <w:rsid w:val="00563002"/>
    <w:rsid w:val="005634FC"/>
    <w:rsid w:val="0056367A"/>
    <w:rsid w:val="00567A2A"/>
    <w:rsid w:val="00570242"/>
    <w:rsid w:val="00570E7E"/>
    <w:rsid w:val="005712BA"/>
    <w:rsid w:val="00571DE3"/>
    <w:rsid w:val="00572BCB"/>
    <w:rsid w:val="005755B8"/>
    <w:rsid w:val="0058288E"/>
    <w:rsid w:val="0058356D"/>
    <w:rsid w:val="00584956"/>
    <w:rsid w:val="00585F3B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104B1"/>
    <w:rsid w:val="00610724"/>
    <w:rsid w:val="0061268E"/>
    <w:rsid w:val="006257B6"/>
    <w:rsid w:val="0062785C"/>
    <w:rsid w:val="0063082D"/>
    <w:rsid w:val="006312ED"/>
    <w:rsid w:val="00631E71"/>
    <w:rsid w:val="00640E9F"/>
    <w:rsid w:val="00646582"/>
    <w:rsid w:val="00652396"/>
    <w:rsid w:val="00652864"/>
    <w:rsid w:val="00654026"/>
    <w:rsid w:val="006556B5"/>
    <w:rsid w:val="00661160"/>
    <w:rsid w:val="00666FCA"/>
    <w:rsid w:val="00671F72"/>
    <w:rsid w:val="00672A94"/>
    <w:rsid w:val="00675D28"/>
    <w:rsid w:val="006766B8"/>
    <w:rsid w:val="006821DF"/>
    <w:rsid w:val="00691E2B"/>
    <w:rsid w:val="00694BE4"/>
    <w:rsid w:val="00696582"/>
    <w:rsid w:val="00696C52"/>
    <w:rsid w:val="006A4874"/>
    <w:rsid w:val="006B0777"/>
    <w:rsid w:val="006B26E9"/>
    <w:rsid w:val="006B49BD"/>
    <w:rsid w:val="006B6EFC"/>
    <w:rsid w:val="006C0126"/>
    <w:rsid w:val="006C4FA8"/>
    <w:rsid w:val="006C730F"/>
    <w:rsid w:val="006D67AE"/>
    <w:rsid w:val="006E45A4"/>
    <w:rsid w:val="006E52B1"/>
    <w:rsid w:val="006E7B29"/>
    <w:rsid w:val="006E7B47"/>
    <w:rsid w:val="006F020C"/>
    <w:rsid w:val="006F32DB"/>
    <w:rsid w:val="006F49FD"/>
    <w:rsid w:val="007024FE"/>
    <w:rsid w:val="00702B31"/>
    <w:rsid w:val="00702BA0"/>
    <w:rsid w:val="007035B7"/>
    <w:rsid w:val="00704184"/>
    <w:rsid w:val="0071223F"/>
    <w:rsid w:val="0071234F"/>
    <w:rsid w:val="00715A07"/>
    <w:rsid w:val="00716D41"/>
    <w:rsid w:val="007232A0"/>
    <w:rsid w:val="007237B5"/>
    <w:rsid w:val="00727B2B"/>
    <w:rsid w:val="00727E61"/>
    <w:rsid w:val="0073368E"/>
    <w:rsid w:val="00733A86"/>
    <w:rsid w:val="007350EF"/>
    <w:rsid w:val="0073594B"/>
    <w:rsid w:val="00736B85"/>
    <w:rsid w:val="00737426"/>
    <w:rsid w:val="00741BC0"/>
    <w:rsid w:val="00741C66"/>
    <w:rsid w:val="00742055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0926"/>
    <w:rsid w:val="007A246B"/>
    <w:rsid w:val="007B1514"/>
    <w:rsid w:val="007B2C12"/>
    <w:rsid w:val="007B3822"/>
    <w:rsid w:val="007B5BDD"/>
    <w:rsid w:val="007C0E4C"/>
    <w:rsid w:val="007C1B9D"/>
    <w:rsid w:val="007C1BEA"/>
    <w:rsid w:val="007C278C"/>
    <w:rsid w:val="007C3A10"/>
    <w:rsid w:val="007C4EAA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113AA"/>
    <w:rsid w:val="00813302"/>
    <w:rsid w:val="0081497D"/>
    <w:rsid w:val="00817522"/>
    <w:rsid w:val="0082327D"/>
    <w:rsid w:val="008235BC"/>
    <w:rsid w:val="00825CCC"/>
    <w:rsid w:val="00825F6B"/>
    <w:rsid w:val="0083133C"/>
    <w:rsid w:val="00832C67"/>
    <w:rsid w:val="008401DB"/>
    <w:rsid w:val="008406A2"/>
    <w:rsid w:val="0084618B"/>
    <w:rsid w:val="00853F0A"/>
    <w:rsid w:val="0086098F"/>
    <w:rsid w:val="00861C3C"/>
    <w:rsid w:val="00862788"/>
    <w:rsid w:val="00864CF3"/>
    <w:rsid w:val="00871F12"/>
    <w:rsid w:val="00885EED"/>
    <w:rsid w:val="00886101"/>
    <w:rsid w:val="00887A4E"/>
    <w:rsid w:val="008934E7"/>
    <w:rsid w:val="00893A3F"/>
    <w:rsid w:val="008A183B"/>
    <w:rsid w:val="008A31FB"/>
    <w:rsid w:val="008A40DA"/>
    <w:rsid w:val="008A412E"/>
    <w:rsid w:val="008A5C4F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5822"/>
    <w:rsid w:val="00961500"/>
    <w:rsid w:val="00963B4F"/>
    <w:rsid w:val="00963C09"/>
    <w:rsid w:val="00966956"/>
    <w:rsid w:val="00973F0A"/>
    <w:rsid w:val="00981BAE"/>
    <w:rsid w:val="00983862"/>
    <w:rsid w:val="0098522C"/>
    <w:rsid w:val="009A0EC1"/>
    <w:rsid w:val="009A20B0"/>
    <w:rsid w:val="009A2E08"/>
    <w:rsid w:val="009A48E4"/>
    <w:rsid w:val="009A54DC"/>
    <w:rsid w:val="009A6174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6A"/>
    <w:rsid w:val="009F165F"/>
    <w:rsid w:val="009F18CF"/>
    <w:rsid w:val="009F1F50"/>
    <w:rsid w:val="009F6E00"/>
    <w:rsid w:val="009F7375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52ABC"/>
    <w:rsid w:val="00A571B1"/>
    <w:rsid w:val="00A57BB7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60B7"/>
    <w:rsid w:val="00AF63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436E0"/>
    <w:rsid w:val="00B5441B"/>
    <w:rsid w:val="00B60270"/>
    <w:rsid w:val="00B639CD"/>
    <w:rsid w:val="00B6600D"/>
    <w:rsid w:val="00B66B6C"/>
    <w:rsid w:val="00B70E50"/>
    <w:rsid w:val="00B7101D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2587"/>
    <w:rsid w:val="00C042FF"/>
    <w:rsid w:val="00C07E16"/>
    <w:rsid w:val="00C10C59"/>
    <w:rsid w:val="00C10D7A"/>
    <w:rsid w:val="00C11E72"/>
    <w:rsid w:val="00C13946"/>
    <w:rsid w:val="00C23C22"/>
    <w:rsid w:val="00C3004D"/>
    <w:rsid w:val="00C3126B"/>
    <w:rsid w:val="00C317C4"/>
    <w:rsid w:val="00C328F3"/>
    <w:rsid w:val="00C33178"/>
    <w:rsid w:val="00C352FE"/>
    <w:rsid w:val="00C35EA6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823E7"/>
    <w:rsid w:val="00C834BC"/>
    <w:rsid w:val="00C8691A"/>
    <w:rsid w:val="00C8717A"/>
    <w:rsid w:val="00C877EF"/>
    <w:rsid w:val="00C90B60"/>
    <w:rsid w:val="00C91DC0"/>
    <w:rsid w:val="00C97B12"/>
    <w:rsid w:val="00CA32E1"/>
    <w:rsid w:val="00CA3B4A"/>
    <w:rsid w:val="00CA4172"/>
    <w:rsid w:val="00CA6AB0"/>
    <w:rsid w:val="00CB0E2F"/>
    <w:rsid w:val="00CB191B"/>
    <w:rsid w:val="00CB4E1C"/>
    <w:rsid w:val="00CB53EE"/>
    <w:rsid w:val="00CB6988"/>
    <w:rsid w:val="00CC41DD"/>
    <w:rsid w:val="00CC56F8"/>
    <w:rsid w:val="00CC5ED6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511"/>
    <w:rsid w:val="00D0157A"/>
    <w:rsid w:val="00D03813"/>
    <w:rsid w:val="00D0431C"/>
    <w:rsid w:val="00D05FBF"/>
    <w:rsid w:val="00D06CAB"/>
    <w:rsid w:val="00D10123"/>
    <w:rsid w:val="00D14F87"/>
    <w:rsid w:val="00D200F9"/>
    <w:rsid w:val="00D25B65"/>
    <w:rsid w:val="00D32F98"/>
    <w:rsid w:val="00D416BC"/>
    <w:rsid w:val="00D435BC"/>
    <w:rsid w:val="00D52399"/>
    <w:rsid w:val="00D52858"/>
    <w:rsid w:val="00D54840"/>
    <w:rsid w:val="00D60F21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D24C3"/>
    <w:rsid w:val="00DE7570"/>
    <w:rsid w:val="00DF380A"/>
    <w:rsid w:val="00DF4C44"/>
    <w:rsid w:val="00E00143"/>
    <w:rsid w:val="00E00CB5"/>
    <w:rsid w:val="00E01C7F"/>
    <w:rsid w:val="00E0501B"/>
    <w:rsid w:val="00E063BB"/>
    <w:rsid w:val="00E161BE"/>
    <w:rsid w:val="00E20EB8"/>
    <w:rsid w:val="00E22A93"/>
    <w:rsid w:val="00E252D9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6DD"/>
    <w:rsid w:val="00EA6205"/>
    <w:rsid w:val="00EB0A07"/>
    <w:rsid w:val="00EC5A01"/>
    <w:rsid w:val="00EC5A0E"/>
    <w:rsid w:val="00EC75A7"/>
    <w:rsid w:val="00ED14DC"/>
    <w:rsid w:val="00ED23A8"/>
    <w:rsid w:val="00ED2507"/>
    <w:rsid w:val="00ED7001"/>
    <w:rsid w:val="00ED73ED"/>
    <w:rsid w:val="00EE1E8E"/>
    <w:rsid w:val="00EE20AD"/>
    <w:rsid w:val="00EE2920"/>
    <w:rsid w:val="00EE4C1F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11506"/>
    <w:rsid w:val="00F156BF"/>
    <w:rsid w:val="00F21F08"/>
    <w:rsid w:val="00F22073"/>
    <w:rsid w:val="00F26223"/>
    <w:rsid w:val="00F324F7"/>
    <w:rsid w:val="00F342A7"/>
    <w:rsid w:val="00F375FE"/>
    <w:rsid w:val="00F42CA6"/>
    <w:rsid w:val="00F460E0"/>
    <w:rsid w:val="00F507A8"/>
    <w:rsid w:val="00F51D22"/>
    <w:rsid w:val="00F51DCE"/>
    <w:rsid w:val="00F520F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5DE9"/>
    <w:rsid w:val="00FA0676"/>
    <w:rsid w:val="00FA1A3D"/>
    <w:rsid w:val="00FA2E84"/>
    <w:rsid w:val="00FA38B6"/>
    <w:rsid w:val="00FA44ED"/>
    <w:rsid w:val="00FB2464"/>
    <w:rsid w:val="00FB2B64"/>
    <w:rsid w:val="00FC004A"/>
    <w:rsid w:val="00FC659D"/>
    <w:rsid w:val="00FC7CA9"/>
    <w:rsid w:val="00FD003A"/>
    <w:rsid w:val="00FD1A1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53C3"/>
  <w15:docId w15:val="{FAA79EE7-6357-4340-A76E-CA160E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A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97DC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ourne-pc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lerk@southbourne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FF24-9BB0-495C-B637-D9F97B21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9</TotalTime>
  <Pages>1</Pages>
  <Words>199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 Deputy Clerk</dc:creator>
  <cp:lastModifiedBy>Maria Carvajal-Neal</cp:lastModifiedBy>
  <cp:revision>8</cp:revision>
  <cp:lastPrinted>2021-11-29T09:09:00Z</cp:lastPrinted>
  <dcterms:created xsi:type="dcterms:W3CDTF">2021-12-09T09:02:00Z</dcterms:created>
  <dcterms:modified xsi:type="dcterms:W3CDTF">2021-12-09T11:13:00Z</dcterms:modified>
</cp:coreProperties>
</file>