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B68F" w14:textId="77777777" w:rsidR="00E81916" w:rsidRDefault="00363B6D">
      <w:r>
        <w:rPr>
          <w:noProof/>
        </w:rPr>
        <w:drawing>
          <wp:anchor distT="0" distB="0" distL="114300" distR="114300" simplePos="0" relativeHeight="251660800" behindDoc="1" locked="0" layoutInCell="1" allowOverlap="1" wp14:anchorId="265C4BD9" wp14:editId="28A0A4DB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2941320" cy="1104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3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E25567" wp14:editId="4DF33918">
                <wp:simplePos x="0" y="0"/>
                <wp:positionH relativeFrom="column">
                  <wp:posOffset>2999740</wp:posOffset>
                </wp:positionH>
                <wp:positionV relativeFrom="paragraph">
                  <wp:posOffset>-533400</wp:posOffset>
                </wp:positionV>
                <wp:extent cx="2790825" cy="933450"/>
                <wp:effectExtent l="0" t="0" r="635" b="0"/>
                <wp:wrapTight wrapText="bothSides">
                  <wp:wrapPolygon edited="0">
                    <wp:start x="-69" y="0"/>
                    <wp:lineTo x="-69" y="21380"/>
                    <wp:lineTo x="21600" y="21380"/>
                    <wp:lineTo x="21600" y="0"/>
                    <wp:lineTo x="-69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CA709" w14:textId="77777777" w:rsidR="00901ADF" w:rsidRPr="00426641" w:rsidRDefault="00426641" w:rsidP="00426641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6641">
                              <w:rPr>
                                <w:b/>
                                <w:sz w:val="28"/>
                                <w:szCs w:val="28"/>
                              </w:rPr>
                              <w:t>Southbourne Parish Council</w:t>
                            </w:r>
                          </w:p>
                          <w:p w14:paraId="5380EFA4" w14:textId="77777777" w:rsidR="00D435BC" w:rsidRDefault="00D435BC" w:rsidP="00426641">
                            <w:pPr>
                              <w:jc w:val="right"/>
                            </w:pPr>
                            <w:r>
                              <w:t>The Village Hall</w:t>
                            </w:r>
                          </w:p>
                          <w:p w14:paraId="14764B96" w14:textId="77777777" w:rsidR="00426641" w:rsidRPr="00320FBA" w:rsidRDefault="00D435BC" w:rsidP="00426641">
                            <w:pPr>
                              <w:jc w:val="right"/>
                            </w:pPr>
                            <w:r>
                              <w:t>First Avenue,</w:t>
                            </w:r>
                            <w:r w:rsidR="00426641">
                              <w:t xml:space="preserve"> </w:t>
                            </w:r>
                            <w:r w:rsidR="00426641" w:rsidRPr="00320FBA">
                              <w:t>Southbourne</w:t>
                            </w:r>
                          </w:p>
                          <w:p w14:paraId="193E6747" w14:textId="15E47E29" w:rsidR="00426641" w:rsidRDefault="00426641" w:rsidP="00426641">
                            <w:pPr>
                              <w:jc w:val="right"/>
                            </w:pPr>
                            <w:r>
                              <w:t>PO10 8</w:t>
                            </w:r>
                            <w:r w:rsidR="00F013F7">
                              <w:t>HN</w:t>
                            </w:r>
                          </w:p>
                          <w:p w14:paraId="0A0CC199" w14:textId="6655D4CF" w:rsidR="00426641" w:rsidRDefault="00426641" w:rsidP="00426641">
                            <w:pPr>
                              <w:jc w:val="right"/>
                            </w:pPr>
                            <w:r>
                              <w:t>Telephone (01243</w:t>
                            </w:r>
                            <w:r w:rsidR="001B6085">
                              <w:t>) 373667</w:t>
                            </w:r>
                          </w:p>
                        </w:txbxContent>
                      </wps:txbx>
                      <wps:bodyPr rot="0" vert="horz" wrap="square" lIns="9144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255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6.2pt;margin-top:-42pt;width:219.7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" stroked="f">
                <v:textbox inset=",,.5mm">
                  <w:txbxContent>
                    <w:p w14:paraId="4E5CA709" w14:textId="77777777" w:rsidR="00901ADF" w:rsidRPr="00426641" w:rsidRDefault="00426641" w:rsidP="00426641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426641">
                        <w:rPr>
                          <w:b/>
                          <w:sz w:val="28"/>
                          <w:szCs w:val="28"/>
                        </w:rPr>
                        <w:t>Southbourne Parish Council</w:t>
                      </w:r>
                    </w:p>
                    <w:p w14:paraId="5380EFA4" w14:textId="77777777" w:rsidR="00D435BC" w:rsidRDefault="00D435BC" w:rsidP="00426641">
                      <w:pPr>
                        <w:jc w:val="right"/>
                      </w:pPr>
                      <w:r>
                        <w:t>The Village Hall</w:t>
                      </w:r>
                    </w:p>
                    <w:p w14:paraId="14764B96" w14:textId="77777777" w:rsidR="00426641" w:rsidRPr="00320FBA" w:rsidRDefault="00D435BC" w:rsidP="00426641">
                      <w:pPr>
                        <w:jc w:val="right"/>
                      </w:pPr>
                      <w:r>
                        <w:t>First Avenue,</w:t>
                      </w:r>
                      <w:r w:rsidR="00426641">
                        <w:t xml:space="preserve"> </w:t>
                      </w:r>
                      <w:r w:rsidR="00426641" w:rsidRPr="00320FBA">
                        <w:t>Southbourne</w:t>
                      </w:r>
                    </w:p>
                    <w:p w14:paraId="193E6747" w14:textId="15E47E29" w:rsidR="00426641" w:rsidRDefault="00426641" w:rsidP="00426641">
                      <w:pPr>
                        <w:jc w:val="right"/>
                      </w:pPr>
                      <w:r>
                        <w:t>PO10 8</w:t>
                      </w:r>
                      <w:r w:rsidR="00F013F7">
                        <w:t>HN</w:t>
                      </w:r>
                    </w:p>
                    <w:p w14:paraId="0A0CC199" w14:textId="6655D4CF" w:rsidR="00426641" w:rsidRDefault="00426641" w:rsidP="00426641">
                      <w:pPr>
                        <w:jc w:val="right"/>
                      </w:pPr>
                      <w:r>
                        <w:t>Telephone (01243</w:t>
                      </w:r>
                      <w:r w:rsidR="001B6085">
                        <w:t>) 373667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7B7ED1" w14:textId="77777777" w:rsidR="00E81916" w:rsidRDefault="00E81916"/>
    <w:p w14:paraId="76BCDCDB" w14:textId="77777777" w:rsidR="00363B6D" w:rsidRDefault="00363B6D"/>
    <w:p w14:paraId="21228BBB" w14:textId="77777777" w:rsidR="00363B6D" w:rsidRDefault="00363B6D" w:rsidP="00363B6D">
      <w:pPr>
        <w:jc w:val="right"/>
      </w:pPr>
    </w:p>
    <w:p w14:paraId="45573DA8" w14:textId="42626593" w:rsidR="00363B6D" w:rsidRDefault="00A25485" w:rsidP="00363B6D">
      <w:hyperlink r:id="rId10" w:history="1">
        <w:r w:rsidR="00394654" w:rsidRPr="004355F5">
          <w:rPr>
            <w:rStyle w:val="Hyperlink"/>
          </w:rPr>
          <w:t>clerk@southbourne-pc.gov.uk</w:t>
        </w:r>
      </w:hyperlink>
      <w:r w:rsidR="00394654">
        <w:t xml:space="preserve"> </w:t>
      </w:r>
      <w:r w:rsidR="00363B6D">
        <w:tab/>
        <w:t xml:space="preserve">    </w:t>
      </w:r>
      <w:r w:rsidR="00363B6D">
        <w:tab/>
      </w:r>
      <w:r w:rsidR="00363B6D">
        <w:tab/>
      </w:r>
      <w:r w:rsidR="00363B6D">
        <w:tab/>
        <w:t xml:space="preserve">        </w:t>
      </w:r>
      <w:hyperlink r:id="rId11" w:history="1">
        <w:r w:rsidR="005A05A9" w:rsidRPr="00235BA4">
          <w:rPr>
            <w:rStyle w:val="Hyperlink"/>
          </w:rPr>
          <w:t>www.southbourne-pc.gov.uk</w:t>
        </w:r>
      </w:hyperlink>
    </w:p>
    <w:p w14:paraId="3EE51CC4" w14:textId="77777777" w:rsidR="00E81916" w:rsidRPr="00E81916" w:rsidRDefault="00793EED">
      <w:pPr>
        <w:rPr>
          <w:color w:val="0000FF"/>
        </w:rPr>
      </w:pPr>
      <w:r>
        <w:rPr>
          <w:color w:val="0000FF"/>
        </w:rPr>
        <w:t>______________________________________________________</w:t>
      </w:r>
      <w:r w:rsidR="00E81916" w:rsidRPr="00E81916">
        <w:rPr>
          <w:color w:val="0000FF"/>
        </w:rPr>
        <w:t>_____</w:t>
      </w:r>
      <w:r w:rsidR="00443AAB">
        <w:rPr>
          <w:color w:val="0000FF"/>
        </w:rPr>
        <w:t>____</w:t>
      </w:r>
      <w:r w:rsidR="00426641">
        <w:rPr>
          <w:color w:val="0000FF"/>
        </w:rPr>
        <w:t>____</w:t>
      </w:r>
      <w:r w:rsidR="00E81916" w:rsidRPr="00E81916">
        <w:rPr>
          <w:color w:val="0000FF"/>
        </w:rPr>
        <w:t>_____</w:t>
      </w:r>
      <w:r w:rsidR="00443AAB">
        <w:rPr>
          <w:color w:val="0000FF"/>
        </w:rPr>
        <w:t>__</w:t>
      </w:r>
    </w:p>
    <w:p w14:paraId="5318CC6A" w14:textId="77777777" w:rsidR="00567A2A" w:rsidRDefault="00567A2A" w:rsidP="00567A2A">
      <w:pPr>
        <w:jc w:val="center"/>
        <w:rPr>
          <w:b/>
          <w:bCs/>
        </w:rPr>
      </w:pPr>
    </w:p>
    <w:p w14:paraId="767CE29B" w14:textId="77777777" w:rsidR="00567A2A" w:rsidRDefault="00567A2A" w:rsidP="00567A2A">
      <w:pPr>
        <w:jc w:val="center"/>
        <w:rPr>
          <w:b/>
          <w:bCs/>
        </w:rPr>
      </w:pPr>
    </w:p>
    <w:p w14:paraId="6A83D98A" w14:textId="77777777" w:rsidR="00C11E72" w:rsidRDefault="00567A2A" w:rsidP="00567A2A">
      <w:pPr>
        <w:jc w:val="center"/>
        <w:rPr>
          <w:b/>
          <w:bCs/>
        </w:rPr>
      </w:pPr>
      <w:r>
        <w:rPr>
          <w:b/>
          <w:bCs/>
        </w:rPr>
        <w:t xml:space="preserve">NOTICE OF A MEETING OF </w:t>
      </w:r>
      <w:r w:rsidR="00C11E72">
        <w:rPr>
          <w:b/>
          <w:bCs/>
        </w:rPr>
        <w:t>THE SOUTHBOURNE PARISH COUNCIL</w:t>
      </w:r>
    </w:p>
    <w:p w14:paraId="2577B061" w14:textId="32DE8986" w:rsidR="00C11E72" w:rsidRDefault="00297DC7" w:rsidP="00567A2A">
      <w:pPr>
        <w:jc w:val="center"/>
        <w:rPr>
          <w:b/>
          <w:bCs/>
        </w:rPr>
      </w:pPr>
      <w:r>
        <w:rPr>
          <w:b/>
          <w:bCs/>
        </w:rPr>
        <w:t>PLANNING</w:t>
      </w:r>
      <w:r w:rsidR="00C11E72">
        <w:rPr>
          <w:b/>
          <w:bCs/>
        </w:rPr>
        <w:t xml:space="preserve"> COMMITTEE</w:t>
      </w:r>
    </w:p>
    <w:p w14:paraId="2A4C2F1D" w14:textId="55801EBC" w:rsidR="00567A2A" w:rsidRDefault="00AE3413" w:rsidP="00567A2A">
      <w:pPr>
        <w:jc w:val="center"/>
        <w:rPr>
          <w:b/>
          <w:bCs/>
        </w:rPr>
      </w:pPr>
      <w:r>
        <w:rPr>
          <w:b/>
          <w:bCs/>
          <w:vertAlign w:val="superscript"/>
        </w:rPr>
        <w:t>27</w:t>
      </w:r>
      <w:r w:rsidR="00CC5ED6" w:rsidRPr="003A4426">
        <w:rPr>
          <w:b/>
          <w:bCs/>
          <w:vertAlign w:val="superscript"/>
        </w:rPr>
        <w:t>th</w:t>
      </w:r>
      <w:r w:rsidR="003A4426">
        <w:rPr>
          <w:b/>
          <w:bCs/>
          <w:vertAlign w:val="superscript"/>
        </w:rPr>
        <w:t xml:space="preserve"> </w:t>
      </w:r>
      <w:r w:rsidR="003A4426">
        <w:rPr>
          <w:b/>
          <w:bCs/>
        </w:rPr>
        <w:t xml:space="preserve">January </w:t>
      </w:r>
      <w:r w:rsidR="00C11E72">
        <w:rPr>
          <w:b/>
          <w:bCs/>
        </w:rPr>
        <w:t>202</w:t>
      </w:r>
      <w:r w:rsidR="003A4426">
        <w:rPr>
          <w:b/>
          <w:bCs/>
        </w:rPr>
        <w:t>2</w:t>
      </w:r>
    </w:p>
    <w:p w14:paraId="2FF840E8" w14:textId="77777777" w:rsidR="00567A2A" w:rsidRDefault="00567A2A" w:rsidP="00567A2A">
      <w:pPr>
        <w:jc w:val="center"/>
        <w:rPr>
          <w:rFonts w:asciiTheme="minorHAnsi" w:hAnsiTheme="minorHAnsi"/>
          <w:b/>
          <w:bCs/>
          <w:szCs w:val="22"/>
        </w:rPr>
      </w:pPr>
    </w:p>
    <w:p w14:paraId="47B830C5" w14:textId="1C8B94FE" w:rsidR="00567A2A" w:rsidRPr="00742055" w:rsidRDefault="00567A2A" w:rsidP="00ED14DC">
      <w:pPr>
        <w:jc w:val="both"/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 xml:space="preserve">Councillors are respectfully summoned to attend a meeting of </w:t>
      </w:r>
      <w:r w:rsidR="008715F7">
        <w:rPr>
          <w:rFonts w:cstheme="minorHAnsi"/>
          <w:szCs w:val="22"/>
        </w:rPr>
        <w:t xml:space="preserve">the </w:t>
      </w:r>
      <w:r w:rsidRPr="00742055">
        <w:rPr>
          <w:rFonts w:cstheme="minorHAnsi"/>
          <w:szCs w:val="22"/>
        </w:rPr>
        <w:t>Southbourne Parish Council</w:t>
      </w:r>
      <w:r w:rsidR="008715F7">
        <w:rPr>
          <w:rFonts w:cstheme="minorHAnsi"/>
          <w:szCs w:val="22"/>
        </w:rPr>
        <w:t xml:space="preserve"> Planning Committee</w:t>
      </w:r>
      <w:r w:rsidRPr="00742055">
        <w:rPr>
          <w:rFonts w:cstheme="minorHAnsi"/>
          <w:szCs w:val="22"/>
        </w:rPr>
        <w:t xml:space="preserve"> on </w:t>
      </w:r>
      <w:r w:rsidR="00297DC7" w:rsidRPr="00742055">
        <w:rPr>
          <w:rFonts w:cstheme="minorHAnsi"/>
          <w:b/>
          <w:bCs/>
          <w:szCs w:val="22"/>
        </w:rPr>
        <w:t xml:space="preserve">Thursday </w:t>
      </w:r>
      <w:r w:rsidR="002A555B">
        <w:rPr>
          <w:rFonts w:cstheme="minorHAnsi"/>
          <w:b/>
          <w:bCs/>
          <w:szCs w:val="22"/>
        </w:rPr>
        <w:t>27</w:t>
      </w:r>
      <w:r w:rsidR="003A4426">
        <w:rPr>
          <w:rFonts w:cstheme="minorHAnsi"/>
          <w:b/>
          <w:bCs/>
          <w:szCs w:val="22"/>
        </w:rPr>
        <w:t>th</w:t>
      </w:r>
      <w:r w:rsidR="00297DC7" w:rsidRPr="00742055">
        <w:rPr>
          <w:rFonts w:cstheme="minorHAnsi"/>
          <w:b/>
          <w:bCs/>
          <w:szCs w:val="22"/>
        </w:rPr>
        <w:t xml:space="preserve"> </w:t>
      </w:r>
      <w:r w:rsidR="003A4426">
        <w:rPr>
          <w:rFonts w:cstheme="minorHAnsi"/>
          <w:b/>
          <w:bCs/>
          <w:szCs w:val="22"/>
        </w:rPr>
        <w:t>January</w:t>
      </w:r>
      <w:r w:rsidR="00297DC7" w:rsidRPr="00742055">
        <w:rPr>
          <w:rFonts w:cstheme="minorHAnsi"/>
          <w:b/>
          <w:bCs/>
          <w:szCs w:val="22"/>
        </w:rPr>
        <w:t xml:space="preserve"> 202</w:t>
      </w:r>
      <w:r w:rsidR="003A4426">
        <w:rPr>
          <w:rFonts w:cstheme="minorHAnsi"/>
          <w:b/>
          <w:bCs/>
          <w:szCs w:val="22"/>
        </w:rPr>
        <w:t>2</w:t>
      </w:r>
      <w:r w:rsidR="00297DC7" w:rsidRPr="00742055">
        <w:rPr>
          <w:rFonts w:cstheme="minorHAnsi"/>
          <w:b/>
          <w:bCs/>
          <w:szCs w:val="22"/>
        </w:rPr>
        <w:t xml:space="preserve"> </w:t>
      </w:r>
      <w:r w:rsidRPr="00742055">
        <w:rPr>
          <w:rFonts w:cstheme="minorHAnsi"/>
          <w:szCs w:val="22"/>
        </w:rPr>
        <w:t>at</w:t>
      </w:r>
      <w:r w:rsidR="004B350C" w:rsidRPr="00742055">
        <w:rPr>
          <w:rFonts w:cstheme="minorHAnsi"/>
          <w:szCs w:val="22"/>
        </w:rPr>
        <w:t xml:space="preserve"> </w:t>
      </w:r>
      <w:r w:rsidR="004B350C" w:rsidRPr="00742055">
        <w:rPr>
          <w:rFonts w:cstheme="minorHAnsi"/>
          <w:b/>
          <w:bCs/>
          <w:szCs w:val="22"/>
        </w:rPr>
        <w:t>18:30</w:t>
      </w:r>
      <w:r w:rsidR="004B350C" w:rsidRPr="00742055">
        <w:rPr>
          <w:rFonts w:cstheme="minorHAnsi"/>
          <w:szCs w:val="22"/>
        </w:rPr>
        <w:t xml:space="preserve"> </w:t>
      </w:r>
      <w:r w:rsidR="004B350C" w:rsidRPr="00742055">
        <w:rPr>
          <w:rFonts w:cstheme="minorHAnsi"/>
          <w:b/>
          <w:bCs/>
          <w:szCs w:val="22"/>
        </w:rPr>
        <w:t>pm</w:t>
      </w:r>
      <w:r w:rsidR="004D03FA" w:rsidRPr="00742055">
        <w:rPr>
          <w:rFonts w:cstheme="minorHAnsi"/>
          <w:szCs w:val="22"/>
        </w:rPr>
        <w:t xml:space="preserve"> </w:t>
      </w:r>
      <w:r w:rsidRPr="00742055">
        <w:rPr>
          <w:rFonts w:cstheme="minorHAnsi"/>
          <w:szCs w:val="22"/>
        </w:rPr>
        <w:t xml:space="preserve">at </w:t>
      </w:r>
      <w:r w:rsidR="004D03FA" w:rsidRPr="00742055">
        <w:rPr>
          <w:rFonts w:cstheme="minorHAnsi"/>
          <w:szCs w:val="22"/>
        </w:rPr>
        <w:t>St Johns Church Hall, Main Road, Southbourne PO10 8JE</w:t>
      </w:r>
      <w:r w:rsidRPr="00742055">
        <w:rPr>
          <w:rFonts w:cstheme="minorHAnsi"/>
          <w:szCs w:val="22"/>
        </w:rPr>
        <w:t xml:space="preserve"> for the transaction of the business on the </w:t>
      </w:r>
      <w:proofErr w:type="gramStart"/>
      <w:r w:rsidRPr="00742055">
        <w:rPr>
          <w:rFonts w:cstheme="minorHAnsi"/>
          <w:szCs w:val="22"/>
        </w:rPr>
        <w:t>Agenda</w:t>
      </w:r>
      <w:proofErr w:type="gramEnd"/>
      <w:r w:rsidRPr="00742055">
        <w:rPr>
          <w:rFonts w:cstheme="minorHAnsi"/>
          <w:szCs w:val="22"/>
        </w:rPr>
        <w:t xml:space="preserve"> below. </w:t>
      </w:r>
    </w:p>
    <w:p w14:paraId="3E13006A" w14:textId="77777777" w:rsidR="004D03FA" w:rsidRPr="00742055" w:rsidRDefault="004D03FA" w:rsidP="00567A2A">
      <w:pPr>
        <w:rPr>
          <w:rFonts w:cstheme="minorHAnsi"/>
          <w:szCs w:val="22"/>
        </w:rPr>
      </w:pPr>
    </w:p>
    <w:p w14:paraId="0033C91E" w14:textId="09E74766" w:rsidR="00567A2A" w:rsidRDefault="00567A2A" w:rsidP="00567A2A">
      <w:pPr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>Members of the Press and public are welcome to attend.</w:t>
      </w:r>
    </w:p>
    <w:p w14:paraId="08AABB8C" w14:textId="18E992C6" w:rsidR="00742055" w:rsidRDefault="00742055" w:rsidP="00567A2A">
      <w:pPr>
        <w:rPr>
          <w:rFonts w:cstheme="minorHAnsi"/>
          <w:szCs w:val="22"/>
        </w:rPr>
      </w:pPr>
    </w:p>
    <w:p w14:paraId="32CB40D1" w14:textId="77777777" w:rsidR="00742055" w:rsidRPr="00742055" w:rsidRDefault="00742055" w:rsidP="00742055">
      <w:pPr>
        <w:jc w:val="both"/>
        <w:rPr>
          <w:rFonts w:cstheme="minorHAnsi"/>
          <w:i/>
          <w:iCs/>
          <w:szCs w:val="22"/>
        </w:rPr>
      </w:pPr>
      <w:r w:rsidRPr="00742055">
        <w:rPr>
          <w:rFonts w:cstheme="minorHAnsi"/>
          <w:i/>
          <w:iCs/>
          <w:szCs w:val="22"/>
        </w:rPr>
        <w:t xml:space="preserve">Following the Governments updated regulations regarding the Coronavirus anyone attending this Meeting will be required to wear a facemask unless clinically vulnerably exempt. </w:t>
      </w:r>
    </w:p>
    <w:p w14:paraId="53B07026" w14:textId="77777777" w:rsidR="00742055" w:rsidRPr="00742055" w:rsidRDefault="00742055" w:rsidP="00567A2A">
      <w:pPr>
        <w:rPr>
          <w:rFonts w:cstheme="minorHAnsi"/>
          <w:szCs w:val="22"/>
        </w:rPr>
      </w:pPr>
    </w:p>
    <w:p w14:paraId="5DB72551" w14:textId="550B187F" w:rsidR="00567A2A" w:rsidRPr="00742055" w:rsidRDefault="00F375FE" w:rsidP="00567A2A">
      <w:pPr>
        <w:pStyle w:val="NoSpacing"/>
        <w:rPr>
          <w:rFonts w:cstheme="minorHAnsi"/>
        </w:rPr>
      </w:pPr>
      <w:r w:rsidRPr="00742055">
        <w:rPr>
          <w:rFonts w:cstheme="minorHAnsi"/>
          <w:noProof/>
        </w:rPr>
        <w:drawing>
          <wp:inline distT="0" distB="0" distL="0" distR="0" wp14:anchorId="25B79602" wp14:editId="0F02845A">
            <wp:extent cx="831893" cy="13970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1893" cy="13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F6EB7" w14:textId="77777777" w:rsidR="00567A2A" w:rsidRPr="00742055" w:rsidRDefault="00567A2A" w:rsidP="00567A2A">
      <w:pPr>
        <w:pStyle w:val="NoSpacing"/>
        <w:rPr>
          <w:rFonts w:cstheme="minorHAnsi"/>
        </w:rPr>
      </w:pPr>
    </w:p>
    <w:p w14:paraId="0EE745FD" w14:textId="77777777" w:rsidR="00567A2A" w:rsidRPr="00742055" w:rsidRDefault="00567A2A" w:rsidP="00567A2A">
      <w:pPr>
        <w:pStyle w:val="NoSpacing"/>
        <w:rPr>
          <w:rFonts w:ascii="Arial" w:hAnsi="Arial" w:cs="Arial"/>
        </w:rPr>
      </w:pPr>
      <w:r w:rsidRPr="00742055">
        <w:rPr>
          <w:rFonts w:ascii="Arial" w:hAnsi="Arial" w:cs="Arial"/>
        </w:rPr>
        <w:t>Sheila Hodgson</w:t>
      </w:r>
    </w:p>
    <w:p w14:paraId="5974B6C7" w14:textId="7CAAB403" w:rsidR="00567A2A" w:rsidRPr="00742055" w:rsidRDefault="00567A2A" w:rsidP="00567A2A">
      <w:pPr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 xml:space="preserve">Clerk to the Council </w:t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  <w:t>Date</w:t>
      </w:r>
      <w:r w:rsidR="005265D0" w:rsidRPr="00742055">
        <w:rPr>
          <w:rFonts w:cstheme="minorHAnsi"/>
          <w:szCs w:val="22"/>
        </w:rPr>
        <w:t xml:space="preserve"> .</w:t>
      </w:r>
      <w:r w:rsidR="000A4E29">
        <w:rPr>
          <w:rFonts w:cstheme="minorHAnsi"/>
          <w:szCs w:val="22"/>
        </w:rPr>
        <w:t>01</w:t>
      </w:r>
      <w:r w:rsidR="005265D0" w:rsidRPr="00742055">
        <w:rPr>
          <w:rFonts w:cstheme="minorHAnsi"/>
          <w:szCs w:val="22"/>
        </w:rPr>
        <w:t>.202</w:t>
      </w:r>
      <w:r w:rsidR="000A4E29">
        <w:rPr>
          <w:rFonts w:cstheme="minorHAnsi"/>
          <w:szCs w:val="22"/>
        </w:rPr>
        <w:t>2</w:t>
      </w:r>
    </w:p>
    <w:p w14:paraId="6D94CF26" w14:textId="7D818941" w:rsidR="00567A2A" w:rsidRPr="00742055" w:rsidRDefault="00567A2A" w:rsidP="00567A2A">
      <w:pPr>
        <w:jc w:val="center"/>
        <w:rPr>
          <w:rFonts w:cstheme="minorHAnsi"/>
          <w:b/>
          <w:bCs/>
          <w:szCs w:val="22"/>
        </w:rPr>
      </w:pPr>
      <w:r w:rsidRPr="00742055">
        <w:rPr>
          <w:rFonts w:cstheme="minorHAnsi"/>
          <w:b/>
          <w:bCs/>
          <w:szCs w:val="22"/>
        </w:rPr>
        <w:t>AGENDA</w:t>
      </w:r>
    </w:p>
    <w:p w14:paraId="6D7B7972" w14:textId="77777777" w:rsidR="00567A2A" w:rsidRPr="00D5426F" w:rsidRDefault="00567A2A" w:rsidP="00567A2A">
      <w:pPr>
        <w:jc w:val="center"/>
        <w:rPr>
          <w:rFonts w:cs="Arial"/>
          <w:b/>
          <w:bCs/>
          <w:szCs w:val="22"/>
        </w:rPr>
      </w:pPr>
    </w:p>
    <w:p w14:paraId="00DBE35D" w14:textId="03BD8F4C" w:rsidR="00567A2A" w:rsidRPr="00D5426F" w:rsidRDefault="00567A2A" w:rsidP="00567A2A">
      <w:pPr>
        <w:pStyle w:val="ListParagraph"/>
        <w:ind w:left="0"/>
        <w:rPr>
          <w:rFonts w:cs="Arial"/>
          <w:szCs w:val="22"/>
        </w:rPr>
      </w:pPr>
      <w:r w:rsidRPr="00D5426F">
        <w:rPr>
          <w:rFonts w:cs="Arial"/>
          <w:szCs w:val="22"/>
        </w:rPr>
        <w:t>1. Chairman’s welcome and introduction</w:t>
      </w:r>
      <w:r w:rsidR="004C3E92" w:rsidRPr="00D5426F">
        <w:rPr>
          <w:rFonts w:cs="Arial"/>
          <w:szCs w:val="22"/>
        </w:rPr>
        <w:t>.</w:t>
      </w:r>
    </w:p>
    <w:p w14:paraId="0EAE1252" w14:textId="77777777" w:rsidR="00567A2A" w:rsidRPr="00D5426F" w:rsidRDefault="00567A2A" w:rsidP="00567A2A">
      <w:pPr>
        <w:pStyle w:val="ListParagraph"/>
        <w:ind w:left="0"/>
        <w:rPr>
          <w:rFonts w:cs="Arial"/>
          <w:szCs w:val="22"/>
        </w:rPr>
      </w:pPr>
    </w:p>
    <w:p w14:paraId="47019BB9" w14:textId="1825F891" w:rsidR="00567A2A" w:rsidRPr="00D5426F" w:rsidRDefault="00567A2A" w:rsidP="00567A2A">
      <w:pPr>
        <w:pStyle w:val="ListParagraph"/>
        <w:ind w:left="0"/>
        <w:rPr>
          <w:rFonts w:cs="Arial"/>
          <w:szCs w:val="22"/>
        </w:rPr>
      </w:pPr>
      <w:r w:rsidRPr="00D5426F">
        <w:rPr>
          <w:rFonts w:cs="Arial"/>
          <w:szCs w:val="22"/>
        </w:rPr>
        <w:t>2. Apologies for absence</w:t>
      </w:r>
      <w:r w:rsidR="004C3E92" w:rsidRPr="00D5426F">
        <w:rPr>
          <w:rFonts w:cs="Arial"/>
          <w:szCs w:val="22"/>
        </w:rPr>
        <w:t>.</w:t>
      </w:r>
    </w:p>
    <w:p w14:paraId="11711D9B" w14:textId="6E15CD17" w:rsidR="00567A2A" w:rsidRPr="00D5426F" w:rsidRDefault="00567A2A" w:rsidP="00567A2A">
      <w:pPr>
        <w:pStyle w:val="ListParagraph"/>
        <w:ind w:left="0"/>
        <w:rPr>
          <w:rFonts w:cs="Arial"/>
          <w:szCs w:val="22"/>
        </w:rPr>
      </w:pPr>
      <w:r w:rsidRPr="00D5426F">
        <w:rPr>
          <w:rFonts w:cs="Arial"/>
          <w:b/>
          <w:bCs/>
          <w:szCs w:val="22"/>
        </w:rPr>
        <w:t xml:space="preserve">    </w:t>
      </w:r>
    </w:p>
    <w:p w14:paraId="236B1105" w14:textId="1530755F" w:rsidR="00567A2A" w:rsidRPr="00D5426F" w:rsidRDefault="00567A2A" w:rsidP="00297DC7">
      <w:pPr>
        <w:pStyle w:val="ListParagraph"/>
        <w:ind w:left="284" w:hanging="284"/>
        <w:rPr>
          <w:rFonts w:cs="Arial"/>
          <w:szCs w:val="22"/>
        </w:rPr>
      </w:pPr>
      <w:r w:rsidRPr="00D5426F">
        <w:rPr>
          <w:rFonts w:cs="Arial"/>
          <w:szCs w:val="22"/>
        </w:rPr>
        <w:t>3.</w:t>
      </w:r>
      <w:r w:rsidR="00297DC7" w:rsidRPr="00D5426F">
        <w:rPr>
          <w:rFonts w:cs="Arial"/>
          <w:szCs w:val="22"/>
        </w:rPr>
        <w:t xml:space="preserve"> </w:t>
      </w:r>
      <w:r w:rsidRPr="00D5426F">
        <w:rPr>
          <w:rFonts w:cs="Arial"/>
          <w:szCs w:val="22"/>
        </w:rPr>
        <w:t xml:space="preserve">To approve and sign the Minutes of the </w:t>
      </w:r>
      <w:r w:rsidR="00297DC7" w:rsidRPr="00D5426F">
        <w:rPr>
          <w:rFonts w:cs="Arial"/>
          <w:szCs w:val="22"/>
        </w:rPr>
        <w:t xml:space="preserve">Planning </w:t>
      </w:r>
      <w:r w:rsidR="004D03FA" w:rsidRPr="00D5426F">
        <w:rPr>
          <w:rFonts w:cs="Arial"/>
          <w:szCs w:val="22"/>
        </w:rPr>
        <w:t>Committee Meetings</w:t>
      </w:r>
      <w:r w:rsidR="00297DC7" w:rsidRPr="00D5426F">
        <w:rPr>
          <w:rFonts w:cs="Arial"/>
          <w:szCs w:val="22"/>
        </w:rPr>
        <w:t xml:space="preserve"> </w:t>
      </w:r>
      <w:r w:rsidRPr="00D5426F">
        <w:rPr>
          <w:rFonts w:cs="Arial"/>
          <w:szCs w:val="22"/>
        </w:rPr>
        <w:t xml:space="preserve">held on </w:t>
      </w:r>
      <w:r w:rsidR="000A4E29" w:rsidRPr="00D5426F">
        <w:rPr>
          <w:rFonts w:cs="Arial"/>
          <w:szCs w:val="22"/>
        </w:rPr>
        <w:t>6</w:t>
      </w:r>
      <w:r w:rsidR="003A4426" w:rsidRPr="00D5426F">
        <w:rPr>
          <w:rFonts w:cs="Arial"/>
          <w:szCs w:val="22"/>
        </w:rPr>
        <w:t>th</w:t>
      </w:r>
      <w:r w:rsidR="00297DC7" w:rsidRPr="00D5426F">
        <w:rPr>
          <w:rFonts w:cs="Arial"/>
          <w:szCs w:val="22"/>
        </w:rPr>
        <w:t xml:space="preserve"> </w:t>
      </w:r>
      <w:r w:rsidR="000A4E29" w:rsidRPr="00D5426F">
        <w:rPr>
          <w:rFonts w:cs="Arial"/>
          <w:szCs w:val="22"/>
        </w:rPr>
        <w:t>January</w:t>
      </w:r>
      <w:r w:rsidR="00297DC7" w:rsidRPr="00D5426F">
        <w:rPr>
          <w:rFonts w:cs="Arial"/>
          <w:szCs w:val="22"/>
        </w:rPr>
        <w:t xml:space="preserve"> 202</w:t>
      </w:r>
      <w:r w:rsidR="000A4E29" w:rsidRPr="00D5426F">
        <w:rPr>
          <w:rFonts w:cs="Arial"/>
          <w:szCs w:val="22"/>
        </w:rPr>
        <w:t>2</w:t>
      </w:r>
      <w:r w:rsidR="004C3E92" w:rsidRPr="00D5426F">
        <w:rPr>
          <w:rFonts w:cs="Arial"/>
          <w:szCs w:val="22"/>
        </w:rPr>
        <w:t>.</w:t>
      </w:r>
    </w:p>
    <w:p w14:paraId="5D78C3A8" w14:textId="77777777" w:rsidR="00567A2A" w:rsidRPr="00D5426F" w:rsidRDefault="00567A2A" w:rsidP="00567A2A">
      <w:pPr>
        <w:pStyle w:val="ListParagraph"/>
        <w:ind w:left="0"/>
        <w:rPr>
          <w:rFonts w:cs="Arial"/>
          <w:szCs w:val="22"/>
        </w:rPr>
      </w:pPr>
    </w:p>
    <w:p w14:paraId="7CF6F1DF" w14:textId="77777777" w:rsidR="00567A2A" w:rsidRPr="00D5426F" w:rsidRDefault="00567A2A" w:rsidP="00567A2A">
      <w:pPr>
        <w:pStyle w:val="ListParagraph"/>
        <w:ind w:left="0"/>
        <w:rPr>
          <w:rFonts w:cs="Arial"/>
          <w:szCs w:val="22"/>
        </w:rPr>
      </w:pPr>
      <w:r w:rsidRPr="00D5426F">
        <w:rPr>
          <w:rFonts w:cs="Arial"/>
          <w:szCs w:val="22"/>
        </w:rPr>
        <w:t xml:space="preserve">4. Declarations of Interest. </w:t>
      </w:r>
    </w:p>
    <w:p w14:paraId="5E1A7DA2" w14:textId="77777777" w:rsidR="00297DC7" w:rsidRPr="00D5426F" w:rsidRDefault="00567A2A" w:rsidP="00567A2A">
      <w:pPr>
        <w:pStyle w:val="ListParagraph"/>
        <w:ind w:left="0"/>
        <w:rPr>
          <w:rFonts w:cs="Arial"/>
          <w:i/>
          <w:iCs/>
          <w:szCs w:val="22"/>
        </w:rPr>
      </w:pPr>
      <w:r w:rsidRPr="00D5426F">
        <w:rPr>
          <w:rFonts w:cs="Arial"/>
          <w:szCs w:val="22"/>
        </w:rPr>
        <w:t xml:space="preserve">    </w:t>
      </w:r>
      <w:r w:rsidRPr="00D5426F">
        <w:rPr>
          <w:rFonts w:cs="Arial"/>
          <w:i/>
          <w:iCs/>
          <w:szCs w:val="22"/>
        </w:rPr>
        <w:t>Any changes in interests should be reported to the Clerk as soon as possible</w:t>
      </w:r>
    </w:p>
    <w:p w14:paraId="2E25C0B9" w14:textId="77777777" w:rsidR="00297DC7" w:rsidRPr="00D5426F" w:rsidRDefault="00297DC7" w:rsidP="00567A2A">
      <w:pPr>
        <w:pStyle w:val="ListParagraph"/>
        <w:ind w:left="0"/>
        <w:rPr>
          <w:rFonts w:cs="Arial"/>
          <w:i/>
          <w:iCs/>
          <w:szCs w:val="22"/>
        </w:rPr>
      </w:pPr>
    </w:p>
    <w:p w14:paraId="3832832F" w14:textId="77777777" w:rsidR="00ED14DC" w:rsidRPr="00D5426F" w:rsidRDefault="00297DC7" w:rsidP="00567A2A">
      <w:pPr>
        <w:pStyle w:val="ListParagraph"/>
        <w:ind w:left="0"/>
        <w:rPr>
          <w:rFonts w:cs="Arial"/>
          <w:i/>
          <w:iCs/>
          <w:szCs w:val="22"/>
        </w:rPr>
      </w:pPr>
      <w:r w:rsidRPr="00D5426F">
        <w:rPr>
          <w:rFonts w:cs="Arial"/>
          <w:szCs w:val="22"/>
        </w:rPr>
        <w:t xml:space="preserve">5. </w:t>
      </w:r>
      <w:r w:rsidR="00ED14DC" w:rsidRPr="00D5426F">
        <w:rPr>
          <w:rFonts w:cs="Arial"/>
          <w:szCs w:val="22"/>
        </w:rPr>
        <w:t>Adjournment for Public Open Forum</w:t>
      </w:r>
      <w:r w:rsidR="00567A2A" w:rsidRPr="00D5426F">
        <w:rPr>
          <w:rFonts w:cs="Arial"/>
          <w:i/>
          <w:iCs/>
          <w:szCs w:val="22"/>
        </w:rPr>
        <w:t>.</w:t>
      </w:r>
    </w:p>
    <w:p w14:paraId="0A150F0A" w14:textId="77777777" w:rsidR="00ED14DC" w:rsidRPr="00D5426F" w:rsidRDefault="00ED14DC" w:rsidP="00567A2A">
      <w:pPr>
        <w:pStyle w:val="ListParagraph"/>
        <w:ind w:left="0"/>
        <w:rPr>
          <w:rFonts w:cs="Arial"/>
          <w:i/>
          <w:iCs/>
          <w:szCs w:val="22"/>
        </w:rPr>
      </w:pPr>
    </w:p>
    <w:p w14:paraId="62D3D388" w14:textId="5074437A" w:rsidR="005265D0" w:rsidRPr="00D5426F" w:rsidRDefault="00ED14DC" w:rsidP="00610724">
      <w:pPr>
        <w:pStyle w:val="ListParagraph"/>
        <w:ind w:left="0"/>
        <w:rPr>
          <w:rFonts w:cs="Arial"/>
          <w:szCs w:val="22"/>
        </w:rPr>
      </w:pPr>
      <w:r w:rsidRPr="00D5426F">
        <w:rPr>
          <w:rFonts w:cs="Arial"/>
          <w:szCs w:val="22"/>
        </w:rPr>
        <w:t>6. Consideration of Planning applications</w:t>
      </w:r>
      <w:r w:rsidR="004C3E92" w:rsidRPr="00D5426F">
        <w:rPr>
          <w:rFonts w:cs="Arial"/>
          <w:szCs w:val="22"/>
        </w:rPr>
        <w:t>.</w:t>
      </w:r>
    </w:p>
    <w:p w14:paraId="174D8753" w14:textId="77777777" w:rsidR="0039110C" w:rsidRPr="00D5426F" w:rsidRDefault="0039110C" w:rsidP="00610724">
      <w:pPr>
        <w:pStyle w:val="ListParagraph"/>
        <w:ind w:left="0"/>
        <w:rPr>
          <w:rFonts w:cs="Arial"/>
          <w:szCs w:val="22"/>
        </w:rPr>
      </w:pPr>
    </w:p>
    <w:p w14:paraId="3B508B28" w14:textId="77777777" w:rsidR="00AB0B3E" w:rsidRPr="00D5426F" w:rsidRDefault="006D4A0B" w:rsidP="00AB0B3E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D5426F">
        <w:rPr>
          <w:rFonts w:cs="Arial"/>
          <w:szCs w:val="22"/>
        </w:rPr>
        <w:t>SB/21/03386/DOM</w:t>
      </w:r>
    </w:p>
    <w:p w14:paraId="5F5B50BF" w14:textId="0F369075" w:rsidR="00656267" w:rsidRPr="00D5426F" w:rsidRDefault="008A6260" w:rsidP="00AB0B3E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D5426F">
        <w:rPr>
          <w:rFonts w:cs="Arial"/>
          <w:szCs w:val="22"/>
        </w:rPr>
        <w:t>SB/21/03500/DOM</w:t>
      </w:r>
    </w:p>
    <w:p w14:paraId="79A93726" w14:textId="1F2E076F" w:rsidR="00AB0B3E" w:rsidRPr="00D5426F" w:rsidRDefault="00AB0B3E" w:rsidP="00AB0B3E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D5426F">
        <w:rPr>
          <w:rFonts w:cs="Arial"/>
          <w:szCs w:val="22"/>
        </w:rPr>
        <w:t>SB/21/03629/LBC</w:t>
      </w:r>
    </w:p>
    <w:p w14:paraId="7F7501FE" w14:textId="44E4F00E" w:rsidR="00AB0B3E" w:rsidRPr="00D5426F" w:rsidRDefault="003523F2" w:rsidP="00AB0B3E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D5426F">
        <w:rPr>
          <w:rFonts w:cs="Arial"/>
          <w:szCs w:val="22"/>
        </w:rPr>
        <w:t>SB/21/03650/PNO</w:t>
      </w:r>
    </w:p>
    <w:p w14:paraId="25C08F89" w14:textId="77777777" w:rsidR="008A6260" w:rsidRPr="00D5426F" w:rsidRDefault="008A6260" w:rsidP="00656267">
      <w:pPr>
        <w:pStyle w:val="ListParagraph"/>
        <w:rPr>
          <w:rFonts w:cs="Arial"/>
          <w:szCs w:val="22"/>
        </w:rPr>
      </w:pPr>
    </w:p>
    <w:p w14:paraId="7BEA544D" w14:textId="77777777" w:rsidR="00656267" w:rsidRPr="00D5426F" w:rsidRDefault="00656267" w:rsidP="00567A2A">
      <w:pPr>
        <w:pStyle w:val="ListParagraph"/>
        <w:ind w:left="0"/>
        <w:rPr>
          <w:rFonts w:cs="Arial"/>
          <w:szCs w:val="22"/>
        </w:rPr>
      </w:pPr>
    </w:p>
    <w:p w14:paraId="2A89F816" w14:textId="4E1AD97E" w:rsidR="00ED14DC" w:rsidRPr="00D5426F" w:rsidRDefault="008A6260" w:rsidP="00567A2A">
      <w:pPr>
        <w:pStyle w:val="ListParagraph"/>
        <w:ind w:left="0"/>
        <w:rPr>
          <w:rFonts w:cs="Arial"/>
          <w:szCs w:val="22"/>
        </w:rPr>
      </w:pPr>
      <w:r w:rsidRPr="00D5426F">
        <w:rPr>
          <w:rFonts w:cs="Arial"/>
          <w:szCs w:val="22"/>
        </w:rPr>
        <w:t>7</w:t>
      </w:r>
      <w:r w:rsidR="00656267" w:rsidRPr="00D5426F">
        <w:rPr>
          <w:rFonts w:cs="Arial"/>
          <w:szCs w:val="22"/>
        </w:rPr>
        <w:t xml:space="preserve">. </w:t>
      </w:r>
      <w:r w:rsidR="00ED14DC" w:rsidRPr="00D5426F">
        <w:rPr>
          <w:rFonts w:cs="Arial"/>
          <w:szCs w:val="22"/>
        </w:rPr>
        <w:t>Planning Appeals</w:t>
      </w:r>
      <w:r w:rsidR="004C3E92" w:rsidRPr="00D5426F">
        <w:rPr>
          <w:rFonts w:cs="Arial"/>
          <w:szCs w:val="22"/>
        </w:rPr>
        <w:t>.</w:t>
      </w:r>
    </w:p>
    <w:p w14:paraId="6B6251EF" w14:textId="77777777" w:rsidR="0039110C" w:rsidRPr="00D5426F" w:rsidRDefault="0039110C" w:rsidP="00567A2A">
      <w:pPr>
        <w:pStyle w:val="ListParagraph"/>
        <w:ind w:left="0"/>
        <w:rPr>
          <w:rFonts w:cs="Arial"/>
          <w:szCs w:val="22"/>
        </w:rPr>
      </w:pPr>
    </w:p>
    <w:p w14:paraId="5973D957" w14:textId="77777777" w:rsidR="00D0140C" w:rsidRPr="00D0140C" w:rsidRDefault="00153F2B" w:rsidP="0039110C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D5426F">
        <w:rPr>
          <w:rFonts w:cs="Arial"/>
          <w:szCs w:val="22"/>
          <w:lang w:val="en-US"/>
        </w:rPr>
        <w:t>To NOTE the update on</w:t>
      </w:r>
      <w:r w:rsidR="00D0140C">
        <w:rPr>
          <w:rFonts w:cs="Arial"/>
          <w:szCs w:val="22"/>
          <w:lang w:val="en-US"/>
        </w:rPr>
        <w:t>:</w:t>
      </w:r>
    </w:p>
    <w:p w14:paraId="4F1DA7B9" w14:textId="77777777" w:rsidR="00D0140C" w:rsidRDefault="00D0140C" w:rsidP="00D0140C">
      <w:pPr>
        <w:pStyle w:val="ListParagraph"/>
        <w:rPr>
          <w:rFonts w:cs="Arial"/>
          <w:szCs w:val="22"/>
          <w:lang w:val="en-US"/>
        </w:rPr>
      </w:pPr>
    </w:p>
    <w:p w14:paraId="1D025443" w14:textId="78F0F616" w:rsidR="008401DB" w:rsidRPr="00D5426F" w:rsidRDefault="0039110C" w:rsidP="00D0140C">
      <w:pPr>
        <w:pStyle w:val="ListParagraph"/>
        <w:rPr>
          <w:rFonts w:cs="Arial"/>
          <w:szCs w:val="22"/>
        </w:rPr>
      </w:pPr>
      <w:r w:rsidRPr="00D5426F">
        <w:rPr>
          <w:rFonts w:cs="Arial"/>
          <w:szCs w:val="22"/>
          <w:lang w:val="en-US"/>
        </w:rPr>
        <w:t>Appeal Notification - Four Acres Nursery - 20/02987/OUT - APP/L3815/W/21/3285137</w:t>
      </w:r>
    </w:p>
    <w:p w14:paraId="4DBC0574" w14:textId="77777777" w:rsidR="0039110C" w:rsidRPr="00D5426F" w:rsidRDefault="0039110C" w:rsidP="00567A2A">
      <w:pPr>
        <w:pStyle w:val="ListParagraph"/>
        <w:ind w:left="0"/>
        <w:rPr>
          <w:rFonts w:cs="Arial"/>
          <w:szCs w:val="22"/>
        </w:rPr>
      </w:pPr>
    </w:p>
    <w:p w14:paraId="1CD074A9" w14:textId="40733966" w:rsidR="00806423" w:rsidRDefault="008A6260" w:rsidP="00567A2A">
      <w:pPr>
        <w:pStyle w:val="ListParagraph"/>
        <w:ind w:left="0"/>
        <w:rPr>
          <w:rFonts w:cs="Arial"/>
          <w:szCs w:val="22"/>
        </w:rPr>
      </w:pPr>
      <w:r w:rsidRPr="00D5426F">
        <w:rPr>
          <w:rFonts w:cs="Arial"/>
          <w:szCs w:val="22"/>
        </w:rPr>
        <w:t>8</w:t>
      </w:r>
      <w:r w:rsidR="008401DB" w:rsidRPr="00D5426F">
        <w:rPr>
          <w:rFonts w:cs="Arial"/>
          <w:szCs w:val="22"/>
        </w:rPr>
        <w:t xml:space="preserve">. </w:t>
      </w:r>
      <w:r w:rsidR="00806423" w:rsidRPr="00D5426F">
        <w:rPr>
          <w:rFonts w:cs="Arial"/>
          <w:szCs w:val="22"/>
        </w:rPr>
        <w:t>Street Naming Consultation</w:t>
      </w:r>
    </w:p>
    <w:p w14:paraId="6308C780" w14:textId="77777777" w:rsidR="00227CDD" w:rsidRPr="00D5426F" w:rsidRDefault="00227CDD" w:rsidP="00567A2A">
      <w:pPr>
        <w:pStyle w:val="ListParagraph"/>
        <w:ind w:left="0"/>
        <w:rPr>
          <w:rFonts w:cs="Arial"/>
          <w:szCs w:val="22"/>
        </w:rPr>
      </w:pPr>
    </w:p>
    <w:p w14:paraId="31FA5A88" w14:textId="4A342550" w:rsidR="00865E70" w:rsidRPr="00D5426F" w:rsidRDefault="00865E70" w:rsidP="00865E70">
      <w:pPr>
        <w:pStyle w:val="ListParagraph"/>
        <w:numPr>
          <w:ilvl w:val="0"/>
          <w:numId w:val="12"/>
        </w:numPr>
        <w:rPr>
          <w:rFonts w:cs="Arial"/>
          <w:szCs w:val="22"/>
        </w:rPr>
      </w:pPr>
      <w:r w:rsidRPr="00D5426F">
        <w:rPr>
          <w:rFonts w:cs="Arial"/>
          <w:szCs w:val="22"/>
        </w:rPr>
        <w:t xml:space="preserve">To </w:t>
      </w:r>
      <w:r w:rsidR="00227CDD" w:rsidRPr="00D5426F">
        <w:rPr>
          <w:rFonts w:cs="Arial"/>
          <w:szCs w:val="22"/>
        </w:rPr>
        <w:t xml:space="preserve">NOTE </w:t>
      </w:r>
      <w:r w:rsidRPr="00D5426F">
        <w:rPr>
          <w:rFonts w:cs="Arial"/>
          <w:szCs w:val="22"/>
        </w:rPr>
        <w:t xml:space="preserve">the update from CDC and to </w:t>
      </w:r>
      <w:r w:rsidR="00A25485" w:rsidRPr="00D5426F">
        <w:rPr>
          <w:rFonts w:cs="Arial"/>
          <w:szCs w:val="22"/>
        </w:rPr>
        <w:t>CONSIDER</w:t>
      </w:r>
      <w:r w:rsidR="00A25485">
        <w:rPr>
          <w:rFonts w:cs="Arial"/>
          <w:szCs w:val="22"/>
        </w:rPr>
        <w:t xml:space="preserve"> APPROVAL of</w:t>
      </w:r>
      <w:r w:rsidRPr="00D5426F">
        <w:rPr>
          <w:rFonts w:cs="Arial"/>
          <w:szCs w:val="22"/>
        </w:rPr>
        <w:t xml:space="preserve"> the suggestion from CDC:</w:t>
      </w:r>
    </w:p>
    <w:p w14:paraId="7F8CED41" w14:textId="77777777" w:rsidR="00865E70" w:rsidRPr="00D5426F" w:rsidRDefault="00865E70" w:rsidP="00567A2A">
      <w:pPr>
        <w:pStyle w:val="ListParagraph"/>
        <w:ind w:left="0"/>
        <w:rPr>
          <w:rFonts w:cs="Arial"/>
          <w:szCs w:val="22"/>
        </w:rPr>
      </w:pPr>
    </w:p>
    <w:p w14:paraId="4379E3DE" w14:textId="77777777" w:rsidR="00952641" w:rsidRPr="00D5426F" w:rsidRDefault="00806423" w:rsidP="00865E70">
      <w:pPr>
        <w:ind w:left="720"/>
        <w:outlineLvl w:val="0"/>
        <w:rPr>
          <w:rFonts w:cs="Arial"/>
          <w:szCs w:val="22"/>
          <w:lang w:val="en-US"/>
        </w:rPr>
      </w:pPr>
      <w:r w:rsidRPr="00D5426F">
        <w:rPr>
          <w:rFonts w:cs="Arial"/>
          <w:szCs w:val="22"/>
        </w:rPr>
        <w:t xml:space="preserve">Ref: </w:t>
      </w:r>
      <w:r w:rsidR="00952641" w:rsidRPr="00D5426F">
        <w:rPr>
          <w:rFonts w:cs="Arial"/>
          <w:szCs w:val="22"/>
          <w:lang w:val="en-US"/>
        </w:rPr>
        <w:t>Development by Oriel Housing Ltd - 16no. dwellings at land east of Breach Avenue, Southbourne - Phase 2</w:t>
      </w:r>
    </w:p>
    <w:p w14:paraId="062CD2EE" w14:textId="77777777" w:rsidR="00952641" w:rsidRPr="00D5426F" w:rsidRDefault="00952641" w:rsidP="00567A2A">
      <w:pPr>
        <w:pStyle w:val="ListParagraph"/>
        <w:ind w:left="0"/>
        <w:rPr>
          <w:rFonts w:cs="Arial"/>
          <w:szCs w:val="22"/>
        </w:rPr>
      </w:pPr>
    </w:p>
    <w:p w14:paraId="674581EE" w14:textId="77777777" w:rsidR="00F325F0" w:rsidRPr="00D5426F" w:rsidRDefault="00F325F0" w:rsidP="00567A2A">
      <w:pPr>
        <w:pStyle w:val="ListParagraph"/>
        <w:ind w:left="0"/>
        <w:rPr>
          <w:rFonts w:cs="Arial"/>
          <w:szCs w:val="22"/>
        </w:rPr>
      </w:pPr>
    </w:p>
    <w:p w14:paraId="7380D684" w14:textId="305A5EF9" w:rsidR="00ED14DC" w:rsidRPr="00D5426F" w:rsidRDefault="00806423" w:rsidP="00567A2A">
      <w:pPr>
        <w:pStyle w:val="ListParagraph"/>
        <w:ind w:left="0"/>
        <w:rPr>
          <w:rFonts w:cs="Arial"/>
          <w:szCs w:val="22"/>
        </w:rPr>
      </w:pPr>
      <w:r w:rsidRPr="00D5426F">
        <w:rPr>
          <w:rFonts w:cs="Arial"/>
          <w:szCs w:val="22"/>
        </w:rPr>
        <w:t xml:space="preserve">9. </w:t>
      </w:r>
      <w:r w:rsidR="00670FD9" w:rsidRPr="00D5426F">
        <w:rPr>
          <w:rFonts w:cs="Arial"/>
          <w:szCs w:val="22"/>
        </w:rPr>
        <w:t>Correspondence</w:t>
      </w:r>
      <w:r w:rsidR="008401DB" w:rsidRPr="00D5426F">
        <w:rPr>
          <w:rFonts w:cs="Arial"/>
          <w:szCs w:val="22"/>
        </w:rPr>
        <w:t>.</w:t>
      </w:r>
    </w:p>
    <w:p w14:paraId="7AD4318D" w14:textId="77777777" w:rsidR="009F5FA0" w:rsidRPr="00D5426F" w:rsidRDefault="009F5FA0" w:rsidP="00567A2A">
      <w:pPr>
        <w:pStyle w:val="ListParagraph"/>
        <w:ind w:left="0"/>
        <w:rPr>
          <w:rFonts w:cs="Arial"/>
          <w:szCs w:val="22"/>
        </w:rPr>
      </w:pPr>
    </w:p>
    <w:p w14:paraId="2DDA8CA9" w14:textId="0D6CDD91" w:rsidR="009F5FA0" w:rsidRPr="00D5426F" w:rsidRDefault="009F5FA0" w:rsidP="00567A2A">
      <w:pPr>
        <w:pStyle w:val="ListParagraph"/>
        <w:ind w:left="0"/>
        <w:rPr>
          <w:rFonts w:cs="Arial"/>
          <w:szCs w:val="22"/>
        </w:rPr>
      </w:pPr>
      <w:r w:rsidRPr="00D5426F">
        <w:rPr>
          <w:rFonts w:cs="Arial"/>
          <w:szCs w:val="22"/>
        </w:rPr>
        <w:t xml:space="preserve">To NOTE the </w:t>
      </w:r>
      <w:r w:rsidR="00CD5FB5" w:rsidRPr="00D5426F">
        <w:rPr>
          <w:rFonts w:cs="Arial"/>
          <w:szCs w:val="22"/>
        </w:rPr>
        <w:t>two TTRO from CDC:</w:t>
      </w:r>
    </w:p>
    <w:p w14:paraId="5FA503AD" w14:textId="77777777" w:rsidR="00CD5FB5" w:rsidRPr="00D5426F" w:rsidRDefault="00CD5FB5" w:rsidP="00567A2A">
      <w:pPr>
        <w:pStyle w:val="ListParagraph"/>
        <w:ind w:left="0"/>
        <w:rPr>
          <w:rFonts w:cs="Arial"/>
          <w:szCs w:val="22"/>
        </w:rPr>
      </w:pPr>
    </w:p>
    <w:p w14:paraId="685A83DC" w14:textId="77777777" w:rsidR="001228C7" w:rsidRPr="00D5426F" w:rsidRDefault="00D4059C" w:rsidP="00F325F0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D5426F">
        <w:rPr>
          <w:rFonts w:cs="Arial"/>
          <w:szCs w:val="22"/>
        </w:rPr>
        <w:t xml:space="preserve">Nutbourne- </w:t>
      </w:r>
      <w:proofErr w:type="gramStart"/>
      <w:r w:rsidRPr="00D5426F">
        <w:rPr>
          <w:rFonts w:cs="Arial"/>
          <w:szCs w:val="22"/>
        </w:rPr>
        <w:t>School lane</w:t>
      </w:r>
      <w:proofErr w:type="gramEnd"/>
      <w:r w:rsidRPr="00D5426F">
        <w:rPr>
          <w:rFonts w:cs="Arial"/>
          <w:szCs w:val="22"/>
        </w:rPr>
        <w:t xml:space="preserve"> and </w:t>
      </w:r>
      <w:r w:rsidR="009110E6" w:rsidRPr="00D5426F">
        <w:rPr>
          <w:rFonts w:cs="Arial"/>
          <w:szCs w:val="22"/>
        </w:rPr>
        <w:t>Farm Lane</w:t>
      </w:r>
    </w:p>
    <w:p w14:paraId="61617A72" w14:textId="61828CA5" w:rsidR="009110E6" w:rsidRPr="00D5426F" w:rsidRDefault="001228C7" w:rsidP="00F325F0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D5426F">
        <w:rPr>
          <w:rFonts w:cs="Arial"/>
          <w:spacing w:val="-3"/>
          <w:szCs w:val="22"/>
        </w:rPr>
        <w:t xml:space="preserve">E-path E55 Clovelly Road to Park Road; Mill End; Penny Lane; Southbourne Avenue; Woodfield Park </w:t>
      </w:r>
      <w:proofErr w:type="gramStart"/>
      <w:r w:rsidRPr="00D5426F">
        <w:rPr>
          <w:rFonts w:cs="Arial"/>
          <w:spacing w:val="-3"/>
          <w:szCs w:val="22"/>
        </w:rPr>
        <w:t>Road;</w:t>
      </w:r>
      <w:proofErr w:type="gramEnd"/>
    </w:p>
    <w:p w14:paraId="59C5CB35" w14:textId="77777777" w:rsidR="00F325F0" w:rsidRPr="00D5426F" w:rsidRDefault="00F325F0" w:rsidP="00F325F0">
      <w:pPr>
        <w:rPr>
          <w:rFonts w:cs="Arial"/>
          <w:szCs w:val="22"/>
        </w:rPr>
      </w:pPr>
    </w:p>
    <w:p w14:paraId="6AAB18A1" w14:textId="529831A5" w:rsidR="00297DC7" w:rsidRPr="00D5426F" w:rsidRDefault="00C969C2" w:rsidP="008401DB">
      <w:pPr>
        <w:pStyle w:val="ListParagraph"/>
        <w:ind w:left="0"/>
        <w:rPr>
          <w:rFonts w:cs="Arial"/>
          <w:szCs w:val="22"/>
        </w:rPr>
      </w:pPr>
      <w:r w:rsidRPr="00D5426F">
        <w:rPr>
          <w:rFonts w:cs="Arial"/>
          <w:szCs w:val="22"/>
        </w:rPr>
        <w:t>10</w:t>
      </w:r>
      <w:r w:rsidR="00ED14DC" w:rsidRPr="00D5426F">
        <w:rPr>
          <w:rFonts w:cs="Arial"/>
          <w:szCs w:val="22"/>
        </w:rPr>
        <w:t xml:space="preserve">. To </w:t>
      </w:r>
      <w:r w:rsidR="008715F7" w:rsidRPr="00D5426F">
        <w:rPr>
          <w:rFonts w:cs="Arial"/>
          <w:szCs w:val="22"/>
        </w:rPr>
        <w:t xml:space="preserve">NOTE </w:t>
      </w:r>
      <w:r w:rsidR="00ED14DC" w:rsidRPr="00D5426F">
        <w:rPr>
          <w:rFonts w:cs="Arial"/>
          <w:szCs w:val="22"/>
        </w:rPr>
        <w:t xml:space="preserve">Date </w:t>
      </w:r>
      <w:r w:rsidR="00F2107C" w:rsidRPr="00D5426F">
        <w:rPr>
          <w:rFonts w:cs="Arial"/>
          <w:szCs w:val="22"/>
        </w:rPr>
        <w:t xml:space="preserve">and time </w:t>
      </w:r>
      <w:r w:rsidR="00ED14DC" w:rsidRPr="00D5426F">
        <w:rPr>
          <w:rFonts w:cs="Arial"/>
          <w:szCs w:val="22"/>
        </w:rPr>
        <w:t>of Next Meeting</w:t>
      </w:r>
      <w:r w:rsidR="004C3E92" w:rsidRPr="00D5426F">
        <w:rPr>
          <w:rFonts w:cs="Arial"/>
          <w:szCs w:val="22"/>
        </w:rPr>
        <w:t>.</w:t>
      </w:r>
    </w:p>
    <w:p w14:paraId="144D21A2" w14:textId="6182CD1C" w:rsidR="00FB658E" w:rsidRPr="00D5426F" w:rsidRDefault="00FB658E" w:rsidP="00FB658E">
      <w:pPr>
        <w:pStyle w:val="ListParagraph"/>
        <w:numPr>
          <w:ilvl w:val="0"/>
          <w:numId w:val="13"/>
        </w:numPr>
        <w:rPr>
          <w:rFonts w:cs="Arial"/>
          <w:bCs/>
          <w:szCs w:val="22"/>
        </w:rPr>
      </w:pPr>
      <w:r w:rsidRPr="00D5426F">
        <w:rPr>
          <w:rFonts w:cs="Arial"/>
          <w:bCs/>
          <w:szCs w:val="22"/>
        </w:rPr>
        <w:t>17</w:t>
      </w:r>
      <w:r w:rsidRPr="00D5426F">
        <w:rPr>
          <w:rFonts w:cs="Arial"/>
          <w:bCs/>
          <w:szCs w:val="22"/>
          <w:vertAlign w:val="superscript"/>
        </w:rPr>
        <w:t>th</w:t>
      </w:r>
      <w:r w:rsidRPr="00D5426F">
        <w:rPr>
          <w:rFonts w:cs="Arial"/>
          <w:bCs/>
          <w:szCs w:val="22"/>
        </w:rPr>
        <w:t xml:space="preserve"> February 2022, St John’s Church</w:t>
      </w:r>
      <w:r w:rsidR="00D5426F" w:rsidRPr="00D5426F">
        <w:rPr>
          <w:rFonts w:cs="Arial"/>
          <w:bCs/>
          <w:szCs w:val="22"/>
        </w:rPr>
        <w:t>, Southbourne 18:30</w:t>
      </w:r>
    </w:p>
    <w:sectPr w:rsidR="00FB658E" w:rsidRPr="00D5426F" w:rsidSect="00F324F7">
      <w:pgSz w:w="11906" w:h="16838" w:code="9"/>
      <w:pgMar w:top="1440" w:right="1418" w:bottom="193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826"/>
    <w:multiLevelType w:val="hybridMultilevel"/>
    <w:tmpl w:val="9B907DA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119D"/>
    <w:multiLevelType w:val="hybridMultilevel"/>
    <w:tmpl w:val="80769D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6156"/>
    <w:multiLevelType w:val="hybridMultilevel"/>
    <w:tmpl w:val="4E40490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5EE2"/>
    <w:multiLevelType w:val="hybridMultilevel"/>
    <w:tmpl w:val="77928C0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1BE"/>
    <w:multiLevelType w:val="hybridMultilevel"/>
    <w:tmpl w:val="9C4ED86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A4871"/>
    <w:multiLevelType w:val="hybridMultilevel"/>
    <w:tmpl w:val="46E8BBD8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BF02EB2"/>
    <w:multiLevelType w:val="hybridMultilevel"/>
    <w:tmpl w:val="5DFE77F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06970"/>
    <w:multiLevelType w:val="hybridMultilevel"/>
    <w:tmpl w:val="4E40490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42333"/>
    <w:multiLevelType w:val="hybridMultilevel"/>
    <w:tmpl w:val="507E77BC"/>
    <w:lvl w:ilvl="0" w:tplc="B98CB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301AE"/>
    <w:multiLevelType w:val="hybridMultilevel"/>
    <w:tmpl w:val="1A3CD3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E53F3"/>
    <w:multiLevelType w:val="hybridMultilevel"/>
    <w:tmpl w:val="C6205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B4E2D"/>
    <w:multiLevelType w:val="hybridMultilevel"/>
    <w:tmpl w:val="BF56EE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178CA"/>
    <w:multiLevelType w:val="hybridMultilevel"/>
    <w:tmpl w:val="3F9A6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A9"/>
    <w:rsid w:val="00000A7C"/>
    <w:rsid w:val="00002F3E"/>
    <w:rsid w:val="00006C40"/>
    <w:rsid w:val="000074F5"/>
    <w:rsid w:val="0001026B"/>
    <w:rsid w:val="00012428"/>
    <w:rsid w:val="00015506"/>
    <w:rsid w:val="0002770F"/>
    <w:rsid w:val="00031838"/>
    <w:rsid w:val="000331B4"/>
    <w:rsid w:val="00035C8C"/>
    <w:rsid w:val="00036580"/>
    <w:rsid w:val="000507F7"/>
    <w:rsid w:val="000513A5"/>
    <w:rsid w:val="000520A6"/>
    <w:rsid w:val="00057195"/>
    <w:rsid w:val="00062EE2"/>
    <w:rsid w:val="00063A63"/>
    <w:rsid w:val="00070489"/>
    <w:rsid w:val="00073124"/>
    <w:rsid w:val="000739ED"/>
    <w:rsid w:val="00073C3D"/>
    <w:rsid w:val="00077639"/>
    <w:rsid w:val="00077B4B"/>
    <w:rsid w:val="000821F0"/>
    <w:rsid w:val="00085244"/>
    <w:rsid w:val="000A21A3"/>
    <w:rsid w:val="000A3F68"/>
    <w:rsid w:val="000A4E29"/>
    <w:rsid w:val="000A74A5"/>
    <w:rsid w:val="000B1EA6"/>
    <w:rsid w:val="000B357E"/>
    <w:rsid w:val="000B53AE"/>
    <w:rsid w:val="000B5FE9"/>
    <w:rsid w:val="000B6D9E"/>
    <w:rsid w:val="000B7496"/>
    <w:rsid w:val="000C09EA"/>
    <w:rsid w:val="000C3F79"/>
    <w:rsid w:val="000C7830"/>
    <w:rsid w:val="000D6E36"/>
    <w:rsid w:val="000D78DE"/>
    <w:rsid w:val="000D7D6A"/>
    <w:rsid w:val="000E0C1B"/>
    <w:rsid w:val="000E2EC3"/>
    <w:rsid w:val="000F15BA"/>
    <w:rsid w:val="000F4CB4"/>
    <w:rsid w:val="0011252A"/>
    <w:rsid w:val="00112854"/>
    <w:rsid w:val="0011467E"/>
    <w:rsid w:val="001212F4"/>
    <w:rsid w:val="001228C7"/>
    <w:rsid w:val="00122FB3"/>
    <w:rsid w:val="0012793D"/>
    <w:rsid w:val="0013452D"/>
    <w:rsid w:val="00144464"/>
    <w:rsid w:val="00145753"/>
    <w:rsid w:val="001502CD"/>
    <w:rsid w:val="001508B0"/>
    <w:rsid w:val="00151020"/>
    <w:rsid w:val="00152799"/>
    <w:rsid w:val="00153E19"/>
    <w:rsid w:val="00153F2B"/>
    <w:rsid w:val="00162762"/>
    <w:rsid w:val="00164B2E"/>
    <w:rsid w:val="00166D5B"/>
    <w:rsid w:val="00167E21"/>
    <w:rsid w:val="00177AE7"/>
    <w:rsid w:val="0018215E"/>
    <w:rsid w:val="00182B16"/>
    <w:rsid w:val="00182B7B"/>
    <w:rsid w:val="00190DD6"/>
    <w:rsid w:val="0019376D"/>
    <w:rsid w:val="00194E0B"/>
    <w:rsid w:val="0019520C"/>
    <w:rsid w:val="001976E7"/>
    <w:rsid w:val="00197E6E"/>
    <w:rsid w:val="001A02CD"/>
    <w:rsid w:val="001A7791"/>
    <w:rsid w:val="001B39D1"/>
    <w:rsid w:val="001B6085"/>
    <w:rsid w:val="001B75CB"/>
    <w:rsid w:val="001B7FA6"/>
    <w:rsid w:val="001C1B4A"/>
    <w:rsid w:val="001D2314"/>
    <w:rsid w:val="001D5FD4"/>
    <w:rsid w:val="001D707F"/>
    <w:rsid w:val="001D7FD8"/>
    <w:rsid w:val="001E0C3F"/>
    <w:rsid w:val="001E7355"/>
    <w:rsid w:val="001E752B"/>
    <w:rsid w:val="001F0D5A"/>
    <w:rsid w:val="001F0DB9"/>
    <w:rsid w:val="001F5B9D"/>
    <w:rsid w:val="001F5FB1"/>
    <w:rsid w:val="001F71D0"/>
    <w:rsid w:val="00200C1A"/>
    <w:rsid w:val="00201D5F"/>
    <w:rsid w:val="00203CF9"/>
    <w:rsid w:val="00207155"/>
    <w:rsid w:val="00207617"/>
    <w:rsid w:val="00210684"/>
    <w:rsid w:val="0022367F"/>
    <w:rsid w:val="00226B2F"/>
    <w:rsid w:val="00227CDD"/>
    <w:rsid w:val="002307F1"/>
    <w:rsid w:val="00234688"/>
    <w:rsid w:val="0023696A"/>
    <w:rsid w:val="00236F5F"/>
    <w:rsid w:val="00240C33"/>
    <w:rsid w:val="00241744"/>
    <w:rsid w:val="00242401"/>
    <w:rsid w:val="002512E4"/>
    <w:rsid w:val="002519AD"/>
    <w:rsid w:val="00251D35"/>
    <w:rsid w:val="00263148"/>
    <w:rsid w:val="00263173"/>
    <w:rsid w:val="0026322B"/>
    <w:rsid w:val="00263822"/>
    <w:rsid w:val="002713F5"/>
    <w:rsid w:val="00272C02"/>
    <w:rsid w:val="0027699E"/>
    <w:rsid w:val="0028110D"/>
    <w:rsid w:val="002818D0"/>
    <w:rsid w:val="002910E1"/>
    <w:rsid w:val="002916A1"/>
    <w:rsid w:val="00292240"/>
    <w:rsid w:val="00293EED"/>
    <w:rsid w:val="002944A9"/>
    <w:rsid w:val="00296D03"/>
    <w:rsid w:val="00297B5E"/>
    <w:rsid w:val="00297DC7"/>
    <w:rsid w:val="002A0DE9"/>
    <w:rsid w:val="002A30D1"/>
    <w:rsid w:val="002A4672"/>
    <w:rsid w:val="002A555B"/>
    <w:rsid w:val="002A6885"/>
    <w:rsid w:val="002B0A71"/>
    <w:rsid w:val="002B0ADF"/>
    <w:rsid w:val="002B5BDC"/>
    <w:rsid w:val="002B6455"/>
    <w:rsid w:val="002C30D8"/>
    <w:rsid w:val="002C32F6"/>
    <w:rsid w:val="002C4ABB"/>
    <w:rsid w:val="002C7396"/>
    <w:rsid w:val="002D03BD"/>
    <w:rsid w:val="002D4F18"/>
    <w:rsid w:val="002D5620"/>
    <w:rsid w:val="002D5AF9"/>
    <w:rsid w:val="002D5DA1"/>
    <w:rsid w:val="002E0A66"/>
    <w:rsid w:val="002E1A15"/>
    <w:rsid w:val="002E3EAC"/>
    <w:rsid w:val="002F1935"/>
    <w:rsid w:val="002F4A68"/>
    <w:rsid w:val="00300C93"/>
    <w:rsid w:val="00312A94"/>
    <w:rsid w:val="003141E3"/>
    <w:rsid w:val="00320FBA"/>
    <w:rsid w:val="003216BB"/>
    <w:rsid w:val="00324246"/>
    <w:rsid w:val="0032625A"/>
    <w:rsid w:val="003264CF"/>
    <w:rsid w:val="003306DA"/>
    <w:rsid w:val="00331AD0"/>
    <w:rsid w:val="00332114"/>
    <w:rsid w:val="00334421"/>
    <w:rsid w:val="0034171D"/>
    <w:rsid w:val="003417FE"/>
    <w:rsid w:val="00344FBF"/>
    <w:rsid w:val="00351774"/>
    <w:rsid w:val="003523F2"/>
    <w:rsid w:val="00356478"/>
    <w:rsid w:val="00363B6D"/>
    <w:rsid w:val="003641E9"/>
    <w:rsid w:val="00366FCA"/>
    <w:rsid w:val="00367689"/>
    <w:rsid w:val="00370171"/>
    <w:rsid w:val="0037025D"/>
    <w:rsid w:val="00374337"/>
    <w:rsid w:val="00376F4F"/>
    <w:rsid w:val="003821A7"/>
    <w:rsid w:val="00382B4F"/>
    <w:rsid w:val="00384D38"/>
    <w:rsid w:val="00387B1E"/>
    <w:rsid w:val="0039110C"/>
    <w:rsid w:val="00391801"/>
    <w:rsid w:val="003924F6"/>
    <w:rsid w:val="003940F3"/>
    <w:rsid w:val="00394654"/>
    <w:rsid w:val="003974E9"/>
    <w:rsid w:val="003A0CD7"/>
    <w:rsid w:val="003A2513"/>
    <w:rsid w:val="003A341D"/>
    <w:rsid w:val="003A3FDD"/>
    <w:rsid w:val="003A4426"/>
    <w:rsid w:val="003A4868"/>
    <w:rsid w:val="003A642E"/>
    <w:rsid w:val="003B00C8"/>
    <w:rsid w:val="003B119B"/>
    <w:rsid w:val="003B39E7"/>
    <w:rsid w:val="003B507A"/>
    <w:rsid w:val="003B5D4B"/>
    <w:rsid w:val="003B7BB5"/>
    <w:rsid w:val="003B7F5E"/>
    <w:rsid w:val="003C0BD2"/>
    <w:rsid w:val="003C23C3"/>
    <w:rsid w:val="003C3DB7"/>
    <w:rsid w:val="003C6E61"/>
    <w:rsid w:val="003C773C"/>
    <w:rsid w:val="003C7DE6"/>
    <w:rsid w:val="003D1051"/>
    <w:rsid w:val="003D2342"/>
    <w:rsid w:val="003D595D"/>
    <w:rsid w:val="003E052C"/>
    <w:rsid w:val="003E76B7"/>
    <w:rsid w:val="003F0528"/>
    <w:rsid w:val="003F092C"/>
    <w:rsid w:val="003F6126"/>
    <w:rsid w:val="00402D4F"/>
    <w:rsid w:val="00404ABF"/>
    <w:rsid w:val="00410211"/>
    <w:rsid w:val="0041075C"/>
    <w:rsid w:val="00412637"/>
    <w:rsid w:val="0041400B"/>
    <w:rsid w:val="00414258"/>
    <w:rsid w:val="00414BF4"/>
    <w:rsid w:val="00426641"/>
    <w:rsid w:val="00432AC5"/>
    <w:rsid w:val="00442DE2"/>
    <w:rsid w:val="00443AAB"/>
    <w:rsid w:val="00443DB9"/>
    <w:rsid w:val="00447C84"/>
    <w:rsid w:val="00456B7D"/>
    <w:rsid w:val="004571A5"/>
    <w:rsid w:val="00457E3F"/>
    <w:rsid w:val="00460339"/>
    <w:rsid w:val="004603FC"/>
    <w:rsid w:val="00464186"/>
    <w:rsid w:val="004641C0"/>
    <w:rsid w:val="004657F3"/>
    <w:rsid w:val="00466052"/>
    <w:rsid w:val="004735CD"/>
    <w:rsid w:val="0047538E"/>
    <w:rsid w:val="004754F0"/>
    <w:rsid w:val="00477BFC"/>
    <w:rsid w:val="00483BAC"/>
    <w:rsid w:val="004852D4"/>
    <w:rsid w:val="00486DD3"/>
    <w:rsid w:val="004919E5"/>
    <w:rsid w:val="00491C7C"/>
    <w:rsid w:val="00492C33"/>
    <w:rsid w:val="00492DC5"/>
    <w:rsid w:val="00495010"/>
    <w:rsid w:val="004961C8"/>
    <w:rsid w:val="00497A2D"/>
    <w:rsid w:val="004A0981"/>
    <w:rsid w:val="004A26AE"/>
    <w:rsid w:val="004B350C"/>
    <w:rsid w:val="004C3D12"/>
    <w:rsid w:val="004C3E92"/>
    <w:rsid w:val="004C5A8C"/>
    <w:rsid w:val="004C5E66"/>
    <w:rsid w:val="004D03FA"/>
    <w:rsid w:val="004D2AD7"/>
    <w:rsid w:val="004D3CCB"/>
    <w:rsid w:val="004D5793"/>
    <w:rsid w:val="004D5D23"/>
    <w:rsid w:val="004D5D8D"/>
    <w:rsid w:val="004E182A"/>
    <w:rsid w:val="004E46D5"/>
    <w:rsid w:val="004E5513"/>
    <w:rsid w:val="004F0B2A"/>
    <w:rsid w:val="004F25EC"/>
    <w:rsid w:val="004F554C"/>
    <w:rsid w:val="0050020B"/>
    <w:rsid w:val="00500398"/>
    <w:rsid w:val="005020F0"/>
    <w:rsid w:val="005029A0"/>
    <w:rsid w:val="00503C9E"/>
    <w:rsid w:val="00510F7F"/>
    <w:rsid w:val="005123C1"/>
    <w:rsid w:val="00515667"/>
    <w:rsid w:val="005241A7"/>
    <w:rsid w:val="005265D0"/>
    <w:rsid w:val="00526900"/>
    <w:rsid w:val="005307B5"/>
    <w:rsid w:val="00532DF0"/>
    <w:rsid w:val="00533E1D"/>
    <w:rsid w:val="00535608"/>
    <w:rsid w:val="00552070"/>
    <w:rsid w:val="00553496"/>
    <w:rsid w:val="00553595"/>
    <w:rsid w:val="005555D5"/>
    <w:rsid w:val="00563002"/>
    <w:rsid w:val="005634FC"/>
    <w:rsid w:val="0056367A"/>
    <w:rsid w:val="00567A2A"/>
    <w:rsid w:val="00570242"/>
    <w:rsid w:val="00570E7E"/>
    <w:rsid w:val="005712BA"/>
    <w:rsid w:val="00571DE3"/>
    <w:rsid w:val="00572BCB"/>
    <w:rsid w:val="005755B8"/>
    <w:rsid w:val="0058288E"/>
    <w:rsid w:val="0058356D"/>
    <w:rsid w:val="00583F71"/>
    <w:rsid w:val="00584956"/>
    <w:rsid w:val="00585F3B"/>
    <w:rsid w:val="00587383"/>
    <w:rsid w:val="00596C22"/>
    <w:rsid w:val="005A05A9"/>
    <w:rsid w:val="005A247D"/>
    <w:rsid w:val="005A3D54"/>
    <w:rsid w:val="005A6253"/>
    <w:rsid w:val="005A6851"/>
    <w:rsid w:val="005A6D3A"/>
    <w:rsid w:val="005B2F80"/>
    <w:rsid w:val="005B43A0"/>
    <w:rsid w:val="005B5B38"/>
    <w:rsid w:val="005B711B"/>
    <w:rsid w:val="005B7E22"/>
    <w:rsid w:val="005C11E4"/>
    <w:rsid w:val="005C2D9B"/>
    <w:rsid w:val="005C4CA0"/>
    <w:rsid w:val="005C5FA2"/>
    <w:rsid w:val="005C6A6D"/>
    <w:rsid w:val="005D029E"/>
    <w:rsid w:val="005D56D2"/>
    <w:rsid w:val="005D7E2A"/>
    <w:rsid w:val="005E21FC"/>
    <w:rsid w:val="00601314"/>
    <w:rsid w:val="00601EDE"/>
    <w:rsid w:val="00602550"/>
    <w:rsid w:val="00602F49"/>
    <w:rsid w:val="006104B1"/>
    <w:rsid w:val="00610724"/>
    <w:rsid w:val="0061268E"/>
    <w:rsid w:val="006257B6"/>
    <w:rsid w:val="0062785C"/>
    <w:rsid w:val="0063082D"/>
    <w:rsid w:val="006312ED"/>
    <w:rsid w:val="00631E71"/>
    <w:rsid w:val="00640E9F"/>
    <w:rsid w:val="00646582"/>
    <w:rsid w:val="00652396"/>
    <w:rsid w:val="00652864"/>
    <w:rsid w:val="00654026"/>
    <w:rsid w:val="006556B5"/>
    <w:rsid w:val="00656267"/>
    <w:rsid w:val="00661160"/>
    <w:rsid w:val="00666FCA"/>
    <w:rsid w:val="00670FD9"/>
    <w:rsid w:val="00671F72"/>
    <w:rsid w:val="00672A94"/>
    <w:rsid w:val="00675D28"/>
    <w:rsid w:val="006766B8"/>
    <w:rsid w:val="006821DF"/>
    <w:rsid w:val="00691E2B"/>
    <w:rsid w:val="00692D78"/>
    <w:rsid w:val="00694BE4"/>
    <w:rsid w:val="00696582"/>
    <w:rsid w:val="00696C52"/>
    <w:rsid w:val="006A4874"/>
    <w:rsid w:val="006B0777"/>
    <w:rsid w:val="006B26E9"/>
    <w:rsid w:val="006B49BD"/>
    <w:rsid w:val="006B6EFC"/>
    <w:rsid w:val="006C0126"/>
    <w:rsid w:val="006C4FA8"/>
    <w:rsid w:val="006C730F"/>
    <w:rsid w:val="006D4A0B"/>
    <w:rsid w:val="006D67AE"/>
    <w:rsid w:val="006E45A4"/>
    <w:rsid w:val="006E52B1"/>
    <w:rsid w:val="006E7B29"/>
    <w:rsid w:val="006E7B47"/>
    <w:rsid w:val="006F020C"/>
    <w:rsid w:val="006F32DB"/>
    <w:rsid w:val="006F49FD"/>
    <w:rsid w:val="007024FE"/>
    <w:rsid w:val="00702B31"/>
    <w:rsid w:val="00702BA0"/>
    <w:rsid w:val="007035B7"/>
    <w:rsid w:val="00704184"/>
    <w:rsid w:val="0071223F"/>
    <w:rsid w:val="0071234F"/>
    <w:rsid w:val="00715A07"/>
    <w:rsid w:val="00716D41"/>
    <w:rsid w:val="007232A0"/>
    <w:rsid w:val="007237B5"/>
    <w:rsid w:val="00727B2B"/>
    <w:rsid w:val="00727E61"/>
    <w:rsid w:val="0073368E"/>
    <w:rsid w:val="00733A86"/>
    <w:rsid w:val="007350EF"/>
    <w:rsid w:val="0073594B"/>
    <w:rsid w:val="00736B85"/>
    <w:rsid w:val="00737426"/>
    <w:rsid w:val="00741BC0"/>
    <w:rsid w:val="00741C66"/>
    <w:rsid w:val="00742055"/>
    <w:rsid w:val="00744B28"/>
    <w:rsid w:val="00746539"/>
    <w:rsid w:val="00760532"/>
    <w:rsid w:val="0076218A"/>
    <w:rsid w:val="007625D2"/>
    <w:rsid w:val="00765FEF"/>
    <w:rsid w:val="0077318C"/>
    <w:rsid w:val="0077594E"/>
    <w:rsid w:val="007775F6"/>
    <w:rsid w:val="00780C45"/>
    <w:rsid w:val="00783D27"/>
    <w:rsid w:val="00793EED"/>
    <w:rsid w:val="00797C87"/>
    <w:rsid w:val="007A0926"/>
    <w:rsid w:val="007A246B"/>
    <w:rsid w:val="007B1514"/>
    <w:rsid w:val="007B2C12"/>
    <w:rsid w:val="007B3822"/>
    <w:rsid w:val="007B5BDD"/>
    <w:rsid w:val="007C0E4C"/>
    <w:rsid w:val="007C1B9D"/>
    <w:rsid w:val="007C1BEA"/>
    <w:rsid w:val="007C278C"/>
    <w:rsid w:val="007C3A10"/>
    <w:rsid w:val="007C4EAA"/>
    <w:rsid w:val="007D5C35"/>
    <w:rsid w:val="007D672C"/>
    <w:rsid w:val="007E04CF"/>
    <w:rsid w:val="007E0A39"/>
    <w:rsid w:val="007E1028"/>
    <w:rsid w:val="007E4EDB"/>
    <w:rsid w:val="007E529F"/>
    <w:rsid w:val="007E789D"/>
    <w:rsid w:val="007F1F56"/>
    <w:rsid w:val="007F77DA"/>
    <w:rsid w:val="008018CD"/>
    <w:rsid w:val="0080369B"/>
    <w:rsid w:val="008062D7"/>
    <w:rsid w:val="00806423"/>
    <w:rsid w:val="008113AA"/>
    <w:rsid w:val="00813302"/>
    <w:rsid w:val="0081497D"/>
    <w:rsid w:val="00817522"/>
    <w:rsid w:val="0082327D"/>
    <w:rsid w:val="008235BC"/>
    <w:rsid w:val="00825CCC"/>
    <w:rsid w:val="00825F6B"/>
    <w:rsid w:val="0083133C"/>
    <w:rsid w:val="00832C67"/>
    <w:rsid w:val="008401DB"/>
    <w:rsid w:val="008406A2"/>
    <w:rsid w:val="0084618B"/>
    <w:rsid w:val="00853F0A"/>
    <w:rsid w:val="0086098F"/>
    <w:rsid w:val="00861C3C"/>
    <w:rsid w:val="00862788"/>
    <w:rsid w:val="00864CF3"/>
    <w:rsid w:val="00865E70"/>
    <w:rsid w:val="008715F7"/>
    <w:rsid w:val="00871F12"/>
    <w:rsid w:val="00885EED"/>
    <w:rsid w:val="00886101"/>
    <w:rsid w:val="00887A4E"/>
    <w:rsid w:val="008934E7"/>
    <w:rsid w:val="00893A3F"/>
    <w:rsid w:val="008A183B"/>
    <w:rsid w:val="008A26E1"/>
    <w:rsid w:val="008A31FB"/>
    <w:rsid w:val="008A40DA"/>
    <w:rsid w:val="008A412E"/>
    <w:rsid w:val="008A5C4F"/>
    <w:rsid w:val="008A6260"/>
    <w:rsid w:val="008B093E"/>
    <w:rsid w:val="008B2FDA"/>
    <w:rsid w:val="008B3BF6"/>
    <w:rsid w:val="008B6DA5"/>
    <w:rsid w:val="008B794C"/>
    <w:rsid w:val="008C08CA"/>
    <w:rsid w:val="008C0E22"/>
    <w:rsid w:val="008C4FD1"/>
    <w:rsid w:val="008C54D3"/>
    <w:rsid w:val="008D2CBE"/>
    <w:rsid w:val="008D3050"/>
    <w:rsid w:val="008D3C1B"/>
    <w:rsid w:val="008D413E"/>
    <w:rsid w:val="008E1C12"/>
    <w:rsid w:val="008E1FA0"/>
    <w:rsid w:val="008E5213"/>
    <w:rsid w:val="008E7B13"/>
    <w:rsid w:val="008F43E7"/>
    <w:rsid w:val="008F7A21"/>
    <w:rsid w:val="008F7D95"/>
    <w:rsid w:val="00901255"/>
    <w:rsid w:val="00901ADF"/>
    <w:rsid w:val="00901E9D"/>
    <w:rsid w:val="00903804"/>
    <w:rsid w:val="00905847"/>
    <w:rsid w:val="00906A50"/>
    <w:rsid w:val="0090767C"/>
    <w:rsid w:val="009110E6"/>
    <w:rsid w:val="00912047"/>
    <w:rsid w:val="00916879"/>
    <w:rsid w:val="009178ED"/>
    <w:rsid w:val="009209C5"/>
    <w:rsid w:val="00920B33"/>
    <w:rsid w:val="009277DD"/>
    <w:rsid w:val="00931862"/>
    <w:rsid w:val="00932483"/>
    <w:rsid w:val="0093426D"/>
    <w:rsid w:val="0093429B"/>
    <w:rsid w:val="009348AE"/>
    <w:rsid w:val="00934D8D"/>
    <w:rsid w:val="00935195"/>
    <w:rsid w:val="009402AC"/>
    <w:rsid w:val="00944F17"/>
    <w:rsid w:val="00944FB8"/>
    <w:rsid w:val="00945AB9"/>
    <w:rsid w:val="00945E15"/>
    <w:rsid w:val="00946ADC"/>
    <w:rsid w:val="0095196C"/>
    <w:rsid w:val="00952641"/>
    <w:rsid w:val="00955822"/>
    <w:rsid w:val="00961500"/>
    <w:rsid w:val="00963B4F"/>
    <w:rsid w:val="00963C09"/>
    <w:rsid w:val="00966956"/>
    <w:rsid w:val="00973F0A"/>
    <w:rsid w:val="00974ED2"/>
    <w:rsid w:val="00981BAE"/>
    <w:rsid w:val="00983862"/>
    <w:rsid w:val="0098522C"/>
    <w:rsid w:val="009A0EC1"/>
    <w:rsid w:val="009A20B0"/>
    <w:rsid w:val="009A2E08"/>
    <w:rsid w:val="009A48E4"/>
    <w:rsid w:val="009A54DC"/>
    <w:rsid w:val="009A6174"/>
    <w:rsid w:val="009B39B3"/>
    <w:rsid w:val="009B3F8C"/>
    <w:rsid w:val="009B5144"/>
    <w:rsid w:val="009C7950"/>
    <w:rsid w:val="009D019E"/>
    <w:rsid w:val="009D1160"/>
    <w:rsid w:val="009D1868"/>
    <w:rsid w:val="009D1EBF"/>
    <w:rsid w:val="009D2B31"/>
    <w:rsid w:val="009D4B72"/>
    <w:rsid w:val="009E696A"/>
    <w:rsid w:val="009F165F"/>
    <w:rsid w:val="009F18CF"/>
    <w:rsid w:val="009F1F50"/>
    <w:rsid w:val="009F5FA0"/>
    <w:rsid w:val="009F6E00"/>
    <w:rsid w:val="009F7375"/>
    <w:rsid w:val="00A06E8B"/>
    <w:rsid w:val="00A07424"/>
    <w:rsid w:val="00A07EC6"/>
    <w:rsid w:val="00A22114"/>
    <w:rsid w:val="00A221F2"/>
    <w:rsid w:val="00A25485"/>
    <w:rsid w:val="00A25F6F"/>
    <w:rsid w:val="00A26AAE"/>
    <w:rsid w:val="00A27461"/>
    <w:rsid w:val="00A3167B"/>
    <w:rsid w:val="00A327C4"/>
    <w:rsid w:val="00A32B80"/>
    <w:rsid w:val="00A3457F"/>
    <w:rsid w:val="00A52ABC"/>
    <w:rsid w:val="00A571B1"/>
    <w:rsid w:val="00A57BB7"/>
    <w:rsid w:val="00A61416"/>
    <w:rsid w:val="00A673B5"/>
    <w:rsid w:val="00A74B7E"/>
    <w:rsid w:val="00A75C6E"/>
    <w:rsid w:val="00A806D4"/>
    <w:rsid w:val="00A850F9"/>
    <w:rsid w:val="00A914CC"/>
    <w:rsid w:val="00A93795"/>
    <w:rsid w:val="00A94915"/>
    <w:rsid w:val="00A96BAA"/>
    <w:rsid w:val="00AA1244"/>
    <w:rsid w:val="00AA59A4"/>
    <w:rsid w:val="00AB0B3E"/>
    <w:rsid w:val="00AB3FA8"/>
    <w:rsid w:val="00AB7337"/>
    <w:rsid w:val="00AC13DE"/>
    <w:rsid w:val="00AC15B2"/>
    <w:rsid w:val="00AD097C"/>
    <w:rsid w:val="00AE2C5D"/>
    <w:rsid w:val="00AE3413"/>
    <w:rsid w:val="00AE5737"/>
    <w:rsid w:val="00AF257A"/>
    <w:rsid w:val="00AF4252"/>
    <w:rsid w:val="00AF60B7"/>
    <w:rsid w:val="00AF63B7"/>
    <w:rsid w:val="00B008A3"/>
    <w:rsid w:val="00B02CD9"/>
    <w:rsid w:val="00B101B0"/>
    <w:rsid w:val="00B154EB"/>
    <w:rsid w:val="00B16C8E"/>
    <w:rsid w:val="00B212B0"/>
    <w:rsid w:val="00B2183C"/>
    <w:rsid w:val="00B22BA4"/>
    <w:rsid w:val="00B27CB6"/>
    <w:rsid w:val="00B31657"/>
    <w:rsid w:val="00B32B52"/>
    <w:rsid w:val="00B34954"/>
    <w:rsid w:val="00B376C5"/>
    <w:rsid w:val="00B436E0"/>
    <w:rsid w:val="00B5441B"/>
    <w:rsid w:val="00B60270"/>
    <w:rsid w:val="00B639CD"/>
    <w:rsid w:val="00B6600D"/>
    <w:rsid w:val="00B66B6C"/>
    <w:rsid w:val="00B70E50"/>
    <w:rsid w:val="00B7101D"/>
    <w:rsid w:val="00B86FF3"/>
    <w:rsid w:val="00B91181"/>
    <w:rsid w:val="00B924C8"/>
    <w:rsid w:val="00B93E25"/>
    <w:rsid w:val="00B9420B"/>
    <w:rsid w:val="00B97E4A"/>
    <w:rsid w:val="00BA0816"/>
    <w:rsid w:val="00BA37D9"/>
    <w:rsid w:val="00BA6B3C"/>
    <w:rsid w:val="00BA723B"/>
    <w:rsid w:val="00BB1C1F"/>
    <w:rsid w:val="00BB2DE3"/>
    <w:rsid w:val="00BB5FC6"/>
    <w:rsid w:val="00BB6B3E"/>
    <w:rsid w:val="00BC048C"/>
    <w:rsid w:val="00BD0322"/>
    <w:rsid w:val="00BD2EC5"/>
    <w:rsid w:val="00BD3DEF"/>
    <w:rsid w:val="00BD74AB"/>
    <w:rsid w:val="00BE0BBD"/>
    <w:rsid w:val="00BE1FFE"/>
    <w:rsid w:val="00BE5273"/>
    <w:rsid w:val="00BE70E4"/>
    <w:rsid w:val="00BF4EF8"/>
    <w:rsid w:val="00C02587"/>
    <w:rsid w:val="00C03C58"/>
    <w:rsid w:val="00C042FF"/>
    <w:rsid w:val="00C07E16"/>
    <w:rsid w:val="00C10C59"/>
    <w:rsid w:val="00C10D7A"/>
    <w:rsid w:val="00C11E72"/>
    <w:rsid w:val="00C13946"/>
    <w:rsid w:val="00C23C22"/>
    <w:rsid w:val="00C3004D"/>
    <w:rsid w:val="00C3126B"/>
    <w:rsid w:val="00C317C4"/>
    <w:rsid w:val="00C328F3"/>
    <w:rsid w:val="00C33178"/>
    <w:rsid w:val="00C352FE"/>
    <w:rsid w:val="00C35EA6"/>
    <w:rsid w:val="00C474DB"/>
    <w:rsid w:val="00C54208"/>
    <w:rsid w:val="00C55C17"/>
    <w:rsid w:val="00C56702"/>
    <w:rsid w:val="00C642EA"/>
    <w:rsid w:val="00C66BBF"/>
    <w:rsid w:val="00C67029"/>
    <w:rsid w:val="00C71BC8"/>
    <w:rsid w:val="00C770B5"/>
    <w:rsid w:val="00C773E0"/>
    <w:rsid w:val="00C823E7"/>
    <w:rsid w:val="00C834BC"/>
    <w:rsid w:val="00C8691A"/>
    <w:rsid w:val="00C8717A"/>
    <w:rsid w:val="00C877EF"/>
    <w:rsid w:val="00C90B60"/>
    <w:rsid w:val="00C91DC0"/>
    <w:rsid w:val="00C969C2"/>
    <w:rsid w:val="00C97B12"/>
    <w:rsid w:val="00CA32E1"/>
    <w:rsid w:val="00CA3B4A"/>
    <w:rsid w:val="00CA4172"/>
    <w:rsid w:val="00CA6AB0"/>
    <w:rsid w:val="00CB0E2F"/>
    <w:rsid w:val="00CB191B"/>
    <w:rsid w:val="00CB4E1C"/>
    <w:rsid w:val="00CB53EE"/>
    <w:rsid w:val="00CB6988"/>
    <w:rsid w:val="00CC41DD"/>
    <w:rsid w:val="00CC56F8"/>
    <w:rsid w:val="00CC5ED6"/>
    <w:rsid w:val="00CD48FE"/>
    <w:rsid w:val="00CD5FB5"/>
    <w:rsid w:val="00CE0C0D"/>
    <w:rsid w:val="00CE194E"/>
    <w:rsid w:val="00CE23EE"/>
    <w:rsid w:val="00CE36D8"/>
    <w:rsid w:val="00CE6E4D"/>
    <w:rsid w:val="00CF3036"/>
    <w:rsid w:val="00CF61B6"/>
    <w:rsid w:val="00CF6459"/>
    <w:rsid w:val="00D00FE0"/>
    <w:rsid w:val="00D0140C"/>
    <w:rsid w:val="00D01511"/>
    <w:rsid w:val="00D0157A"/>
    <w:rsid w:val="00D03813"/>
    <w:rsid w:val="00D0431C"/>
    <w:rsid w:val="00D05FBF"/>
    <w:rsid w:val="00D06CAB"/>
    <w:rsid w:val="00D10123"/>
    <w:rsid w:val="00D14F87"/>
    <w:rsid w:val="00D200F9"/>
    <w:rsid w:val="00D25B65"/>
    <w:rsid w:val="00D32F98"/>
    <w:rsid w:val="00D4059C"/>
    <w:rsid w:val="00D416BC"/>
    <w:rsid w:val="00D435BC"/>
    <w:rsid w:val="00D52399"/>
    <w:rsid w:val="00D52858"/>
    <w:rsid w:val="00D5426F"/>
    <w:rsid w:val="00D54840"/>
    <w:rsid w:val="00D60F21"/>
    <w:rsid w:val="00D63831"/>
    <w:rsid w:val="00D66DBD"/>
    <w:rsid w:val="00D7207C"/>
    <w:rsid w:val="00D72AFB"/>
    <w:rsid w:val="00D734A3"/>
    <w:rsid w:val="00D76D65"/>
    <w:rsid w:val="00D8562B"/>
    <w:rsid w:val="00D87A15"/>
    <w:rsid w:val="00D902B5"/>
    <w:rsid w:val="00D911E4"/>
    <w:rsid w:val="00DA1241"/>
    <w:rsid w:val="00DA29C8"/>
    <w:rsid w:val="00DA3029"/>
    <w:rsid w:val="00DA49D3"/>
    <w:rsid w:val="00DA625D"/>
    <w:rsid w:val="00DA699E"/>
    <w:rsid w:val="00DA78F7"/>
    <w:rsid w:val="00DB6C98"/>
    <w:rsid w:val="00DC16FF"/>
    <w:rsid w:val="00DC3C8E"/>
    <w:rsid w:val="00DD24C3"/>
    <w:rsid w:val="00DE7570"/>
    <w:rsid w:val="00DF380A"/>
    <w:rsid w:val="00DF4C44"/>
    <w:rsid w:val="00E00143"/>
    <w:rsid w:val="00E00CB5"/>
    <w:rsid w:val="00E01C7F"/>
    <w:rsid w:val="00E0501B"/>
    <w:rsid w:val="00E063BB"/>
    <w:rsid w:val="00E161BE"/>
    <w:rsid w:val="00E20EB8"/>
    <w:rsid w:val="00E22A93"/>
    <w:rsid w:val="00E252D9"/>
    <w:rsid w:val="00E259E0"/>
    <w:rsid w:val="00E3327A"/>
    <w:rsid w:val="00E347EC"/>
    <w:rsid w:val="00E34D14"/>
    <w:rsid w:val="00E3622E"/>
    <w:rsid w:val="00E37736"/>
    <w:rsid w:val="00E37973"/>
    <w:rsid w:val="00E43097"/>
    <w:rsid w:val="00E43903"/>
    <w:rsid w:val="00E44B4D"/>
    <w:rsid w:val="00E50A74"/>
    <w:rsid w:val="00E53FDE"/>
    <w:rsid w:val="00E574A1"/>
    <w:rsid w:val="00E57EDE"/>
    <w:rsid w:val="00E60914"/>
    <w:rsid w:val="00E6281C"/>
    <w:rsid w:val="00E6459C"/>
    <w:rsid w:val="00E64FB0"/>
    <w:rsid w:val="00E66E2E"/>
    <w:rsid w:val="00E70DC7"/>
    <w:rsid w:val="00E717DD"/>
    <w:rsid w:val="00E80450"/>
    <w:rsid w:val="00E8078F"/>
    <w:rsid w:val="00E81916"/>
    <w:rsid w:val="00E829A1"/>
    <w:rsid w:val="00E85953"/>
    <w:rsid w:val="00E9035A"/>
    <w:rsid w:val="00E91472"/>
    <w:rsid w:val="00E91517"/>
    <w:rsid w:val="00E9372D"/>
    <w:rsid w:val="00EA2475"/>
    <w:rsid w:val="00EA56DD"/>
    <w:rsid w:val="00EA6205"/>
    <w:rsid w:val="00EB0A07"/>
    <w:rsid w:val="00EC5A01"/>
    <w:rsid w:val="00EC5A0E"/>
    <w:rsid w:val="00EC75A7"/>
    <w:rsid w:val="00ED14DC"/>
    <w:rsid w:val="00ED23A8"/>
    <w:rsid w:val="00ED2507"/>
    <w:rsid w:val="00ED7001"/>
    <w:rsid w:val="00ED73ED"/>
    <w:rsid w:val="00EE1E8E"/>
    <w:rsid w:val="00EE20AD"/>
    <w:rsid w:val="00EE2920"/>
    <w:rsid w:val="00EE4C1F"/>
    <w:rsid w:val="00EE5A61"/>
    <w:rsid w:val="00EE68F5"/>
    <w:rsid w:val="00EF0FA1"/>
    <w:rsid w:val="00EF10F3"/>
    <w:rsid w:val="00EF1575"/>
    <w:rsid w:val="00EF2037"/>
    <w:rsid w:val="00EF36FA"/>
    <w:rsid w:val="00EF3BC0"/>
    <w:rsid w:val="00EF4EBE"/>
    <w:rsid w:val="00EF5AD9"/>
    <w:rsid w:val="00EF5FA3"/>
    <w:rsid w:val="00EF680F"/>
    <w:rsid w:val="00EF7E85"/>
    <w:rsid w:val="00F013F7"/>
    <w:rsid w:val="00F03250"/>
    <w:rsid w:val="00F11506"/>
    <w:rsid w:val="00F156BF"/>
    <w:rsid w:val="00F2107C"/>
    <w:rsid w:val="00F21F08"/>
    <w:rsid w:val="00F22073"/>
    <w:rsid w:val="00F26223"/>
    <w:rsid w:val="00F324F7"/>
    <w:rsid w:val="00F325F0"/>
    <w:rsid w:val="00F342A7"/>
    <w:rsid w:val="00F375FE"/>
    <w:rsid w:val="00F42CA6"/>
    <w:rsid w:val="00F460E0"/>
    <w:rsid w:val="00F507A8"/>
    <w:rsid w:val="00F51D22"/>
    <w:rsid w:val="00F51DCE"/>
    <w:rsid w:val="00F520FE"/>
    <w:rsid w:val="00F53299"/>
    <w:rsid w:val="00F55ABB"/>
    <w:rsid w:val="00F55C42"/>
    <w:rsid w:val="00F56606"/>
    <w:rsid w:val="00F572D3"/>
    <w:rsid w:val="00F60FD6"/>
    <w:rsid w:val="00F62A86"/>
    <w:rsid w:val="00F634B8"/>
    <w:rsid w:val="00F6523F"/>
    <w:rsid w:val="00F65975"/>
    <w:rsid w:val="00F7094C"/>
    <w:rsid w:val="00F71509"/>
    <w:rsid w:val="00F71DAB"/>
    <w:rsid w:val="00F733C2"/>
    <w:rsid w:val="00F73474"/>
    <w:rsid w:val="00F7531C"/>
    <w:rsid w:val="00F8033B"/>
    <w:rsid w:val="00F806CC"/>
    <w:rsid w:val="00F83D28"/>
    <w:rsid w:val="00F84398"/>
    <w:rsid w:val="00F85CD8"/>
    <w:rsid w:val="00F87C68"/>
    <w:rsid w:val="00F907F8"/>
    <w:rsid w:val="00F928BA"/>
    <w:rsid w:val="00F95DE9"/>
    <w:rsid w:val="00FA0676"/>
    <w:rsid w:val="00FA1A3D"/>
    <w:rsid w:val="00FA2E84"/>
    <w:rsid w:val="00FA38B6"/>
    <w:rsid w:val="00FA44ED"/>
    <w:rsid w:val="00FB2464"/>
    <w:rsid w:val="00FB2B64"/>
    <w:rsid w:val="00FB658E"/>
    <w:rsid w:val="00FC004A"/>
    <w:rsid w:val="00FC659D"/>
    <w:rsid w:val="00FC7CA9"/>
    <w:rsid w:val="00FD003A"/>
    <w:rsid w:val="00FD1A11"/>
    <w:rsid w:val="00FE1209"/>
    <w:rsid w:val="00FE3EBB"/>
    <w:rsid w:val="00FF1A18"/>
    <w:rsid w:val="00FF663D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253C3"/>
  <w15:docId w15:val="{FAA79EE7-6357-4340-A76E-CA160E1E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3AAB"/>
    <w:rPr>
      <w:color w:val="0000FF"/>
      <w:u w:val="single"/>
    </w:rPr>
  </w:style>
  <w:style w:type="paragraph" w:styleId="BalloonText">
    <w:name w:val="Balloon Text"/>
    <w:basedOn w:val="Normal"/>
    <w:semiHidden/>
    <w:rsid w:val="002F1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E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3B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67A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297DC7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8715F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uthbourne-pc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lerk@southbourne-pc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C%20Deputy%20Clerk\Documents\Copy%20of%20admin%20laptop\Documents\Custom%20Office%20Templates\SPC%20Lt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c0d2-9bcb-4468-b40b-0f4e32fe8496">
      <Terms xmlns="http://schemas.microsoft.com/office/infopath/2007/PartnerControls"/>
    </lcf76f155ced4ddcb4097134ff3c332f>
    <TaxCatchAll xmlns="71e60b83-d745-4233-a03e-6e0d8a2635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6" ma:contentTypeDescription="Create a new document." ma:contentTypeScope="" ma:versionID="416e1cbee2cc15db9351c9d75cad01f9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e532b77a868513f8685614bf5acb6d11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193ac1-92d6-443e-9f0e-7accb8105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73eb0-fdcc-456b-a89d-2c982bf8107f}" ma:internalName="TaxCatchAll" ma:showField="CatchAllData" ma:web="71e60b83-d745-4233-a03e-6e0d8a263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66B9-99D0-4437-AE6A-1157F328F6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4EA0EB-1C8D-4539-83F7-ED2EDDEA4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A81CE-B83B-412D-A8B2-0D6B5E05CB26}"/>
</file>

<file path=customXml/itemProps4.xml><?xml version="1.0" encoding="utf-8"?>
<ds:datastoreItem xmlns:ds="http://schemas.openxmlformats.org/officeDocument/2006/customXml" ds:itemID="{71A8FF24-9BB0-495C-B637-D9F97B21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SPC Ltr Template</Template>
  <TotalTime>105</TotalTime>
  <Pages>2</Pages>
  <Words>274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Links>
    <vt:vector size="6" baseType="variant"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mailto:Southbourne.parishcouncil@virgin.net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SPC Deputy Clerk</dc:creator>
  <cp:lastModifiedBy>Maria Carvajal-Neal</cp:lastModifiedBy>
  <cp:revision>30</cp:revision>
  <cp:lastPrinted>2021-11-29T09:09:00Z</cp:lastPrinted>
  <dcterms:created xsi:type="dcterms:W3CDTF">2022-01-17T11:22:00Z</dcterms:created>
  <dcterms:modified xsi:type="dcterms:W3CDTF">2022-01-17T14:23:00Z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0x010100B95AE238A208964BBDBEC9AC1FF87939</vt:lpwstr>
  </property>
</Properties>
</file>