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B68F" w14:textId="77777777" w:rsidR="00E81916" w:rsidRDefault="00363B6D">
      <w:r>
        <w:rPr>
          <w:noProof/>
        </w:rPr>
        <w:drawing>
          <wp:anchor distT="0" distB="0" distL="114300" distR="114300" simplePos="0" relativeHeight="251660800" behindDoc="1" locked="0" layoutInCell="1" allowOverlap="1" wp14:anchorId="265C4BD9" wp14:editId="447FB46C">
            <wp:simplePos x="0" y="0"/>
            <wp:positionH relativeFrom="column">
              <wp:posOffset>-344170</wp:posOffset>
            </wp:positionH>
            <wp:positionV relativeFrom="paragraph">
              <wp:posOffset>0</wp:posOffset>
            </wp:positionV>
            <wp:extent cx="2834005" cy="777240"/>
            <wp:effectExtent l="0" t="0" r="444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4005" cy="777240"/>
                    </a:xfrm>
                    <a:prstGeom prst="rect">
                      <a:avLst/>
                    </a:prstGeom>
                    <a:noFill/>
                  </pic:spPr>
                </pic:pic>
              </a:graphicData>
            </a:graphic>
            <wp14:sizeRelH relativeFrom="page">
              <wp14:pctWidth>0</wp14:pctWidth>
            </wp14:sizeRelH>
            <wp14:sizeRelV relativeFrom="page">
              <wp14:pctHeight>0</wp14:pctHeight>
            </wp14:sizeRelV>
          </wp:anchor>
        </w:drawing>
      </w:r>
      <w:r w:rsidR="0012793D">
        <w:rPr>
          <w:noProof/>
        </w:rPr>
        <mc:AlternateContent>
          <mc:Choice Requires="wps">
            <w:drawing>
              <wp:anchor distT="0" distB="0" distL="114300" distR="114300" simplePos="0" relativeHeight="251656704" behindDoc="0" locked="0" layoutInCell="1" allowOverlap="1" wp14:anchorId="68E25567" wp14:editId="4DF33918">
                <wp:simplePos x="0" y="0"/>
                <wp:positionH relativeFrom="column">
                  <wp:posOffset>2999740</wp:posOffset>
                </wp:positionH>
                <wp:positionV relativeFrom="paragraph">
                  <wp:posOffset>-533400</wp:posOffset>
                </wp:positionV>
                <wp:extent cx="2790825" cy="933450"/>
                <wp:effectExtent l="0" t="0" r="635" b="0"/>
                <wp:wrapTight wrapText="bothSides">
                  <wp:wrapPolygon edited="0">
                    <wp:start x="-69" y="0"/>
                    <wp:lineTo x="-69" y="21380"/>
                    <wp:lineTo x="21600" y="21380"/>
                    <wp:lineTo x="21600" y="0"/>
                    <wp:lineTo x="-69"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49931047" w:rsidR="00426641" w:rsidRDefault="00426641" w:rsidP="00426641">
                            <w:pPr>
                              <w:jc w:val="right"/>
                            </w:pPr>
                            <w:r>
                              <w:t>PO10 8</w:t>
                            </w:r>
                            <w:r w:rsidR="00F013F7">
                              <w:t>HN</w:t>
                            </w:r>
                          </w:p>
                          <w:p w14:paraId="0A0CC199" w14:textId="16EA14E6" w:rsidR="00426641" w:rsidRDefault="00426641" w:rsidP="00426641">
                            <w:pPr>
                              <w:jc w:val="right"/>
                            </w:pPr>
                            <w:r>
                              <w:t>Telephone (01243) 37</w:t>
                            </w:r>
                            <w:r w:rsidR="00D14F87">
                              <w:t>3</w:t>
                            </w:r>
                            <w:r>
                              <w:t>667</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25567" id="_x0000_t202" coordsize="21600,21600" o:spt="202" path="m,l,21600r21600,l21600,xe">
                <v:stroke joinstyle="miter"/>
                <v:path gradientshapeok="t" o:connecttype="rect"/>
              </v:shapetype>
              <v:shape id="Text Box 5" o:spid="_x0000_s1026" type="#_x0000_t202" style="position:absolute;margin-left:236.2pt;margin-top:-42pt;width:21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" stroked="f">
                <v:textbox inset=",,.5mm">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49931047" w:rsidR="00426641" w:rsidRDefault="00426641" w:rsidP="00426641">
                      <w:pPr>
                        <w:jc w:val="right"/>
                      </w:pPr>
                      <w:r>
                        <w:t>PO10 8</w:t>
                      </w:r>
                      <w:r w:rsidR="00F013F7">
                        <w:t>HN</w:t>
                      </w:r>
                    </w:p>
                    <w:p w14:paraId="0A0CC199" w14:textId="16EA14E6" w:rsidR="00426641" w:rsidRDefault="00426641" w:rsidP="00426641">
                      <w:pPr>
                        <w:jc w:val="right"/>
                      </w:pPr>
                      <w:r>
                        <w:t>Telephone (01243) 37</w:t>
                      </w:r>
                      <w:r w:rsidR="00D14F87">
                        <w:t>3</w:t>
                      </w:r>
                      <w:r>
                        <w:t>667</w:t>
                      </w:r>
                    </w:p>
                  </w:txbxContent>
                </v:textbox>
                <w10:wrap type="tight"/>
              </v:shape>
            </w:pict>
          </mc:Fallback>
        </mc:AlternateContent>
      </w:r>
    </w:p>
    <w:p w14:paraId="227B7ED1" w14:textId="77777777" w:rsidR="00E81916" w:rsidRDefault="00E81916"/>
    <w:p w14:paraId="76BCDCDB" w14:textId="77777777" w:rsidR="00363B6D" w:rsidRDefault="00363B6D"/>
    <w:p w14:paraId="4671C1F5" w14:textId="4C82FCB5" w:rsidR="00A26AAE" w:rsidRDefault="00A26AAE"/>
    <w:p w14:paraId="152AAC59" w14:textId="2FB0B504" w:rsidR="00363B6D" w:rsidRDefault="00363B6D"/>
    <w:p w14:paraId="21228BBB" w14:textId="3ADD1A6F" w:rsidR="00363B6D" w:rsidRDefault="00363B6D" w:rsidP="00363B6D">
      <w:pPr>
        <w:jc w:val="right"/>
      </w:pPr>
    </w:p>
    <w:p w14:paraId="45573DA8" w14:textId="4F4BD836" w:rsidR="00363B6D" w:rsidRDefault="00B97B4A" w:rsidP="00B97B4A">
      <w:pPr>
        <w:ind w:left="4320"/>
      </w:pPr>
      <w:r>
        <w:rPr>
          <w:noProof/>
        </w:rPr>
        <mc:AlternateContent>
          <mc:Choice Requires="wps">
            <w:drawing>
              <wp:anchor distT="0" distB="0" distL="114300" distR="114300" simplePos="0" relativeHeight="251658752" behindDoc="0" locked="0" layoutInCell="1" allowOverlap="1" wp14:anchorId="06E21E0C" wp14:editId="2BB2644A">
                <wp:simplePos x="0" y="0"/>
                <wp:positionH relativeFrom="margin">
                  <wp:align>left</wp:align>
                </wp:positionH>
                <wp:positionV relativeFrom="paragraph">
                  <wp:posOffset>3810</wp:posOffset>
                </wp:positionV>
                <wp:extent cx="2085975" cy="650240"/>
                <wp:effectExtent l="0" t="0" r="9525" b="0"/>
                <wp:wrapTight wrapText="bothSides">
                  <wp:wrapPolygon edited="0">
                    <wp:start x="0" y="0"/>
                    <wp:lineTo x="0" y="20883"/>
                    <wp:lineTo x="21501" y="20883"/>
                    <wp:lineTo x="21501"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74D09" w14:textId="77777777" w:rsidR="00443AAB" w:rsidRDefault="00443AAB">
                            <w:r>
                              <w:t>C</w:t>
                            </w:r>
                            <w:r w:rsidR="00182B7B">
                              <w:t xml:space="preserve">lerk </w:t>
                            </w:r>
                            <w:r w:rsidR="00515667">
                              <w:t>to</w:t>
                            </w:r>
                            <w:r>
                              <w:t xml:space="preserve"> the Council</w:t>
                            </w:r>
                          </w:p>
                          <w:p w14:paraId="3D631D20" w14:textId="2A0B8536" w:rsidR="00057195" w:rsidRDefault="00B97B4A">
                            <w:r>
                              <w:t>Sheila Hodgson</w:t>
                            </w:r>
                          </w:p>
                          <w:p w14:paraId="17023C8A" w14:textId="39ECBC83" w:rsidR="00B97B4A" w:rsidRDefault="002370A3">
                            <w:hyperlink r:id="rId6" w:history="1">
                              <w:r w:rsidR="00B97B4A" w:rsidRPr="00861D9F">
                                <w:rPr>
                                  <w:rStyle w:val="Hyperlink"/>
                                </w:rPr>
                                <w:t>clerk@southbourne-pc.gov.uk</w:t>
                              </w:r>
                            </w:hyperlink>
                          </w:p>
                          <w:p w14:paraId="0147BF67" w14:textId="77777777" w:rsidR="00B97B4A" w:rsidRPr="00320FBA" w:rsidRDefault="00B97B4A"/>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1E0C" id="Text Box 8" o:spid="_x0000_s1027" type="#_x0000_t202" style="position:absolute;left:0;text-align:left;margin-left:0;margin-top:.3pt;width:164.25pt;height:51.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" stroked="f">
                <v:textbox inset=".5mm,.3mm,.5mm,.3mm">
                  <w:txbxContent>
                    <w:p w14:paraId="0F474D09" w14:textId="77777777" w:rsidR="00443AAB" w:rsidRDefault="00443AAB">
                      <w:r>
                        <w:t>C</w:t>
                      </w:r>
                      <w:r w:rsidR="00182B7B">
                        <w:t xml:space="preserve">lerk </w:t>
                      </w:r>
                      <w:r w:rsidR="00515667">
                        <w:t>to</w:t>
                      </w:r>
                      <w:r>
                        <w:t xml:space="preserve"> the Council</w:t>
                      </w:r>
                    </w:p>
                    <w:p w14:paraId="3D631D20" w14:textId="2A0B8536" w:rsidR="00057195" w:rsidRDefault="00B97B4A">
                      <w:r>
                        <w:t>Sheila Hodgson</w:t>
                      </w:r>
                    </w:p>
                    <w:p w14:paraId="17023C8A" w14:textId="39ECBC83" w:rsidR="00B97B4A" w:rsidRDefault="00930036">
                      <w:hyperlink r:id="rId7" w:history="1">
                        <w:r w:rsidR="00B97B4A" w:rsidRPr="00861D9F">
                          <w:rPr>
                            <w:rStyle w:val="Hyperlink"/>
                          </w:rPr>
                          <w:t>clerk@southbourne-pc.gov.uk</w:t>
                        </w:r>
                      </w:hyperlink>
                    </w:p>
                    <w:p w14:paraId="0147BF67" w14:textId="77777777" w:rsidR="00B97B4A" w:rsidRPr="00320FBA" w:rsidRDefault="00B97B4A"/>
                  </w:txbxContent>
                </v:textbox>
                <w10:wrap type="tight" anchorx="margin"/>
              </v:shape>
            </w:pict>
          </mc:Fallback>
        </mc:AlternateContent>
      </w:r>
      <w:r w:rsidR="00210A28">
        <w:tab/>
      </w:r>
      <w:r w:rsidR="00210A28">
        <w:tab/>
      </w:r>
      <w:r w:rsidR="00210A28">
        <w:tab/>
      </w:r>
      <w:r w:rsidR="00210A28">
        <w:tab/>
      </w:r>
      <w:r w:rsidR="00210A28">
        <w:tab/>
      </w:r>
      <w:r w:rsidR="00363B6D">
        <w:tab/>
      </w:r>
      <w:r w:rsidR="00363B6D">
        <w:tab/>
      </w:r>
      <w:r w:rsidR="00363B6D">
        <w:tab/>
        <w:t xml:space="preserve">        </w:t>
      </w:r>
      <w:hyperlink r:id="rId8" w:history="1">
        <w:r w:rsidRPr="00861D9F">
          <w:rPr>
            <w:rStyle w:val="Hyperlink"/>
          </w:rPr>
          <w:t>www.southbourne-pc.gov.uk</w:t>
        </w:r>
      </w:hyperlink>
    </w:p>
    <w:p w14:paraId="3EE51CC4" w14:textId="77777777" w:rsidR="00E81916" w:rsidRPr="00E81916" w:rsidRDefault="00793EED">
      <w:pPr>
        <w:rPr>
          <w:color w:val="0000FF"/>
        </w:rPr>
      </w:pPr>
      <w:r>
        <w:rPr>
          <w:color w:val="0000FF"/>
        </w:rPr>
        <w:t>______________________________________________________</w:t>
      </w:r>
      <w:r w:rsidR="00E81916" w:rsidRPr="00E81916">
        <w:rPr>
          <w:color w:val="0000FF"/>
        </w:rPr>
        <w:t>_____</w:t>
      </w:r>
      <w:r w:rsidR="00443AAB">
        <w:rPr>
          <w:color w:val="0000FF"/>
        </w:rPr>
        <w:t>____</w:t>
      </w:r>
      <w:r w:rsidR="00426641">
        <w:rPr>
          <w:color w:val="0000FF"/>
        </w:rPr>
        <w:t>____</w:t>
      </w:r>
      <w:r w:rsidR="00E81916" w:rsidRPr="00E81916">
        <w:rPr>
          <w:color w:val="0000FF"/>
        </w:rPr>
        <w:t>_____</w:t>
      </w:r>
      <w:r w:rsidR="00443AAB">
        <w:rPr>
          <w:color w:val="0000FF"/>
        </w:rPr>
        <w:t>__</w:t>
      </w:r>
    </w:p>
    <w:p w14:paraId="5318CC6A" w14:textId="77777777" w:rsidR="00567A2A" w:rsidRDefault="00567A2A" w:rsidP="00567A2A">
      <w:pPr>
        <w:jc w:val="center"/>
        <w:rPr>
          <w:b/>
          <w:bCs/>
        </w:rPr>
      </w:pPr>
    </w:p>
    <w:p w14:paraId="767CE29B" w14:textId="77777777" w:rsidR="00567A2A" w:rsidRDefault="00567A2A" w:rsidP="00567A2A">
      <w:pPr>
        <w:jc w:val="center"/>
        <w:rPr>
          <w:b/>
          <w:bCs/>
        </w:rPr>
      </w:pPr>
    </w:p>
    <w:p w14:paraId="2A4C2F1D" w14:textId="1A4AB3FE" w:rsidR="00567A2A" w:rsidRDefault="00567A2A" w:rsidP="00567A2A">
      <w:pPr>
        <w:jc w:val="center"/>
        <w:rPr>
          <w:b/>
          <w:bCs/>
        </w:rPr>
      </w:pPr>
      <w:r>
        <w:rPr>
          <w:b/>
          <w:bCs/>
        </w:rPr>
        <w:t>NOTICE OF A MEETING OF SOUTHBOURNE PARISH COUNCIL</w:t>
      </w:r>
    </w:p>
    <w:p w14:paraId="3EE7D40A" w14:textId="3E2118F8" w:rsidR="002E333F" w:rsidRDefault="002E333F" w:rsidP="00567A2A">
      <w:pPr>
        <w:jc w:val="center"/>
        <w:rPr>
          <w:b/>
          <w:bCs/>
        </w:rPr>
      </w:pPr>
      <w:r>
        <w:rPr>
          <w:b/>
          <w:bCs/>
        </w:rPr>
        <w:t>TUESDAY 14</w:t>
      </w:r>
      <w:r>
        <w:rPr>
          <w:b/>
          <w:bCs/>
          <w:vertAlign w:val="superscript"/>
        </w:rPr>
        <w:t xml:space="preserve">th </w:t>
      </w:r>
      <w:r>
        <w:rPr>
          <w:b/>
          <w:bCs/>
        </w:rPr>
        <w:t>DECEMBER 2021</w:t>
      </w:r>
    </w:p>
    <w:p w14:paraId="2FF840E8" w14:textId="77777777" w:rsidR="00567A2A" w:rsidRDefault="00567A2A" w:rsidP="00567A2A">
      <w:pPr>
        <w:jc w:val="center"/>
        <w:rPr>
          <w:rFonts w:asciiTheme="minorHAnsi" w:hAnsiTheme="minorHAnsi"/>
          <w:b/>
          <w:bCs/>
          <w:szCs w:val="22"/>
        </w:rPr>
      </w:pPr>
    </w:p>
    <w:p w14:paraId="07EBD4B8" w14:textId="07CA9156" w:rsidR="002E333F" w:rsidRPr="004D03FA" w:rsidRDefault="00567A2A" w:rsidP="002E333F">
      <w:pPr>
        <w:jc w:val="both"/>
        <w:rPr>
          <w:rFonts w:cstheme="minorHAnsi"/>
          <w:sz w:val="24"/>
        </w:rPr>
      </w:pPr>
      <w:r>
        <w:rPr>
          <w:rFonts w:cstheme="minorHAnsi"/>
          <w:sz w:val="24"/>
        </w:rPr>
        <w:t xml:space="preserve">Councillors are respectfully summoned to attend a meeting of Southbourne Parish Council on </w:t>
      </w:r>
      <w:r w:rsidR="002E333F" w:rsidRPr="00300D61">
        <w:rPr>
          <w:rFonts w:cstheme="minorHAnsi"/>
          <w:b/>
          <w:bCs/>
          <w:sz w:val="24"/>
        </w:rPr>
        <w:t>Tuesday 14</w:t>
      </w:r>
      <w:r w:rsidR="002E333F" w:rsidRPr="00300D61">
        <w:rPr>
          <w:rFonts w:cstheme="minorHAnsi"/>
          <w:b/>
          <w:bCs/>
          <w:sz w:val="24"/>
          <w:vertAlign w:val="superscript"/>
        </w:rPr>
        <w:t>th</w:t>
      </w:r>
      <w:r w:rsidR="002E333F" w:rsidRPr="00300D61">
        <w:rPr>
          <w:rFonts w:cstheme="minorHAnsi"/>
          <w:b/>
          <w:bCs/>
          <w:sz w:val="24"/>
        </w:rPr>
        <w:t xml:space="preserve"> December 2021</w:t>
      </w:r>
      <w:r w:rsidR="002E333F">
        <w:rPr>
          <w:rFonts w:cstheme="minorHAnsi"/>
          <w:sz w:val="24"/>
        </w:rPr>
        <w:t xml:space="preserve"> commencing at </w:t>
      </w:r>
      <w:r w:rsidR="002E333F" w:rsidRPr="00300D61">
        <w:rPr>
          <w:rFonts w:cstheme="minorHAnsi"/>
          <w:b/>
          <w:bCs/>
          <w:sz w:val="24"/>
        </w:rPr>
        <w:t>7.00pm</w:t>
      </w:r>
      <w:r w:rsidR="002E333F">
        <w:rPr>
          <w:rFonts w:cstheme="minorHAnsi"/>
          <w:sz w:val="24"/>
        </w:rPr>
        <w:t xml:space="preserve"> </w:t>
      </w:r>
      <w:r w:rsidR="002E333F" w:rsidRPr="004D03FA">
        <w:rPr>
          <w:rFonts w:cstheme="minorHAnsi"/>
          <w:sz w:val="24"/>
        </w:rPr>
        <w:t xml:space="preserve">at </w:t>
      </w:r>
      <w:r w:rsidR="002E333F" w:rsidRPr="00300D61">
        <w:rPr>
          <w:rFonts w:cstheme="minorHAnsi"/>
          <w:b/>
          <w:bCs/>
          <w:sz w:val="24"/>
        </w:rPr>
        <w:t>St Johns Church Hall, Main Road, Southbourne PO10 8JE</w:t>
      </w:r>
      <w:r w:rsidR="002E333F" w:rsidRPr="004D03FA">
        <w:rPr>
          <w:rFonts w:cstheme="minorHAnsi"/>
          <w:sz w:val="24"/>
        </w:rPr>
        <w:t xml:space="preserve"> for the transaction of the business on the </w:t>
      </w:r>
      <w:proofErr w:type="gramStart"/>
      <w:r w:rsidR="002E333F" w:rsidRPr="004D03FA">
        <w:rPr>
          <w:rFonts w:cstheme="minorHAnsi"/>
          <w:sz w:val="24"/>
        </w:rPr>
        <w:t>Agenda</w:t>
      </w:r>
      <w:proofErr w:type="gramEnd"/>
      <w:r w:rsidR="002E333F" w:rsidRPr="004D03FA">
        <w:rPr>
          <w:rFonts w:cstheme="minorHAnsi"/>
          <w:sz w:val="24"/>
        </w:rPr>
        <w:t xml:space="preserve"> below. </w:t>
      </w:r>
    </w:p>
    <w:p w14:paraId="7D4C4A8A" w14:textId="77777777" w:rsidR="002E333F" w:rsidRPr="004D03FA" w:rsidRDefault="002E333F" w:rsidP="002E333F">
      <w:pPr>
        <w:rPr>
          <w:rFonts w:cstheme="minorHAnsi"/>
          <w:sz w:val="24"/>
        </w:rPr>
      </w:pPr>
    </w:p>
    <w:p w14:paraId="72D49D12" w14:textId="013655DB" w:rsidR="002E333F" w:rsidRDefault="002E333F" w:rsidP="002E333F">
      <w:pPr>
        <w:rPr>
          <w:rFonts w:cstheme="minorHAnsi"/>
          <w:sz w:val="24"/>
        </w:rPr>
      </w:pPr>
      <w:r>
        <w:rPr>
          <w:rFonts w:cstheme="minorHAnsi"/>
          <w:sz w:val="24"/>
        </w:rPr>
        <w:t>Members of the Press and public are welcome to attend.</w:t>
      </w:r>
    </w:p>
    <w:p w14:paraId="23F6B775" w14:textId="77777777" w:rsidR="00390C46" w:rsidRDefault="00390C46" w:rsidP="002E333F">
      <w:pPr>
        <w:rPr>
          <w:rFonts w:cstheme="minorHAnsi"/>
          <w:i/>
          <w:iCs/>
          <w:sz w:val="24"/>
        </w:rPr>
      </w:pPr>
    </w:p>
    <w:p w14:paraId="5DB72551" w14:textId="4F44F84E" w:rsidR="00567A2A" w:rsidRDefault="00DC116A" w:rsidP="00DE6D15">
      <w:pPr>
        <w:jc w:val="both"/>
        <w:rPr>
          <w:rFonts w:cstheme="minorHAnsi"/>
          <w:i/>
          <w:iCs/>
          <w:sz w:val="24"/>
        </w:rPr>
      </w:pPr>
      <w:r>
        <w:rPr>
          <w:rFonts w:cstheme="minorHAnsi"/>
          <w:i/>
          <w:iCs/>
          <w:sz w:val="24"/>
        </w:rPr>
        <w:t xml:space="preserve">Following the Governments updated regulations regarding the Coronavirus </w:t>
      </w:r>
      <w:r w:rsidR="00251224">
        <w:rPr>
          <w:rFonts w:cstheme="minorHAnsi"/>
          <w:i/>
          <w:iCs/>
          <w:sz w:val="24"/>
        </w:rPr>
        <w:t>anyone attending th</w:t>
      </w:r>
      <w:r w:rsidR="00D6052A">
        <w:rPr>
          <w:rFonts w:cstheme="minorHAnsi"/>
          <w:i/>
          <w:iCs/>
          <w:sz w:val="24"/>
        </w:rPr>
        <w:t>is</w:t>
      </w:r>
      <w:r w:rsidR="00251224">
        <w:rPr>
          <w:rFonts w:cstheme="minorHAnsi"/>
          <w:i/>
          <w:iCs/>
          <w:sz w:val="24"/>
        </w:rPr>
        <w:t xml:space="preserve"> Meeting will be required to wear a facemask unless </w:t>
      </w:r>
      <w:r w:rsidR="00D6052A">
        <w:rPr>
          <w:rFonts w:cstheme="minorHAnsi"/>
          <w:i/>
          <w:iCs/>
          <w:sz w:val="24"/>
        </w:rPr>
        <w:t xml:space="preserve">clinically </w:t>
      </w:r>
      <w:r w:rsidR="00560F53">
        <w:rPr>
          <w:rFonts w:cstheme="minorHAnsi"/>
          <w:i/>
          <w:iCs/>
          <w:sz w:val="24"/>
        </w:rPr>
        <w:t xml:space="preserve">vulnerably </w:t>
      </w:r>
      <w:r w:rsidR="00251224">
        <w:rPr>
          <w:rFonts w:cstheme="minorHAnsi"/>
          <w:i/>
          <w:iCs/>
          <w:sz w:val="24"/>
        </w:rPr>
        <w:t xml:space="preserve">exempt. </w:t>
      </w:r>
    </w:p>
    <w:p w14:paraId="77686288" w14:textId="7A98E8CC" w:rsidR="00D6052A" w:rsidRDefault="00D6052A" w:rsidP="002E333F">
      <w:pPr>
        <w:rPr>
          <w:rFonts w:cstheme="minorHAnsi"/>
          <w:i/>
          <w:iCs/>
          <w:sz w:val="24"/>
        </w:rPr>
      </w:pPr>
    </w:p>
    <w:p w14:paraId="5727E1CE" w14:textId="77777777" w:rsidR="00D6052A" w:rsidRPr="00DC116A" w:rsidRDefault="00D6052A" w:rsidP="002E333F">
      <w:pPr>
        <w:rPr>
          <w:rFonts w:cstheme="minorHAnsi"/>
          <w:i/>
          <w:iCs/>
          <w:sz w:val="24"/>
        </w:rPr>
      </w:pPr>
    </w:p>
    <w:p w14:paraId="561F6EB7" w14:textId="3BD742F9" w:rsidR="00567A2A" w:rsidRDefault="002370A3" w:rsidP="00567A2A">
      <w:pPr>
        <w:pStyle w:val="NoSpacing"/>
        <w:rPr>
          <w:rFonts w:cstheme="minorHAnsi"/>
          <w:sz w:val="24"/>
          <w:szCs w:val="24"/>
        </w:rPr>
      </w:pPr>
      <w:r w:rsidRPr="002370A3">
        <w:rPr>
          <w:rFonts w:cstheme="minorHAnsi"/>
          <w:sz w:val="24"/>
          <w:szCs w:val="24"/>
        </w:rPr>
        <w:drawing>
          <wp:inline distT="0" distB="0" distL="0" distR="0" wp14:anchorId="4C311F47" wp14:editId="1389B1F3">
            <wp:extent cx="895396" cy="234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5396" cy="234962"/>
                    </a:xfrm>
                    <a:prstGeom prst="rect">
                      <a:avLst/>
                    </a:prstGeom>
                  </pic:spPr>
                </pic:pic>
              </a:graphicData>
            </a:graphic>
          </wp:inline>
        </w:drawing>
      </w:r>
    </w:p>
    <w:p w14:paraId="5EE59427" w14:textId="77777777" w:rsidR="00390C46" w:rsidRDefault="00390C46" w:rsidP="00567A2A">
      <w:pPr>
        <w:pStyle w:val="NoSpacing"/>
        <w:rPr>
          <w:rFonts w:cstheme="minorHAnsi"/>
          <w:sz w:val="24"/>
          <w:szCs w:val="24"/>
        </w:rPr>
      </w:pPr>
    </w:p>
    <w:p w14:paraId="0EE745FD" w14:textId="77777777" w:rsidR="00567A2A" w:rsidRPr="00300D61" w:rsidRDefault="00567A2A" w:rsidP="00567A2A">
      <w:pPr>
        <w:pStyle w:val="NoSpacing"/>
        <w:rPr>
          <w:rFonts w:ascii="Arial" w:hAnsi="Arial" w:cs="Arial"/>
          <w:sz w:val="24"/>
          <w:szCs w:val="24"/>
        </w:rPr>
      </w:pPr>
      <w:r w:rsidRPr="00300D61">
        <w:rPr>
          <w:rFonts w:ascii="Arial" w:hAnsi="Arial" w:cs="Arial"/>
          <w:sz w:val="24"/>
          <w:szCs w:val="24"/>
        </w:rPr>
        <w:t>Sheila Hodgson</w:t>
      </w:r>
    </w:p>
    <w:p w14:paraId="5974B6C7" w14:textId="7A500C65" w:rsidR="00567A2A" w:rsidRDefault="00567A2A" w:rsidP="00567A2A">
      <w:pPr>
        <w:rPr>
          <w:rFonts w:cstheme="minorHAnsi"/>
          <w:sz w:val="24"/>
        </w:rPr>
      </w:pPr>
      <w:r>
        <w:rPr>
          <w:rFonts w:cstheme="minorHAnsi"/>
          <w:sz w:val="24"/>
        </w:rPr>
        <w:t xml:space="preserve">Clerk to the Council </w:t>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t>Date</w:t>
      </w:r>
      <w:r w:rsidR="00275E47">
        <w:rPr>
          <w:rFonts w:cstheme="minorHAnsi"/>
          <w:sz w:val="24"/>
        </w:rPr>
        <w:t>:</w:t>
      </w:r>
      <w:r w:rsidR="00D75D5E">
        <w:rPr>
          <w:rFonts w:cstheme="minorHAnsi"/>
          <w:sz w:val="24"/>
        </w:rPr>
        <w:t xml:space="preserve"> 8</w:t>
      </w:r>
      <w:r w:rsidR="00D75D5E" w:rsidRPr="00D75D5E">
        <w:rPr>
          <w:rFonts w:cstheme="minorHAnsi"/>
          <w:sz w:val="24"/>
          <w:vertAlign w:val="superscript"/>
        </w:rPr>
        <w:t>th</w:t>
      </w:r>
      <w:r w:rsidR="00D75D5E">
        <w:rPr>
          <w:rFonts w:cstheme="minorHAnsi"/>
          <w:sz w:val="24"/>
        </w:rPr>
        <w:t xml:space="preserve"> December 20221</w:t>
      </w:r>
    </w:p>
    <w:p w14:paraId="6D94CF26" w14:textId="7D818941" w:rsidR="00567A2A" w:rsidRDefault="00567A2A" w:rsidP="00567A2A">
      <w:pPr>
        <w:jc w:val="center"/>
        <w:rPr>
          <w:rFonts w:cstheme="minorHAnsi"/>
          <w:b/>
          <w:bCs/>
          <w:sz w:val="24"/>
        </w:rPr>
      </w:pPr>
      <w:r>
        <w:rPr>
          <w:rFonts w:cstheme="minorHAnsi"/>
          <w:b/>
          <w:bCs/>
          <w:sz w:val="24"/>
        </w:rPr>
        <w:t>AGENDA</w:t>
      </w:r>
    </w:p>
    <w:p w14:paraId="6D7B7972" w14:textId="77777777" w:rsidR="00567A2A" w:rsidRDefault="00567A2A" w:rsidP="00567A2A">
      <w:pPr>
        <w:jc w:val="center"/>
        <w:rPr>
          <w:rFonts w:cstheme="minorHAnsi"/>
          <w:b/>
          <w:bCs/>
          <w:sz w:val="24"/>
        </w:rPr>
      </w:pPr>
    </w:p>
    <w:p w14:paraId="36A075FB" w14:textId="411658D3" w:rsidR="00D75D5E" w:rsidRDefault="00D75D5E" w:rsidP="00DE6D15">
      <w:pPr>
        <w:pStyle w:val="ListParagraph"/>
        <w:numPr>
          <w:ilvl w:val="0"/>
          <w:numId w:val="3"/>
        </w:numPr>
        <w:ind w:left="0" w:firstLine="0"/>
        <w:jc w:val="both"/>
        <w:rPr>
          <w:rFonts w:cstheme="minorHAnsi"/>
          <w:sz w:val="24"/>
        </w:rPr>
      </w:pPr>
      <w:r>
        <w:rPr>
          <w:rFonts w:cstheme="minorHAnsi"/>
          <w:sz w:val="24"/>
        </w:rPr>
        <w:t>Chairman’s welcome and introduction</w:t>
      </w:r>
    </w:p>
    <w:p w14:paraId="115A69AD" w14:textId="77777777" w:rsidR="0088078D" w:rsidRPr="0088078D" w:rsidRDefault="0088078D" w:rsidP="00DE6D15">
      <w:pPr>
        <w:pStyle w:val="ListParagraph"/>
        <w:ind w:left="0"/>
        <w:jc w:val="both"/>
        <w:rPr>
          <w:rFonts w:cstheme="minorHAnsi"/>
          <w:sz w:val="12"/>
          <w:szCs w:val="12"/>
        </w:rPr>
      </w:pPr>
    </w:p>
    <w:p w14:paraId="623EFB6E" w14:textId="77777777" w:rsidR="0088078D" w:rsidRDefault="00D75D5E" w:rsidP="00DE6D15">
      <w:pPr>
        <w:pStyle w:val="ListParagraph"/>
        <w:numPr>
          <w:ilvl w:val="0"/>
          <w:numId w:val="3"/>
        </w:numPr>
        <w:ind w:hanging="720"/>
        <w:jc w:val="both"/>
        <w:rPr>
          <w:rFonts w:cstheme="minorHAnsi"/>
          <w:sz w:val="24"/>
        </w:rPr>
      </w:pPr>
      <w:r>
        <w:rPr>
          <w:rFonts w:cstheme="minorHAnsi"/>
          <w:sz w:val="24"/>
        </w:rPr>
        <w:t>Apologies for absence.</w:t>
      </w:r>
    </w:p>
    <w:p w14:paraId="2540A5EC" w14:textId="77777777" w:rsidR="0088078D" w:rsidRPr="0088078D" w:rsidRDefault="0088078D" w:rsidP="00DE6D15">
      <w:pPr>
        <w:pStyle w:val="ListParagraph"/>
        <w:jc w:val="both"/>
        <w:rPr>
          <w:rFonts w:cstheme="minorHAnsi"/>
          <w:sz w:val="12"/>
          <w:szCs w:val="12"/>
        </w:rPr>
      </w:pPr>
    </w:p>
    <w:p w14:paraId="7ACBE3C5" w14:textId="342758D7" w:rsidR="00D75D5E" w:rsidRDefault="00D75D5E" w:rsidP="00DE6D15">
      <w:pPr>
        <w:pStyle w:val="ListParagraph"/>
        <w:numPr>
          <w:ilvl w:val="0"/>
          <w:numId w:val="3"/>
        </w:numPr>
        <w:ind w:hanging="720"/>
        <w:jc w:val="both"/>
        <w:rPr>
          <w:rFonts w:cstheme="minorHAnsi"/>
          <w:sz w:val="24"/>
        </w:rPr>
      </w:pPr>
      <w:r>
        <w:rPr>
          <w:rFonts w:cstheme="minorHAnsi"/>
          <w:sz w:val="24"/>
        </w:rPr>
        <w:t xml:space="preserve">To approve and sign the Minutes of the </w:t>
      </w:r>
      <w:r w:rsidR="00C53888">
        <w:rPr>
          <w:rFonts w:cstheme="minorHAnsi"/>
          <w:sz w:val="24"/>
        </w:rPr>
        <w:t xml:space="preserve">Southbourne Parish Council </w:t>
      </w:r>
      <w:r w:rsidR="00C03383">
        <w:rPr>
          <w:rFonts w:cstheme="minorHAnsi"/>
          <w:sz w:val="24"/>
        </w:rPr>
        <w:t>M</w:t>
      </w:r>
      <w:r w:rsidR="00C53888">
        <w:rPr>
          <w:rFonts w:cstheme="minorHAnsi"/>
          <w:sz w:val="24"/>
        </w:rPr>
        <w:t xml:space="preserve">eeting held on the </w:t>
      </w:r>
      <w:proofErr w:type="gramStart"/>
      <w:r w:rsidR="00C53888">
        <w:rPr>
          <w:rFonts w:cstheme="minorHAnsi"/>
          <w:sz w:val="24"/>
        </w:rPr>
        <w:t>9</w:t>
      </w:r>
      <w:r w:rsidR="00C53888" w:rsidRPr="003E60B4">
        <w:rPr>
          <w:rFonts w:cstheme="minorHAnsi"/>
          <w:sz w:val="24"/>
          <w:vertAlign w:val="superscript"/>
        </w:rPr>
        <w:t>th</w:t>
      </w:r>
      <w:proofErr w:type="gramEnd"/>
      <w:r w:rsidR="003E60B4">
        <w:rPr>
          <w:rFonts w:cstheme="minorHAnsi"/>
          <w:sz w:val="24"/>
        </w:rPr>
        <w:t xml:space="preserve"> November 2021</w:t>
      </w:r>
    </w:p>
    <w:p w14:paraId="53372BF9" w14:textId="77777777" w:rsidR="0088078D" w:rsidRPr="00096C91" w:rsidRDefault="0088078D" w:rsidP="00DE6D15">
      <w:pPr>
        <w:pStyle w:val="ListParagraph"/>
        <w:jc w:val="both"/>
        <w:rPr>
          <w:rFonts w:cstheme="minorHAnsi"/>
          <w:sz w:val="12"/>
          <w:szCs w:val="12"/>
        </w:rPr>
      </w:pPr>
    </w:p>
    <w:p w14:paraId="5A9E4A0F" w14:textId="77777777" w:rsidR="002B7DAD" w:rsidRPr="002B7DAD" w:rsidRDefault="00D75D5E" w:rsidP="00DE6D15">
      <w:pPr>
        <w:pStyle w:val="ListParagraph"/>
        <w:numPr>
          <w:ilvl w:val="0"/>
          <w:numId w:val="3"/>
        </w:numPr>
        <w:ind w:hanging="720"/>
        <w:jc w:val="both"/>
        <w:rPr>
          <w:rFonts w:cstheme="minorHAnsi"/>
          <w:sz w:val="24"/>
        </w:rPr>
      </w:pPr>
      <w:r w:rsidRPr="002B7DAD">
        <w:rPr>
          <w:rFonts w:cstheme="minorHAnsi"/>
          <w:sz w:val="24"/>
        </w:rPr>
        <w:t xml:space="preserve">Declarations of Interest. </w:t>
      </w:r>
    </w:p>
    <w:p w14:paraId="182C1620" w14:textId="0BFE9470" w:rsidR="00D75D5E" w:rsidRDefault="002B7DAD" w:rsidP="00DE6D15">
      <w:pPr>
        <w:pStyle w:val="ListParagraph"/>
        <w:jc w:val="both"/>
        <w:rPr>
          <w:sz w:val="24"/>
        </w:rPr>
      </w:pPr>
      <w:r w:rsidRPr="002B7DAD">
        <w:rPr>
          <w:sz w:val="24"/>
        </w:rPr>
        <w:t>Members and Officers are invited to make any declarations of Disclosable Pecuniary and/or Ordinary Interests that they may have in relation to items on this agenda and are reminded that they should re-declare their Interest before consideration of the item or as soon as the Interest becomes apparent and if not previously included on their Register of Interests to notify the Monitoring Officer within 28 days</w:t>
      </w:r>
    </w:p>
    <w:p w14:paraId="409142F0" w14:textId="77777777" w:rsidR="00051AEF" w:rsidRPr="00390C46" w:rsidRDefault="00051AEF" w:rsidP="00DE6D15">
      <w:pPr>
        <w:pStyle w:val="ListParagraph"/>
        <w:jc w:val="both"/>
        <w:rPr>
          <w:sz w:val="12"/>
          <w:szCs w:val="12"/>
        </w:rPr>
      </w:pPr>
    </w:p>
    <w:p w14:paraId="5A00303E" w14:textId="73A93A42" w:rsidR="000D71D4" w:rsidRDefault="0026680F" w:rsidP="00DE6D15">
      <w:pPr>
        <w:pStyle w:val="ListParagraph"/>
        <w:numPr>
          <w:ilvl w:val="0"/>
          <w:numId w:val="3"/>
        </w:numPr>
        <w:ind w:hanging="720"/>
        <w:jc w:val="both"/>
        <w:rPr>
          <w:sz w:val="24"/>
        </w:rPr>
      </w:pPr>
      <w:r>
        <w:rPr>
          <w:sz w:val="24"/>
        </w:rPr>
        <w:t>Adjournment for Open Forum</w:t>
      </w:r>
    </w:p>
    <w:p w14:paraId="3E2CEB04" w14:textId="77777777" w:rsidR="00684E3A" w:rsidRPr="00390C46" w:rsidRDefault="00684E3A" w:rsidP="00DE6D15">
      <w:pPr>
        <w:pStyle w:val="ListParagraph"/>
        <w:jc w:val="both"/>
        <w:rPr>
          <w:sz w:val="12"/>
          <w:szCs w:val="12"/>
        </w:rPr>
      </w:pPr>
    </w:p>
    <w:p w14:paraId="6D7A8B1B" w14:textId="19770468" w:rsidR="0055387F" w:rsidRDefault="00476556" w:rsidP="00DE6D15">
      <w:pPr>
        <w:pStyle w:val="ListParagraph"/>
        <w:numPr>
          <w:ilvl w:val="0"/>
          <w:numId w:val="3"/>
        </w:numPr>
        <w:ind w:hanging="720"/>
        <w:jc w:val="both"/>
        <w:rPr>
          <w:sz w:val="24"/>
        </w:rPr>
      </w:pPr>
      <w:r>
        <w:rPr>
          <w:sz w:val="24"/>
        </w:rPr>
        <w:t xml:space="preserve">To </w:t>
      </w:r>
      <w:r w:rsidR="0055387F">
        <w:rPr>
          <w:sz w:val="24"/>
        </w:rPr>
        <w:t>R</w:t>
      </w:r>
      <w:r>
        <w:rPr>
          <w:sz w:val="24"/>
        </w:rPr>
        <w:t xml:space="preserve">eceive </w:t>
      </w:r>
      <w:r w:rsidR="0055387F">
        <w:rPr>
          <w:sz w:val="24"/>
        </w:rPr>
        <w:t xml:space="preserve">and Note </w:t>
      </w:r>
      <w:r>
        <w:rPr>
          <w:sz w:val="24"/>
        </w:rPr>
        <w:t xml:space="preserve">the </w:t>
      </w:r>
      <w:r w:rsidR="0055387F">
        <w:rPr>
          <w:sz w:val="24"/>
        </w:rPr>
        <w:t>following reports:</w:t>
      </w:r>
    </w:p>
    <w:p w14:paraId="0B866A1C" w14:textId="546BFF98" w:rsidR="00476556" w:rsidRDefault="0055387F" w:rsidP="00DE6D15">
      <w:pPr>
        <w:pStyle w:val="ListParagraph"/>
        <w:numPr>
          <w:ilvl w:val="0"/>
          <w:numId w:val="4"/>
        </w:numPr>
        <w:jc w:val="both"/>
        <w:rPr>
          <w:sz w:val="24"/>
        </w:rPr>
      </w:pPr>
      <w:r>
        <w:rPr>
          <w:sz w:val="24"/>
        </w:rPr>
        <w:t>WSCC Councillors Bourne Parishes Report</w:t>
      </w:r>
    </w:p>
    <w:p w14:paraId="49A391BD" w14:textId="2B8C153B" w:rsidR="0055387F" w:rsidRDefault="00647AD2" w:rsidP="00DE6D15">
      <w:pPr>
        <w:pStyle w:val="ListParagraph"/>
        <w:numPr>
          <w:ilvl w:val="0"/>
          <w:numId w:val="4"/>
        </w:numPr>
        <w:jc w:val="both"/>
        <w:rPr>
          <w:sz w:val="24"/>
        </w:rPr>
      </w:pPr>
      <w:r>
        <w:rPr>
          <w:sz w:val="24"/>
        </w:rPr>
        <w:t>CDC Councillors Report</w:t>
      </w:r>
    </w:p>
    <w:p w14:paraId="38173234" w14:textId="258AE67D" w:rsidR="00647AD2" w:rsidRDefault="00647AD2" w:rsidP="00DE6D15">
      <w:pPr>
        <w:pStyle w:val="ListParagraph"/>
        <w:numPr>
          <w:ilvl w:val="0"/>
          <w:numId w:val="4"/>
        </w:numPr>
        <w:jc w:val="both"/>
        <w:rPr>
          <w:sz w:val="24"/>
        </w:rPr>
      </w:pPr>
      <w:r>
        <w:rPr>
          <w:sz w:val="24"/>
        </w:rPr>
        <w:t>Outliers Reports</w:t>
      </w:r>
    </w:p>
    <w:p w14:paraId="4DEF3A60" w14:textId="0B557533" w:rsidR="005B0B7E" w:rsidRDefault="004C5C42" w:rsidP="00DE6D15">
      <w:pPr>
        <w:pStyle w:val="ListParagraph"/>
        <w:numPr>
          <w:ilvl w:val="0"/>
          <w:numId w:val="4"/>
        </w:numPr>
        <w:jc w:val="both"/>
        <w:rPr>
          <w:sz w:val="24"/>
        </w:rPr>
      </w:pPr>
      <w:r w:rsidRPr="000F0D6A">
        <w:rPr>
          <w:sz w:val="24"/>
        </w:rPr>
        <w:t>PCSO’s report</w:t>
      </w:r>
    </w:p>
    <w:p w14:paraId="20EB6502" w14:textId="3979D4B7" w:rsidR="00390C46" w:rsidRDefault="00390C46" w:rsidP="00DE6D15">
      <w:pPr>
        <w:jc w:val="both"/>
        <w:rPr>
          <w:sz w:val="24"/>
        </w:rPr>
      </w:pPr>
    </w:p>
    <w:p w14:paraId="20BD9F59" w14:textId="3372E994" w:rsidR="00506A05" w:rsidRDefault="00D75D5E" w:rsidP="00DE6D15">
      <w:pPr>
        <w:pStyle w:val="ListParagraph"/>
        <w:numPr>
          <w:ilvl w:val="0"/>
          <w:numId w:val="3"/>
        </w:numPr>
        <w:ind w:hanging="720"/>
        <w:jc w:val="both"/>
        <w:rPr>
          <w:rFonts w:cstheme="minorHAnsi"/>
          <w:sz w:val="24"/>
        </w:rPr>
      </w:pPr>
      <w:r w:rsidRPr="00AC05D9">
        <w:rPr>
          <w:rFonts w:cstheme="minorHAnsi"/>
          <w:sz w:val="24"/>
        </w:rPr>
        <w:lastRenderedPageBreak/>
        <w:t xml:space="preserve">To </w:t>
      </w:r>
      <w:r w:rsidR="00684E3A">
        <w:rPr>
          <w:rFonts w:cstheme="minorHAnsi"/>
          <w:sz w:val="24"/>
        </w:rPr>
        <w:t xml:space="preserve">revisit the TRO for </w:t>
      </w:r>
      <w:proofErr w:type="spellStart"/>
      <w:r w:rsidR="00684E3A">
        <w:rPr>
          <w:rFonts w:cstheme="minorHAnsi"/>
          <w:sz w:val="24"/>
        </w:rPr>
        <w:t>Prinsted</w:t>
      </w:r>
      <w:proofErr w:type="spellEnd"/>
      <w:r w:rsidR="00684E3A">
        <w:rPr>
          <w:rFonts w:cstheme="minorHAnsi"/>
          <w:sz w:val="24"/>
        </w:rPr>
        <w:t xml:space="preserve"> Lane including consideration of </w:t>
      </w:r>
      <w:r w:rsidR="00844BC0">
        <w:rPr>
          <w:rFonts w:cstheme="minorHAnsi"/>
          <w:sz w:val="24"/>
        </w:rPr>
        <w:t xml:space="preserve">statements </w:t>
      </w:r>
      <w:r w:rsidR="00506A05">
        <w:rPr>
          <w:rFonts w:cstheme="minorHAnsi"/>
          <w:sz w:val="24"/>
        </w:rPr>
        <w:t>from members of the public previously circulated</w:t>
      </w:r>
    </w:p>
    <w:p w14:paraId="07889AF6" w14:textId="77777777" w:rsidR="00BC48A8" w:rsidRPr="00390C46" w:rsidRDefault="00BC48A8" w:rsidP="00DE6D15">
      <w:pPr>
        <w:pStyle w:val="ListParagraph"/>
        <w:jc w:val="both"/>
        <w:rPr>
          <w:rFonts w:cstheme="minorHAnsi"/>
          <w:sz w:val="12"/>
          <w:szCs w:val="12"/>
        </w:rPr>
      </w:pPr>
    </w:p>
    <w:p w14:paraId="238FC504" w14:textId="1EAD7C2D" w:rsidR="00DE7D75" w:rsidRDefault="00DE7D75" w:rsidP="00DE6D15">
      <w:pPr>
        <w:pStyle w:val="ListParagraph"/>
        <w:numPr>
          <w:ilvl w:val="0"/>
          <w:numId w:val="3"/>
        </w:numPr>
        <w:ind w:hanging="720"/>
        <w:jc w:val="both"/>
        <w:rPr>
          <w:rFonts w:cstheme="minorHAnsi"/>
          <w:sz w:val="24"/>
        </w:rPr>
      </w:pPr>
      <w:r>
        <w:rPr>
          <w:rFonts w:cstheme="minorHAnsi"/>
          <w:sz w:val="24"/>
        </w:rPr>
        <w:t>Update on the situation relating</w:t>
      </w:r>
      <w:r w:rsidR="00BC48A8">
        <w:rPr>
          <w:rFonts w:cstheme="minorHAnsi"/>
          <w:sz w:val="24"/>
        </w:rPr>
        <w:t xml:space="preserve"> to the </w:t>
      </w:r>
      <w:proofErr w:type="spellStart"/>
      <w:r w:rsidR="00BC48A8">
        <w:rPr>
          <w:rFonts w:cstheme="minorHAnsi"/>
          <w:sz w:val="24"/>
        </w:rPr>
        <w:t>Prinsted</w:t>
      </w:r>
      <w:proofErr w:type="spellEnd"/>
      <w:r w:rsidR="00BC48A8">
        <w:rPr>
          <w:rFonts w:cstheme="minorHAnsi"/>
          <w:sz w:val="24"/>
        </w:rPr>
        <w:t xml:space="preserve"> Foreshore</w:t>
      </w:r>
    </w:p>
    <w:p w14:paraId="008195A8" w14:textId="77777777" w:rsidR="00BC48A8" w:rsidRPr="00390C46" w:rsidRDefault="00BC48A8" w:rsidP="00DE6D15">
      <w:pPr>
        <w:pStyle w:val="ListParagraph"/>
        <w:jc w:val="both"/>
        <w:rPr>
          <w:rFonts w:cstheme="minorHAnsi"/>
          <w:sz w:val="12"/>
          <w:szCs w:val="12"/>
        </w:rPr>
      </w:pPr>
    </w:p>
    <w:p w14:paraId="32185163" w14:textId="2BFA9CD6" w:rsidR="00D75D5E" w:rsidRDefault="00F64FD4" w:rsidP="00DE6D15">
      <w:pPr>
        <w:pStyle w:val="ListParagraph"/>
        <w:numPr>
          <w:ilvl w:val="0"/>
          <w:numId w:val="3"/>
        </w:numPr>
        <w:ind w:hanging="720"/>
        <w:jc w:val="both"/>
        <w:rPr>
          <w:rFonts w:cstheme="minorHAnsi"/>
          <w:sz w:val="24"/>
        </w:rPr>
      </w:pPr>
      <w:r>
        <w:rPr>
          <w:rFonts w:cstheme="minorHAnsi"/>
          <w:sz w:val="24"/>
        </w:rPr>
        <w:t>T</w:t>
      </w:r>
      <w:r w:rsidR="00982B31">
        <w:rPr>
          <w:rFonts w:cstheme="minorHAnsi"/>
          <w:sz w:val="24"/>
        </w:rPr>
        <w:t>o R</w:t>
      </w:r>
      <w:r w:rsidR="00506A05">
        <w:rPr>
          <w:rFonts w:cstheme="minorHAnsi"/>
          <w:sz w:val="24"/>
        </w:rPr>
        <w:t>eceive and Note</w:t>
      </w:r>
      <w:r w:rsidR="00D75D5E" w:rsidRPr="00AC05D9">
        <w:rPr>
          <w:rFonts w:cstheme="minorHAnsi"/>
          <w:sz w:val="24"/>
        </w:rPr>
        <w:t xml:space="preserve"> </w:t>
      </w:r>
      <w:r w:rsidR="00D75D5E" w:rsidRPr="00DA6A52">
        <w:rPr>
          <w:rFonts w:cstheme="minorHAnsi"/>
          <w:sz w:val="24"/>
        </w:rPr>
        <w:t xml:space="preserve">the </w:t>
      </w:r>
      <w:r w:rsidR="00A95DAA" w:rsidRPr="00DA6A52">
        <w:rPr>
          <w:rFonts w:cstheme="minorHAnsi"/>
          <w:sz w:val="24"/>
        </w:rPr>
        <w:t xml:space="preserve">Minutes of </w:t>
      </w:r>
      <w:r w:rsidR="00B21A10" w:rsidRPr="00DA6A52">
        <w:rPr>
          <w:rFonts w:cstheme="minorHAnsi"/>
          <w:sz w:val="24"/>
        </w:rPr>
        <w:t>Fina</w:t>
      </w:r>
      <w:r w:rsidR="00AC05D9" w:rsidRPr="00DA6A52">
        <w:rPr>
          <w:rFonts w:cstheme="minorHAnsi"/>
          <w:sz w:val="24"/>
        </w:rPr>
        <w:t xml:space="preserve">nce &amp; </w:t>
      </w:r>
      <w:proofErr w:type="gramStart"/>
      <w:r w:rsidR="00AC05D9" w:rsidRPr="00DA6A52">
        <w:rPr>
          <w:rFonts w:cstheme="minorHAnsi"/>
          <w:sz w:val="24"/>
        </w:rPr>
        <w:t>General Purpose</w:t>
      </w:r>
      <w:proofErr w:type="gramEnd"/>
      <w:r w:rsidR="00AC05D9" w:rsidRPr="00DA6A52">
        <w:rPr>
          <w:rFonts w:cstheme="minorHAnsi"/>
          <w:sz w:val="24"/>
        </w:rPr>
        <w:t xml:space="preserve"> Committee Meeting held on the </w:t>
      </w:r>
      <w:r w:rsidR="00A503D7" w:rsidRPr="00DA6A52">
        <w:rPr>
          <w:rFonts w:cstheme="minorHAnsi"/>
          <w:sz w:val="24"/>
        </w:rPr>
        <w:t>23</w:t>
      </w:r>
      <w:r w:rsidR="00A503D7" w:rsidRPr="00DA6A52">
        <w:rPr>
          <w:rFonts w:cstheme="minorHAnsi"/>
          <w:sz w:val="24"/>
          <w:vertAlign w:val="superscript"/>
        </w:rPr>
        <w:t>rd</w:t>
      </w:r>
      <w:r w:rsidR="00A503D7" w:rsidRPr="00DA6A52">
        <w:rPr>
          <w:rFonts w:cstheme="minorHAnsi"/>
          <w:sz w:val="24"/>
        </w:rPr>
        <w:t xml:space="preserve"> November 2021</w:t>
      </w:r>
    </w:p>
    <w:p w14:paraId="7EBE4BCE" w14:textId="77777777" w:rsidR="00096C91" w:rsidRPr="00096C91" w:rsidRDefault="00096C91" w:rsidP="00DE6D15">
      <w:pPr>
        <w:pStyle w:val="ListParagraph"/>
        <w:jc w:val="both"/>
        <w:rPr>
          <w:rFonts w:cstheme="minorHAnsi"/>
          <w:sz w:val="12"/>
          <w:szCs w:val="12"/>
        </w:rPr>
      </w:pPr>
    </w:p>
    <w:p w14:paraId="65B218CB" w14:textId="485F77D0" w:rsidR="00D97712" w:rsidRDefault="00D97712" w:rsidP="00DE6D15">
      <w:pPr>
        <w:pStyle w:val="ListParagraph"/>
        <w:numPr>
          <w:ilvl w:val="0"/>
          <w:numId w:val="3"/>
        </w:numPr>
        <w:ind w:hanging="720"/>
        <w:jc w:val="both"/>
        <w:rPr>
          <w:rFonts w:cstheme="minorHAnsi"/>
          <w:sz w:val="24"/>
        </w:rPr>
      </w:pPr>
      <w:r w:rsidRPr="00DA6A52">
        <w:rPr>
          <w:rFonts w:cstheme="minorHAnsi"/>
          <w:sz w:val="24"/>
        </w:rPr>
        <w:t>To Receive</w:t>
      </w:r>
      <w:r w:rsidR="00982B31">
        <w:rPr>
          <w:rFonts w:cstheme="minorHAnsi"/>
          <w:sz w:val="24"/>
        </w:rPr>
        <w:t xml:space="preserve"> and Note</w:t>
      </w:r>
      <w:r w:rsidRPr="00DA6A52">
        <w:rPr>
          <w:rFonts w:cstheme="minorHAnsi"/>
          <w:sz w:val="24"/>
        </w:rPr>
        <w:t xml:space="preserve"> the Minutes of the Planning Committee </w:t>
      </w:r>
      <w:r>
        <w:rPr>
          <w:rFonts w:cstheme="minorHAnsi"/>
          <w:sz w:val="24"/>
        </w:rPr>
        <w:t xml:space="preserve">Meetings held on the </w:t>
      </w:r>
      <w:proofErr w:type="gramStart"/>
      <w:r>
        <w:rPr>
          <w:rFonts w:cstheme="minorHAnsi"/>
          <w:sz w:val="24"/>
        </w:rPr>
        <w:t>11</w:t>
      </w:r>
      <w:r w:rsidRPr="00D97712">
        <w:rPr>
          <w:rFonts w:cstheme="minorHAnsi"/>
          <w:sz w:val="24"/>
          <w:vertAlign w:val="superscript"/>
        </w:rPr>
        <w:t>th</w:t>
      </w:r>
      <w:proofErr w:type="gramEnd"/>
      <w:r>
        <w:rPr>
          <w:rFonts w:cstheme="minorHAnsi"/>
          <w:sz w:val="24"/>
        </w:rPr>
        <w:t xml:space="preserve"> November </w:t>
      </w:r>
      <w:r w:rsidR="00A63448">
        <w:rPr>
          <w:rFonts w:cstheme="minorHAnsi"/>
          <w:sz w:val="24"/>
        </w:rPr>
        <w:t xml:space="preserve">2021 </w:t>
      </w:r>
      <w:r>
        <w:rPr>
          <w:rFonts w:cstheme="minorHAnsi"/>
          <w:sz w:val="24"/>
        </w:rPr>
        <w:t>and 2</w:t>
      </w:r>
      <w:r w:rsidRPr="00D97712">
        <w:rPr>
          <w:rFonts w:cstheme="minorHAnsi"/>
          <w:sz w:val="24"/>
          <w:vertAlign w:val="superscript"/>
        </w:rPr>
        <w:t>nd</w:t>
      </w:r>
      <w:r>
        <w:rPr>
          <w:rFonts w:cstheme="minorHAnsi"/>
          <w:sz w:val="24"/>
        </w:rPr>
        <w:t xml:space="preserve"> December 2021</w:t>
      </w:r>
    </w:p>
    <w:p w14:paraId="18573039" w14:textId="77777777" w:rsidR="00F64FD4" w:rsidRPr="00390C46" w:rsidRDefault="00F64FD4" w:rsidP="00DE6D15">
      <w:pPr>
        <w:pStyle w:val="ListParagraph"/>
        <w:jc w:val="both"/>
        <w:rPr>
          <w:rFonts w:cstheme="minorHAnsi"/>
          <w:sz w:val="12"/>
          <w:szCs w:val="12"/>
        </w:rPr>
      </w:pPr>
    </w:p>
    <w:p w14:paraId="118437A3" w14:textId="745FC544" w:rsidR="00F64FD4" w:rsidRDefault="00F64FD4" w:rsidP="00DE6D15">
      <w:pPr>
        <w:pStyle w:val="ListParagraph"/>
        <w:numPr>
          <w:ilvl w:val="0"/>
          <w:numId w:val="3"/>
        </w:numPr>
        <w:ind w:hanging="720"/>
        <w:jc w:val="both"/>
        <w:rPr>
          <w:rFonts w:cstheme="minorHAnsi"/>
          <w:sz w:val="24"/>
        </w:rPr>
      </w:pPr>
      <w:r>
        <w:rPr>
          <w:rFonts w:cstheme="minorHAnsi"/>
          <w:sz w:val="24"/>
        </w:rPr>
        <w:t>To Receive and Note th</w:t>
      </w:r>
      <w:r w:rsidR="00173777">
        <w:rPr>
          <w:rFonts w:cstheme="minorHAnsi"/>
          <w:sz w:val="24"/>
        </w:rPr>
        <w:t xml:space="preserve">e Minutes of the Allotments Committee Meeting held on the </w:t>
      </w:r>
      <w:proofErr w:type="gramStart"/>
      <w:r w:rsidR="00173777">
        <w:rPr>
          <w:rFonts w:cstheme="minorHAnsi"/>
          <w:sz w:val="24"/>
        </w:rPr>
        <w:t>9</w:t>
      </w:r>
      <w:r w:rsidR="00173777" w:rsidRPr="00173777">
        <w:rPr>
          <w:rFonts w:cstheme="minorHAnsi"/>
          <w:sz w:val="24"/>
          <w:vertAlign w:val="superscript"/>
        </w:rPr>
        <w:t>th</w:t>
      </w:r>
      <w:proofErr w:type="gramEnd"/>
      <w:r w:rsidR="00173777">
        <w:rPr>
          <w:rFonts w:cstheme="minorHAnsi"/>
          <w:sz w:val="24"/>
        </w:rPr>
        <w:t xml:space="preserve"> November 2021</w:t>
      </w:r>
      <w:r w:rsidR="00AC32C2">
        <w:rPr>
          <w:rFonts w:cstheme="minorHAnsi"/>
          <w:sz w:val="24"/>
        </w:rPr>
        <w:t xml:space="preserve"> and </w:t>
      </w:r>
      <w:r w:rsidR="00086DFB">
        <w:rPr>
          <w:rFonts w:cstheme="minorHAnsi"/>
          <w:sz w:val="24"/>
        </w:rPr>
        <w:t>to Receive and Consider the proposed Terms of Reference</w:t>
      </w:r>
    </w:p>
    <w:p w14:paraId="77361FC5" w14:textId="77777777" w:rsidR="00173777" w:rsidRPr="00390C46" w:rsidRDefault="00173777" w:rsidP="00DE6D15">
      <w:pPr>
        <w:pStyle w:val="ListParagraph"/>
        <w:jc w:val="both"/>
        <w:rPr>
          <w:rFonts w:cstheme="minorHAnsi"/>
          <w:sz w:val="12"/>
          <w:szCs w:val="12"/>
        </w:rPr>
      </w:pPr>
    </w:p>
    <w:p w14:paraId="201C516D" w14:textId="7D7BF4C9" w:rsidR="00A55DB3" w:rsidRDefault="00A55DB3" w:rsidP="00A55DB3">
      <w:pPr>
        <w:pStyle w:val="ListParagraph"/>
        <w:numPr>
          <w:ilvl w:val="0"/>
          <w:numId w:val="3"/>
        </w:numPr>
        <w:ind w:hanging="720"/>
        <w:jc w:val="both"/>
        <w:rPr>
          <w:rFonts w:cstheme="minorHAnsi"/>
          <w:sz w:val="24"/>
        </w:rPr>
      </w:pPr>
      <w:r w:rsidRPr="00A55DB3">
        <w:rPr>
          <w:rFonts w:cstheme="minorHAnsi"/>
          <w:sz w:val="24"/>
        </w:rPr>
        <w:t>JBC including</w:t>
      </w:r>
      <w:r>
        <w:rPr>
          <w:rFonts w:cstheme="minorHAnsi"/>
          <w:sz w:val="24"/>
        </w:rPr>
        <w:t>:</w:t>
      </w:r>
      <w:r w:rsidRPr="00A55DB3">
        <w:rPr>
          <w:rFonts w:cstheme="minorHAnsi"/>
          <w:sz w:val="24"/>
        </w:rPr>
        <w:t xml:space="preserve"> </w:t>
      </w:r>
      <w:r>
        <w:rPr>
          <w:rFonts w:cstheme="minorHAnsi"/>
          <w:sz w:val="24"/>
        </w:rPr>
        <w:t>t</w:t>
      </w:r>
      <w:r w:rsidR="00173777" w:rsidRPr="00A55DB3">
        <w:rPr>
          <w:rFonts w:cstheme="minorHAnsi"/>
          <w:sz w:val="24"/>
        </w:rPr>
        <w:t xml:space="preserve">o Receive and Note the </w:t>
      </w:r>
      <w:r w:rsidR="00E52636" w:rsidRPr="00A55DB3">
        <w:rPr>
          <w:rFonts w:cstheme="minorHAnsi"/>
          <w:sz w:val="24"/>
        </w:rPr>
        <w:t xml:space="preserve">Minutes of the Joint Burial Committee Meeting held on the </w:t>
      </w:r>
      <w:proofErr w:type="gramStart"/>
      <w:r w:rsidR="00E52636" w:rsidRPr="00A55DB3">
        <w:rPr>
          <w:rFonts w:cstheme="minorHAnsi"/>
          <w:sz w:val="24"/>
        </w:rPr>
        <w:t>15</w:t>
      </w:r>
      <w:r w:rsidR="00E52636" w:rsidRPr="00A55DB3">
        <w:rPr>
          <w:rFonts w:cstheme="minorHAnsi"/>
          <w:sz w:val="24"/>
          <w:vertAlign w:val="superscript"/>
        </w:rPr>
        <w:t>th</w:t>
      </w:r>
      <w:proofErr w:type="gramEnd"/>
      <w:r w:rsidR="00E52636" w:rsidRPr="00A55DB3">
        <w:rPr>
          <w:rFonts w:cstheme="minorHAnsi"/>
          <w:sz w:val="24"/>
        </w:rPr>
        <w:t xml:space="preserve"> </w:t>
      </w:r>
      <w:r w:rsidR="00DE7D75" w:rsidRPr="00A55DB3">
        <w:rPr>
          <w:rFonts w:cstheme="minorHAnsi"/>
          <w:sz w:val="24"/>
        </w:rPr>
        <w:t xml:space="preserve">November 2021 </w:t>
      </w:r>
      <w:r>
        <w:rPr>
          <w:rFonts w:cstheme="minorHAnsi"/>
          <w:sz w:val="24"/>
        </w:rPr>
        <w:t>and t</w:t>
      </w:r>
      <w:r w:rsidRPr="00B353ED">
        <w:rPr>
          <w:rFonts w:cstheme="minorHAnsi"/>
          <w:sz w:val="24"/>
        </w:rPr>
        <w:t xml:space="preserve">o </w:t>
      </w:r>
      <w:r>
        <w:rPr>
          <w:rFonts w:cstheme="minorHAnsi"/>
          <w:sz w:val="24"/>
        </w:rPr>
        <w:t>C</w:t>
      </w:r>
      <w:r w:rsidRPr="00B353ED">
        <w:rPr>
          <w:rFonts w:cstheme="minorHAnsi"/>
          <w:sz w:val="24"/>
        </w:rPr>
        <w:t>onsider a proposal from Westbourne Parish Council regarding the JBC Hosting Authority</w:t>
      </w:r>
    </w:p>
    <w:p w14:paraId="6E9D5741" w14:textId="77777777" w:rsidR="006474C9" w:rsidRPr="00390C46" w:rsidRDefault="006474C9" w:rsidP="00DE6D15">
      <w:pPr>
        <w:pStyle w:val="ListParagraph"/>
        <w:jc w:val="both"/>
        <w:rPr>
          <w:rFonts w:cstheme="minorHAnsi"/>
          <w:sz w:val="12"/>
          <w:szCs w:val="12"/>
        </w:rPr>
      </w:pPr>
    </w:p>
    <w:p w14:paraId="21007F31" w14:textId="2DA468F5" w:rsidR="006474C9" w:rsidRDefault="006474C9" w:rsidP="00DE6D15">
      <w:pPr>
        <w:pStyle w:val="ListParagraph"/>
        <w:numPr>
          <w:ilvl w:val="0"/>
          <w:numId w:val="3"/>
        </w:numPr>
        <w:ind w:hanging="720"/>
        <w:jc w:val="both"/>
        <w:rPr>
          <w:rFonts w:cstheme="minorHAnsi"/>
          <w:sz w:val="24"/>
        </w:rPr>
      </w:pPr>
      <w:r>
        <w:rPr>
          <w:rFonts w:cstheme="minorHAnsi"/>
          <w:sz w:val="24"/>
        </w:rPr>
        <w:t xml:space="preserve">To receive the Notes from the Projects Working Group meeting </w:t>
      </w:r>
      <w:r w:rsidR="00930036">
        <w:rPr>
          <w:rFonts w:cstheme="minorHAnsi"/>
          <w:sz w:val="24"/>
        </w:rPr>
        <w:t xml:space="preserve">(if available) </w:t>
      </w:r>
      <w:r>
        <w:rPr>
          <w:rFonts w:cstheme="minorHAnsi"/>
          <w:sz w:val="24"/>
        </w:rPr>
        <w:t xml:space="preserve">held on the </w:t>
      </w:r>
      <w:proofErr w:type="gramStart"/>
      <w:r>
        <w:rPr>
          <w:rFonts w:cstheme="minorHAnsi"/>
          <w:sz w:val="24"/>
        </w:rPr>
        <w:t>10</w:t>
      </w:r>
      <w:r w:rsidRPr="00275E47">
        <w:rPr>
          <w:rFonts w:cstheme="minorHAnsi"/>
          <w:sz w:val="24"/>
          <w:vertAlign w:val="superscript"/>
        </w:rPr>
        <w:t>th</w:t>
      </w:r>
      <w:proofErr w:type="gramEnd"/>
      <w:r>
        <w:rPr>
          <w:rFonts w:cstheme="minorHAnsi"/>
          <w:sz w:val="24"/>
        </w:rPr>
        <w:t xml:space="preserve"> December 2021 including any recommendations and to further consider the line marker purchased for the recreation ground along with the ongoing costs and maintenance</w:t>
      </w:r>
    </w:p>
    <w:p w14:paraId="791B3305" w14:textId="77777777" w:rsidR="00137046" w:rsidRPr="00E5351F" w:rsidRDefault="00137046" w:rsidP="00DE6D15">
      <w:pPr>
        <w:pStyle w:val="ListParagraph"/>
        <w:jc w:val="both"/>
        <w:rPr>
          <w:rFonts w:cstheme="minorHAnsi"/>
          <w:sz w:val="12"/>
          <w:szCs w:val="12"/>
        </w:rPr>
      </w:pPr>
    </w:p>
    <w:p w14:paraId="7833DFBC" w14:textId="1A672010" w:rsidR="00137046" w:rsidRDefault="00714F16" w:rsidP="00DE6D15">
      <w:pPr>
        <w:pStyle w:val="ListParagraph"/>
        <w:numPr>
          <w:ilvl w:val="0"/>
          <w:numId w:val="3"/>
        </w:numPr>
        <w:ind w:hanging="720"/>
        <w:jc w:val="both"/>
        <w:rPr>
          <w:rFonts w:cstheme="minorHAnsi"/>
          <w:sz w:val="24"/>
        </w:rPr>
      </w:pPr>
      <w:r>
        <w:rPr>
          <w:rFonts w:cstheme="minorHAnsi"/>
          <w:sz w:val="24"/>
        </w:rPr>
        <w:t xml:space="preserve">Update on Neighbourhood Plan including to note the date of the Examination Hearing on the </w:t>
      </w:r>
      <w:proofErr w:type="gramStart"/>
      <w:r w:rsidR="00E5351F">
        <w:rPr>
          <w:rFonts w:cstheme="minorHAnsi"/>
          <w:sz w:val="24"/>
        </w:rPr>
        <w:t>14</w:t>
      </w:r>
      <w:r w:rsidR="00E5351F" w:rsidRPr="00E5351F">
        <w:rPr>
          <w:rFonts w:cstheme="minorHAnsi"/>
          <w:sz w:val="24"/>
          <w:vertAlign w:val="superscript"/>
        </w:rPr>
        <w:t>th</w:t>
      </w:r>
      <w:proofErr w:type="gramEnd"/>
      <w:r w:rsidR="00E5351F">
        <w:rPr>
          <w:rFonts w:cstheme="minorHAnsi"/>
          <w:sz w:val="24"/>
        </w:rPr>
        <w:t xml:space="preserve"> January 2022</w:t>
      </w:r>
    </w:p>
    <w:p w14:paraId="551AA42B" w14:textId="77777777" w:rsidR="00096C91" w:rsidRPr="008B324A" w:rsidRDefault="00096C91" w:rsidP="00DE6D15">
      <w:pPr>
        <w:jc w:val="both"/>
        <w:rPr>
          <w:rFonts w:cstheme="minorHAnsi"/>
          <w:sz w:val="12"/>
          <w:szCs w:val="12"/>
        </w:rPr>
      </w:pPr>
    </w:p>
    <w:p w14:paraId="10F9F0A1" w14:textId="7184C217" w:rsidR="004F2A9D" w:rsidRDefault="004F2A9D" w:rsidP="00DE6D15">
      <w:pPr>
        <w:pStyle w:val="ListParagraph"/>
        <w:numPr>
          <w:ilvl w:val="0"/>
          <w:numId w:val="3"/>
        </w:numPr>
        <w:ind w:hanging="720"/>
        <w:jc w:val="both"/>
        <w:rPr>
          <w:rFonts w:cstheme="minorHAnsi"/>
          <w:sz w:val="24"/>
        </w:rPr>
      </w:pPr>
      <w:r>
        <w:rPr>
          <w:rFonts w:cstheme="minorHAnsi"/>
          <w:sz w:val="24"/>
        </w:rPr>
        <w:t>To adopt the Power of General Competence</w:t>
      </w:r>
    </w:p>
    <w:p w14:paraId="0D16F314" w14:textId="77777777" w:rsidR="008B324A" w:rsidRPr="008B324A" w:rsidRDefault="008B324A" w:rsidP="00DE6D15">
      <w:pPr>
        <w:jc w:val="both"/>
        <w:rPr>
          <w:rFonts w:cstheme="minorHAnsi"/>
          <w:sz w:val="12"/>
          <w:szCs w:val="12"/>
        </w:rPr>
      </w:pPr>
    </w:p>
    <w:p w14:paraId="49F21C67" w14:textId="2841E487" w:rsidR="008B324A" w:rsidRPr="006474C9" w:rsidRDefault="003654AC" w:rsidP="00DE6D15">
      <w:pPr>
        <w:pStyle w:val="ListParagraph"/>
        <w:numPr>
          <w:ilvl w:val="0"/>
          <w:numId w:val="3"/>
        </w:numPr>
        <w:ind w:hanging="720"/>
        <w:jc w:val="both"/>
        <w:rPr>
          <w:rFonts w:cstheme="minorHAnsi"/>
          <w:sz w:val="24"/>
        </w:rPr>
      </w:pPr>
      <w:r>
        <w:rPr>
          <w:rFonts w:cstheme="minorHAnsi"/>
          <w:sz w:val="24"/>
        </w:rPr>
        <w:t>Consideration of the</w:t>
      </w:r>
      <w:r w:rsidR="0061743C">
        <w:rPr>
          <w:rFonts w:cstheme="minorHAnsi"/>
          <w:sz w:val="24"/>
        </w:rPr>
        <w:t xml:space="preserve"> draft</w:t>
      </w:r>
      <w:r>
        <w:rPr>
          <w:rFonts w:cstheme="minorHAnsi"/>
          <w:sz w:val="24"/>
        </w:rPr>
        <w:t xml:space="preserve"> budget for the 2022/23 </w:t>
      </w:r>
      <w:r w:rsidR="0061743C">
        <w:rPr>
          <w:rFonts w:cstheme="minorHAnsi"/>
          <w:sz w:val="24"/>
        </w:rPr>
        <w:t>municipal year</w:t>
      </w:r>
    </w:p>
    <w:p w14:paraId="6B878B26" w14:textId="61E0D0D3" w:rsidR="008B324A" w:rsidRPr="00390C46" w:rsidRDefault="008B324A" w:rsidP="00DE6D15">
      <w:pPr>
        <w:jc w:val="both"/>
        <w:rPr>
          <w:rFonts w:cstheme="minorHAnsi"/>
          <w:sz w:val="12"/>
          <w:szCs w:val="12"/>
        </w:rPr>
      </w:pPr>
    </w:p>
    <w:p w14:paraId="10D55DEF" w14:textId="500AE0EB" w:rsidR="000B5B37" w:rsidRDefault="000B5B37" w:rsidP="00DE6D15">
      <w:pPr>
        <w:pStyle w:val="ListParagraph"/>
        <w:numPr>
          <w:ilvl w:val="0"/>
          <w:numId w:val="3"/>
        </w:numPr>
        <w:ind w:hanging="720"/>
        <w:jc w:val="both"/>
        <w:rPr>
          <w:rFonts w:cstheme="minorHAnsi"/>
          <w:sz w:val="24"/>
        </w:rPr>
      </w:pPr>
      <w:r w:rsidRPr="008B324A">
        <w:rPr>
          <w:rFonts w:cstheme="minorHAnsi"/>
          <w:sz w:val="24"/>
        </w:rPr>
        <w:t>Consideration of application for Grant Aid from 4sight</w:t>
      </w:r>
      <w:r w:rsidR="00D065BF" w:rsidRPr="008B324A">
        <w:rPr>
          <w:rFonts w:cstheme="minorHAnsi"/>
          <w:sz w:val="24"/>
        </w:rPr>
        <w:t xml:space="preserve"> for £</w:t>
      </w:r>
      <w:r w:rsidR="00317712" w:rsidRPr="008B324A">
        <w:rPr>
          <w:rFonts w:cstheme="minorHAnsi"/>
          <w:sz w:val="24"/>
        </w:rPr>
        <w:t xml:space="preserve">300 to </w:t>
      </w:r>
      <w:r w:rsidR="00FA6491" w:rsidRPr="008B324A">
        <w:rPr>
          <w:rFonts w:cstheme="minorHAnsi"/>
          <w:sz w:val="24"/>
        </w:rPr>
        <w:t xml:space="preserve">fund 6 </w:t>
      </w:r>
      <w:r w:rsidR="00BD260A">
        <w:rPr>
          <w:rFonts w:cstheme="minorHAnsi"/>
          <w:sz w:val="24"/>
        </w:rPr>
        <w:t xml:space="preserve">of its </w:t>
      </w:r>
      <w:r w:rsidR="00FA6491" w:rsidRPr="008B324A">
        <w:rPr>
          <w:rFonts w:cstheme="minorHAnsi"/>
          <w:sz w:val="24"/>
        </w:rPr>
        <w:t>members who are residents of Southbourne Paris</w:t>
      </w:r>
      <w:r w:rsidR="0095357A" w:rsidRPr="008B324A">
        <w:rPr>
          <w:rFonts w:cstheme="minorHAnsi"/>
          <w:sz w:val="24"/>
        </w:rPr>
        <w:t>h</w:t>
      </w:r>
    </w:p>
    <w:p w14:paraId="139AC96F" w14:textId="77777777" w:rsidR="008B324A" w:rsidRPr="008B324A" w:rsidRDefault="008B324A" w:rsidP="00DE6D15">
      <w:pPr>
        <w:pStyle w:val="ListParagraph"/>
        <w:jc w:val="both"/>
        <w:rPr>
          <w:rFonts w:cstheme="minorHAnsi"/>
          <w:sz w:val="12"/>
          <w:szCs w:val="12"/>
        </w:rPr>
      </w:pPr>
    </w:p>
    <w:p w14:paraId="4FBF2175" w14:textId="7A5E289F" w:rsidR="00D065BF" w:rsidRDefault="00260041" w:rsidP="00DE6D15">
      <w:pPr>
        <w:pStyle w:val="ListParagraph"/>
        <w:numPr>
          <w:ilvl w:val="0"/>
          <w:numId w:val="3"/>
        </w:numPr>
        <w:ind w:hanging="720"/>
        <w:jc w:val="both"/>
        <w:rPr>
          <w:rFonts w:cstheme="minorHAnsi"/>
          <w:sz w:val="24"/>
        </w:rPr>
      </w:pPr>
      <w:r>
        <w:rPr>
          <w:rFonts w:cstheme="minorHAnsi"/>
          <w:sz w:val="24"/>
        </w:rPr>
        <w:t xml:space="preserve">Update on </w:t>
      </w:r>
      <w:r w:rsidR="00D065BF">
        <w:rPr>
          <w:rFonts w:cstheme="minorHAnsi"/>
          <w:sz w:val="24"/>
        </w:rPr>
        <w:t>Flanders Close Allotments Site</w:t>
      </w:r>
      <w:r w:rsidR="00F36619">
        <w:rPr>
          <w:rFonts w:cstheme="minorHAnsi"/>
          <w:sz w:val="24"/>
        </w:rPr>
        <w:t xml:space="preserve"> </w:t>
      </w:r>
      <w:r w:rsidR="00B353ED">
        <w:rPr>
          <w:rFonts w:cstheme="minorHAnsi"/>
          <w:sz w:val="24"/>
        </w:rPr>
        <w:t>including</w:t>
      </w:r>
      <w:r w:rsidR="00BD260A">
        <w:rPr>
          <w:rFonts w:cstheme="minorHAnsi"/>
          <w:sz w:val="24"/>
        </w:rPr>
        <w:t xml:space="preserve"> R</w:t>
      </w:r>
      <w:r w:rsidR="00426081">
        <w:rPr>
          <w:rFonts w:cstheme="minorHAnsi"/>
          <w:sz w:val="24"/>
        </w:rPr>
        <w:t xml:space="preserve">atification of legal costs and to note the date of the site meeting scheduled for the </w:t>
      </w:r>
      <w:proofErr w:type="gramStart"/>
      <w:r w:rsidR="00426081">
        <w:rPr>
          <w:rFonts w:cstheme="minorHAnsi"/>
          <w:sz w:val="24"/>
        </w:rPr>
        <w:t>21</w:t>
      </w:r>
      <w:r w:rsidR="00426081" w:rsidRPr="00426081">
        <w:rPr>
          <w:rFonts w:cstheme="minorHAnsi"/>
          <w:sz w:val="24"/>
          <w:vertAlign w:val="superscript"/>
        </w:rPr>
        <w:t>st</w:t>
      </w:r>
      <w:proofErr w:type="gramEnd"/>
      <w:r w:rsidR="00426081">
        <w:rPr>
          <w:rFonts w:cstheme="minorHAnsi"/>
          <w:sz w:val="24"/>
        </w:rPr>
        <w:t xml:space="preserve"> December 2021</w:t>
      </w:r>
    </w:p>
    <w:p w14:paraId="2996CDEA" w14:textId="77777777" w:rsidR="008B324A" w:rsidRPr="00560F53" w:rsidRDefault="008B324A" w:rsidP="00DE6D15">
      <w:pPr>
        <w:pStyle w:val="ListParagraph"/>
        <w:jc w:val="both"/>
        <w:rPr>
          <w:rFonts w:cstheme="minorHAnsi"/>
          <w:sz w:val="12"/>
          <w:szCs w:val="12"/>
        </w:rPr>
      </w:pPr>
    </w:p>
    <w:p w14:paraId="4137E42D" w14:textId="300E73E1" w:rsidR="00D065BF" w:rsidRDefault="00DF2395" w:rsidP="00DE6D15">
      <w:pPr>
        <w:pStyle w:val="ListParagraph"/>
        <w:numPr>
          <w:ilvl w:val="0"/>
          <w:numId w:val="3"/>
        </w:numPr>
        <w:ind w:hanging="720"/>
        <w:jc w:val="both"/>
        <w:rPr>
          <w:rFonts w:cstheme="minorHAnsi"/>
          <w:sz w:val="24"/>
        </w:rPr>
      </w:pPr>
      <w:r>
        <w:rPr>
          <w:rFonts w:cstheme="minorHAnsi"/>
          <w:sz w:val="24"/>
        </w:rPr>
        <w:t>Operation Watershed Parham Place</w:t>
      </w:r>
    </w:p>
    <w:p w14:paraId="358042A0" w14:textId="77777777" w:rsidR="00D6052A" w:rsidRPr="00560F53" w:rsidRDefault="00D6052A" w:rsidP="00DE6D15">
      <w:pPr>
        <w:pStyle w:val="ListParagraph"/>
        <w:jc w:val="both"/>
        <w:rPr>
          <w:rFonts w:cstheme="minorHAnsi"/>
          <w:sz w:val="12"/>
          <w:szCs w:val="12"/>
        </w:rPr>
      </w:pPr>
    </w:p>
    <w:p w14:paraId="7CEAAA3E" w14:textId="096924C9" w:rsidR="00DF2395" w:rsidRDefault="00DF2395" w:rsidP="00DE6D15">
      <w:pPr>
        <w:pStyle w:val="ListParagraph"/>
        <w:numPr>
          <w:ilvl w:val="0"/>
          <w:numId w:val="3"/>
        </w:numPr>
        <w:ind w:hanging="720"/>
        <w:jc w:val="both"/>
        <w:rPr>
          <w:rFonts w:cstheme="minorHAnsi"/>
          <w:sz w:val="24"/>
        </w:rPr>
      </w:pPr>
      <w:r>
        <w:rPr>
          <w:rFonts w:cstheme="minorHAnsi"/>
          <w:sz w:val="24"/>
        </w:rPr>
        <w:t xml:space="preserve">To receive the Notes of the Online Police and Crime Commissioners </w:t>
      </w:r>
      <w:r w:rsidR="00E54197">
        <w:rPr>
          <w:rFonts w:cstheme="minorHAnsi"/>
          <w:sz w:val="24"/>
        </w:rPr>
        <w:t xml:space="preserve">Focus Group </w:t>
      </w:r>
      <w:r w:rsidR="008201E0">
        <w:rPr>
          <w:rFonts w:cstheme="minorHAnsi"/>
          <w:sz w:val="24"/>
        </w:rPr>
        <w:t xml:space="preserve">meeting held on the </w:t>
      </w:r>
      <w:proofErr w:type="gramStart"/>
      <w:r w:rsidR="008201E0">
        <w:rPr>
          <w:rFonts w:cstheme="minorHAnsi"/>
          <w:sz w:val="24"/>
        </w:rPr>
        <w:t>25</w:t>
      </w:r>
      <w:r w:rsidR="008201E0" w:rsidRPr="008201E0">
        <w:rPr>
          <w:rFonts w:cstheme="minorHAnsi"/>
          <w:sz w:val="24"/>
          <w:vertAlign w:val="superscript"/>
        </w:rPr>
        <w:t>th</w:t>
      </w:r>
      <w:proofErr w:type="gramEnd"/>
      <w:r w:rsidR="00DB762D">
        <w:rPr>
          <w:rFonts w:cstheme="minorHAnsi"/>
          <w:sz w:val="24"/>
          <w:vertAlign w:val="superscript"/>
        </w:rPr>
        <w:t xml:space="preserve"> </w:t>
      </w:r>
      <w:r w:rsidR="008201E0">
        <w:rPr>
          <w:rFonts w:cstheme="minorHAnsi"/>
          <w:sz w:val="24"/>
        </w:rPr>
        <w:t xml:space="preserve">November 2021 and consideration of the </w:t>
      </w:r>
      <w:r w:rsidR="00E54197">
        <w:rPr>
          <w:rFonts w:cstheme="minorHAnsi"/>
          <w:sz w:val="24"/>
        </w:rPr>
        <w:t>“</w:t>
      </w:r>
      <w:r w:rsidR="0095357A">
        <w:rPr>
          <w:rFonts w:cstheme="minorHAnsi"/>
          <w:sz w:val="24"/>
        </w:rPr>
        <w:t>T</w:t>
      </w:r>
      <w:r w:rsidR="00E54197">
        <w:rPr>
          <w:rFonts w:cstheme="minorHAnsi"/>
          <w:sz w:val="24"/>
        </w:rPr>
        <w:t xml:space="preserve">op </w:t>
      </w:r>
      <w:r w:rsidR="0095357A">
        <w:rPr>
          <w:rFonts w:cstheme="minorHAnsi"/>
          <w:sz w:val="24"/>
        </w:rPr>
        <w:t>T</w:t>
      </w:r>
      <w:r w:rsidR="00E54197">
        <w:rPr>
          <w:rFonts w:cstheme="minorHAnsi"/>
          <w:sz w:val="24"/>
        </w:rPr>
        <w:t xml:space="preserve">en” </w:t>
      </w:r>
      <w:r w:rsidR="00F36619">
        <w:rPr>
          <w:rFonts w:cstheme="minorHAnsi"/>
          <w:sz w:val="24"/>
        </w:rPr>
        <w:t xml:space="preserve">policing priorities </w:t>
      </w:r>
    </w:p>
    <w:p w14:paraId="21B4F987" w14:textId="77777777" w:rsidR="00560F53" w:rsidRPr="00560F53" w:rsidRDefault="00560F53" w:rsidP="00DE6D15">
      <w:pPr>
        <w:jc w:val="both"/>
        <w:rPr>
          <w:rFonts w:cstheme="minorHAnsi"/>
          <w:sz w:val="12"/>
          <w:szCs w:val="12"/>
        </w:rPr>
      </w:pPr>
    </w:p>
    <w:p w14:paraId="1B4C3865" w14:textId="0691BA06" w:rsidR="000A07DB" w:rsidRDefault="000A07DB" w:rsidP="00DE6D15">
      <w:pPr>
        <w:pStyle w:val="ListParagraph"/>
        <w:numPr>
          <w:ilvl w:val="0"/>
          <w:numId w:val="3"/>
        </w:numPr>
        <w:ind w:hanging="720"/>
        <w:jc w:val="both"/>
        <w:rPr>
          <w:rFonts w:cstheme="minorHAnsi"/>
          <w:sz w:val="24"/>
        </w:rPr>
      </w:pPr>
      <w:r>
        <w:rPr>
          <w:rFonts w:cstheme="minorHAnsi"/>
          <w:sz w:val="24"/>
        </w:rPr>
        <w:t>Consideration of SPC</w:t>
      </w:r>
      <w:r w:rsidR="0095357A">
        <w:rPr>
          <w:rFonts w:cstheme="minorHAnsi"/>
          <w:sz w:val="24"/>
        </w:rPr>
        <w:t>’s</w:t>
      </w:r>
      <w:r>
        <w:rPr>
          <w:rFonts w:cstheme="minorHAnsi"/>
          <w:sz w:val="24"/>
        </w:rPr>
        <w:t xml:space="preserve"> </w:t>
      </w:r>
      <w:r w:rsidR="006D6691">
        <w:rPr>
          <w:rFonts w:cstheme="minorHAnsi"/>
          <w:sz w:val="24"/>
        </w:rPr>
        <w:t>Committee</w:t>
      </w:r>
      <w:r w:rsidR="002177BB">
        <w:rPr>
          <w:rFonts w:cstheme="minorHAnsi"/>
          <w:sz w:val="24"/>
        </w:rPr>
        <w:t xml:space="preserve"> structure </w:t>
      </w:r>
      <w:r w:rsidR="00B353ED">
        <w:rPr>
          <w:rFonts w:cstheme="minorHAnsi"/>
          <w:sz w:val="24"/>
        </w:rPr>
        <w:t>including</w:t>
      </w:r>
      <w:r w:rsidR="00390C46">
        <w:rPr>
          <w:rFonts w:cstheme="minorHAnsi"/>
          <w:sz w:val="24"/>
        </w:rPr>
        <w:t xml:space="preserve"> </w:t>
      </w:r>
      <w:r w:rsidR="00591A33">
        <w:rPr>
          <w:rFonts w:cstheme="minorHAnsi"/>
          <w:sz w:val="24"/>
        </w:rPr>
        <w:t xml:space="preserve">appointments of </w:t>
      </w:r>
      <w:r w:rsidR="0095357A">
        <w:rPr>
          <w:rFonts w:cstheme="minorHAnsi"/>
          <w:sz w:val="24"/>
        </w:rPr>
        <w:t>M</w:t>
      </w:r>
      <w:r w:rsidR="00591A33">
        <w:rPr>
          <w:rFonts w:cstheme="minorHAnsi"/>
          <w:sz w:val="24"/>
        </w:rPr>
        <w:t>embership and Terms of Reference</w:t>
      </w:r>
    </w:p>
    <w:p w14:paraId="20EAABB4" w14:textId="77777777" w:rsidR="00560F53" w:rsidRPr="00560F53" w:rsidRDefault="00560F53" w:rsidP="00DE6D15">
      <w:pPr>
        <w:pStyle w:val="ListParagraph"/>
        <w:jc w:val="both"/>
        <w:rPr>
          <w:rFonts w:cstheme="minorHAnsi"/>
          <w:sz w:val="12"/>
          <w:szCs w:val="12"/>
        </w:rPr>
      </w:pPr>
    </w:p>
    <w:p w14:paraId="692D2005" w14:textId="678C7DF3" w:rsidR="00591A33" w:rsidRDefault="00591A33" w:rsidP="00DE6D15">
      <w:pPr>
        <w:pStyle w:val="ListParagraph"/>
        <w:numPr>
          <w:ilvl w:val="0"/>
          <w:numId w:val="3"/>
        </w:numPr>
        <w:ind w:hanging="720"/>
        <w:jc w:val="both"/>
        <w:rPr>
          <w:rFonts w:cstheme="minorHAnsi"/>
          <w:sz w:val="24"/>
        </w:rPr>
      </w:pPr>
      <w:r>
        <w:rPr>
          <w:rFonts w:cstheme="minorHAnsi"/>
          <w:sz w:val="24"/>
        </w:rPr>
        <w:t xml:space="preserve">Consideration of </w:t>
      </w:r>
      <w:r w:rsidR="009F3EFC">
        <w:rPr>
          <w:rFonts w:cstheme="minorHAnsi"/>
          <w:sz w:val="24"/>
        </w:rPr>
        <w:t xml:space="preserve">SPC’s Policies and Procedure documents </w:t>
      </w:r>
    </w:p>
    <w:p w14:paraId="166F3503" w14:textId="77777777" w:rsidR="0070056D" w:rsidRPr="00275E47" w:rsidRDefault="0070056D" w:rsidP="00DE6D15">
      <w:pPr>
        <w:pStyle w:val="ListParagraph"/>
        <w:jc w:val="both"/>
        <w:rPr>
          <w:rFonts w:cstheme="minorHAnsi"/>
          <w:sz w:val="12"/>
          <w:szCs w:val="12"/>
        </w:rPr>
      </w:pPr>
    </w:p>
    <w:p w14:paraId="13C8B908" w14:textId="790163A6" w:rsidR="0070056D" w:rsidRDefault="0070056D" w:rsidP="00DE6D15">
      <w:pPr>
        <w:pStyle w:val="ListParagraph"/>
        <w:numPr>
          <w:ilvl w:val="0"/>
          <w:numId w:val="3"/>
        </w:numPr>
        <w:ind w:hanging="720"/>
        <w:jc w:val="both"/>
        <w:rPr>
          <w:rFonts w:cstheme="minorHAnsi"/>
          <w:sz w:val="24"/>
        </w:rPr>
      </w:pPr>
      <w:r>
        <w:rPr>
          <w:rFonts w:cstheme="minorHAnsi"/>
          <w:sz w:val="24"/>
        </w:rPr>
        <w:t xml:space="preserve">Consideration of </w:t>
      </w:r>
      <w:r w:rsidR="004621D3">
        <w:rPr>
          <w:rFonts w:cstheme="minorHAnsi"/>
          <w:sz w:val="24"/>
        </w:rPr>
        <w:t xml:space="preserve">support for the implementation of a school safety zone outside </w:t>
      </w:r>
      <w:r w:rsidR="00F4286D">
        <w:rPr>
          <w:rFonts w:cstheme="minorHAnsi"/>
          <w:sz w:val="24"/>
        </w:rPr>
        <w:t>Southbourne Junior and Infant School</w:t>
      </w:r>
      <w:r w:rsidR="0092560A">
        <w:rPr>
          <w:rFonts w:cstheme="minorHAnsi"/>
          <w:sz w:val="24"/>
        </w:rPr>
        <w:t xml:space="preserve"> from WSCC Highways and Transport</w:t>
      </w:r>
    </w:p>
    <w:p w14:paraId="79359BC4" w14:textId="77777777" w:rsidR="003839FE" w:rsidRPr="00B353ED" w:rsidRDefault="003839FE" w:rsidP="003839FE">
      <w:pPr>
        <w:pStyle w:val="ListParagraph"/>
        <w:rPr>
          <w:rFonts w:cstheme="minorHAnsi"/>
          <w:sz w:val="12"/>
          <w:szCs w:val="12"/>
        </w:rPr>
      </w:pPr>
    </w:p>
    <w:p w14:paraId="05164987" w14:textId="77777777" w:rsidR="00B353ED" w:rsidRDefault="003839FE" w:rsidP="00B353ED">
      <w:pPr>
        <w:pStyle w:val="ListParagraph"/>
        <w:numPr>
          <w:ilvl w:val="0"/>
          <w:numId w:val="3"/>
        </w:numPr>
        <w:ind w:hanging="720"/>
        <w:jc w:val="both"/>
        <w:rPr>
          <w:rFonts w:cstheme="minorHAnsi"/>
          <w:sz w:val="24"/>
        </w:rPr>
      </w:pPr>
      <w:r>
        <w:rPr>
          <w:rFonts w:cstheme="minorHAnsi"/>
          <w:sz w:val="24"/>
        </w:rPr>
        <w:t>Update of Beacon Lighting for the Queens Platinum Jubilee Celebrations</w:t>
      </w:r>
    </w:p>
    <w:p w14:paraId="430F729F" w14:textId="77777777" w:rsidR="00B353ED" w:rsidRPr="00B353ED" w:rsidRDefault="00B353ED" w:rsidP="00B353ED">
      <w:pPr>
        <w:pStyle w:val="ListParagraph"/>
        <w:rPr>
          <w:rFonts w:cstheme="minorHAnsi"/>
          <w:sz w:val="12"/>
          <w:szCs w:val="12"/>
        </w:rPr>
      </w:pPr>
    </w:p>
    <w:p w14:paraId="104D7C3C" w14:textId="5CFB14CD" w:rsidR="00F02B8A" w:rsidRPr="00AC05D9" w:rsidRDefault="00BA216F" w:rsidP="00DE6D15">
      <w:pPr>
        <w:pStyle w:val="ListParagraph"/>
        <w:numPr>
          <w:ilvl w:val="0"/>
          <w:numId w:val="3"/>
        </w:numPr>
        <w:ind w:hanging="720"/>
        <w:jc w:val="both"/>
        <w:rPr>
          <w:rFonts w:cstheme="minorHAnsi"/>
          <w:sz w:val="24"/>
        </w:rPr>
      </w:pPr>
      <w:r>
        <w:rPr>
          <w:rFonts w:cstheme="minorHAnsi"/>
          <w:sz w:val="24"/>
        </w:rPr>
        <w:t>Staffing</w:t>
      </w:r>
      <w:r w:rsidR="00DB762D">
        <w:rPr>
          <w:rFonts w:cstheme="minorHAnsi"/>
          <w:sz w:val="24"/>
        </w:rPr>
        <w:t xml:space="preserve"> </w:t>
      </w:r>
    </w:p>
    <w:p w14:paraId="19834C28" w14:textId="77777777" w:rsidR="002458A3" w:rsidRPr="00390C46" w:rsidRDefault="002458A3" w:rsidP="00DE6D15">
      <w:pPr>
        <w:ind w:left="284" w:hanging="284"/>
        <w:jc w:val="both"/>
        <w:rPr>
          <w:rFonts w:cstheme="minorHAnsi"/>
          <w:color w:val="FF0000"/>
          <w:sz w:val="12"/>
          <w:szCs w:val="12"/>
        </w:rPr>
      </w:pPr>
    </w:p>
    <w:p w14:paraId="22712AB5" w14:textId="118EEEFC" w:rsidR="002458A3" w:rsidRPr="00A95DAA" w:rsidRDefault="00861B2E" w:rsidP="00DE6D15">
      <w:pPr>
        <w:jc w:val="both"/>
        <w:rPr>
          <w:rFonts w:cstheme="minorHAnsi"/>
          <w:color w:val="FF0000"/>
          <w:sz w:val="24"/>
        </w:rPr>
      </w:pPr>
      <w:r>
        <w:rPr>
          <w:rFonts w:cstheme="minorHAnsi"/>
          <w:color w:val="FF0000"/>
          <w:sz w:val="24"/>
        </w:rPr>
        <w:t xml:space="preserve">Agenda </w:t>
      </w:r>
      <w:r w:rsidR="00B36A2F">
        <w:rPr>
          <w:rFonts w:cstheme="minorHAnsi"/>
          <w:color w:val="FF0000"/>
          <w:sz w:val="24"/>
        </w:rPr>
        <w:t>Item</w:t>
      </w:r>
      <w:r w:rsidR="00815F0C">
        <w:rPr>
          <w:rFonts w:cstheme="minorHAnsi"/>
          <w:color w:val="FF0000"/>
          <w:sz w:val="24"/>
        </w:rPr>
        <w:t xml:space="preserve"> 24</w:t>
      </w:r>
      <w:r w:rsidR="00B36A2F">
        <w:rPr>
          <w:rFonts w:cstheme="minorHAnsi"/>
          <w:color w:val="FF0000"/>
          <w:sz w:val="24"/>
        </w:rPr>
        <w:t xml:space="preserve"> may contain confidential information </w:t>
      </w:r>
      <w:r w:rsidR="00DA6A52">
        <w:rPr>
          <w:rFonts w:cstheme="minorHAnsi"/>
          <w:color w:val="FF0000"/>
          <w:sz w:val="24"/>
        </w:rPr>
        <w:t>and require</w:t>
      </w:r>
      <w:r>
        <w:rPr>
          <w:rFonts w:cstheme="minorHAnsi"/>
          <w:color w:val="FF0000"/>
          <w:sz w:val="24"/>
        </w:rPr>
        <w:t xml:space="preserve"> a resolution to </w:t>
      </w:r>
      <w:r w:rsidR="00DB762D">
        <w:rPr>
          <w:rFonts w:cstheme="minorHAnsi"/>
          <w:color w:val="FF0000"/>
          <w:sz w:val="24"/>
        </w:rPr>
        <w:t>exclude press and public</w:t>
      </w:r>
    </w:p>
    <w:p w14:paraId="67BD4EF6" w14:textId="69F707AC" w:rsidR="00567A2A" w:rsidRDefault="00567A2A" w:rsidP="00D75D5E">
      <w:pPr>
        <w:pStyle w:val="ListParagraph"/>
        <w:ind w:left="0"/>
        <w:rPr>
          <w:rFonts w:cstheme="minorHAnsi"/>
          <w:sz w:val="24"/>
        </w:rPr>
      </w:pPr>
    </w:p>
    <w:p w14:paraId="768D50A9" w14:textId="77777777" w:rsidR="00E81916" w:rsidRDefault="00E81916"/>
    <w:sectPr w:rsidR="00E81916" w:rsidSect="00F324F7">
      <w:pgSz w:w="11906" w:h="16838" w:code="9"/>
      <w:pgMar w:top="1440" w:right="1418" w:bottom="193" w:left="1418"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A52"/>
    <w:multiLevelType w:val="hybridMultilevel"/>
    <w:tmpl w:val="EA3A3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A6587D"/>
    <w:multiLevelType w:val="hybridMultilevel"/>
    <w:tmpl w:val="06A4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F20436"/>
    <w:multiLevelType w:val="hybridMultilevel"/>
    <w:tmpl w:val="70084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F178CA"/>
    <w:multiLevelType w:val="hybridMultilevel"/>
    <w:tmpl w:val="3F9A6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9"/>
    <w:rsid w:val="00000A7C"/>
    <w:rsid w:val="00002F3E"/>
    <w:rsid w:val="000074F5"/>
    <w:rsid w:val="0001026B"/>
    <w:rsid w:val="00012428"/>
    <w:rsid w:val="00015506"/>
    <w:rsid w:val="0002770F"/>
    <w:rsid w:val="00031838"/>
    <w:rsid w:val="000331B4"/>
    <w:rsid w:val="00035C8C"/>
    <w:rsid w:val="00036580"/>
    <w:rsid w:val="000507F7"/>
    <w:rsid w:val="000513A5"/>
    <w:rsid w:val="00051AEF"/>
    <w:rsid w:val="000520A6"/>
    <w:rsid w:val="00057195"/>
    <w:rsid w:val="00062EE2"/>
    <w:rsid w:val="00063A63"/>
    <w:rsid w:val="00070489"/>
    <w:rsid w:val="00073124"/>
    <w:rsid w:val="000739ED"/>
    <w:rsid w:val="00073C3D"/>
    <w:rsid w:val="00077639"/>
    <w:rsid w:val="00077B4B"/>
    <w:rsid w:val="000821F0"/>
    <w:rsid w:val="00085244"/>
    <w:rsid w:val="00086DFB"/>
    <w:rsid w:val="00096C91"/>
    <w:rsid w:val="000A07DB"/>
    <w:rsid w:val="000A21A3"/>
    <w:rsid w:val="000A3F68"/>
    <w:rsid w:val="000A74A5"/>
    <w:rsid w:val="000B1EA6"/>
    <w:rsid w:val="000B357E"/>
    <w:rsid w:val="000B53AE"/>
    <w:rsid w:val="000B5B37"/>
    <w:rsid w:val="000B5FE9"/>
    <w:rsid w:val="000B6D9E"/>
    <w:rsid w:val="000B7496"/>
    <w:rsid w:val="000C09EA"/>
    <w:rsid w:val="000C3F79"/>
    <w:rsid w:val="000C7830"/>
    <w:rsid w:val="000D6E36"/>
    <w:rsid w:val="000D71D4"/>
    <w:rsid w:val="000D78DE"/>
    <w:rsid w:val="000D7D6A"/>
    <w:rsid w:val="000E0C1B"/>
    <w:rsid w:val="000E186E"/>
    <w:rsid w:val="000E2EC3"/>
    <w:rsid w:val="000F0D6A"/>
    <w:rsid w:val="000F15BA"/>
    <w:rsid w:val="000F4CB4"/>
    <w:rsid w:val="001059D6"/>
    <w:rsid w:val="0011252A"/>
    <w:rsid w:val="00112854"/>
    <w:rsid w:val="0011467E"/>
    <w:rsid w:val="001212F4"/>
    <w:rsid w:val="00122FB3"/>
    <w:rsid w:val="0012793D"/>
    <w:rsid w:val="00130680"/>
    <w:rsid w:val="0013452D"/>
    <w:rsid w:val="00137046"/>
    <w:rsid w:val="001414CC"/>
    <w:rsid w:val="00144464"/>
    <w:rsid w:val="00145753"/>
    <w:rsid w:val="001502CD"/>
    <w:rsid w:val="001508B0"/>
    <w:rsid w:val="00151020"/>
    <w:rsid w:val="00152799"/>
    <w:rsid w:val="00153E19"/>
    <w:rsid w:val="00162762"/>
    <w:rsid w:val="00164B2E"/>
    <w:rsid w:val="00166D5B"/>
    <w:rsid w:val="00167E21"/>
    <w:rsid w:val="00173777"/>
    <w:rsid w:val="00177AE7"/>
    <w:rsid w:val="0018215E"/>
    <w:rsid w:val="00182B16"/>
    <w:rsid w:val="00182B7B"/>
    <w:rsid w:val="00190DD6"/>
    <w:rsid w:val="0019376D"/>
    <w:rsid w:val="00194E0B"/>
    <w:rsid w:val="0019520C"/>
    <w:rsid w:val="001976E7"/>
    <w:rsid w:val="00197E6E"/>
    <w:rsid w:val="001A02CD"/>
    <w:rsid w:val="001A7791"/>
    <w:rsid w:val="001B39D1"/>
    <w:rsid w:val="001B75CB"/>
    <w:rsid w:val="001B7FA6"/>
    <w:rsid w:val="001C1B4A"/>
    <w:rsid w:val="001D2314"/>
    <w:rsid w:val="001D5FD4"/>
    <w:rsid w:val="001D707F"/>
    <w:rsid w:val="001D7FD8"/>
    <w:rsid w:val="001E0C3F"/>
    <w:rsid w:val="001E7355"/>
    <w:rsid w:val="001E752B"/>
    <w:rsid w:val="001F0D5A"/>
    <w:rsid w:val="001F0DB9"/>
    <w:rsid w:val="001F5B9D"/>
    <w:rsid w:val="001F5FB1"/>
    <w:rsid w:val="001F71D0"/>
    <w:rsid w:val="00200C1A"/>
    <w:rsid w:val="00201D5F"/>
    <w:rsid w:val="00203CF9"/>
    <w:rsid w:val="00205142"/>
    <w:rsid w:val="00207155"/>
    <w:rsid w:val="00207617"/>
    <w:rsid w:val="00210684"/>
    <w:rsid w:val="00210A28"/>
    <w:rsid w:val="002177BB"/>
    <w:rsid w:val="0022367F"/>
    <w:rsid w:val="00226B2F"/>
    <w:rsid w:val="002307F1"/>
    <w:rsid w:val="00234688"/>
    <w:rsid w:val="0023696A"/>
    <w:rsid w:val="00236F5F"/>
    <w:rsid w:val="002370A3"/>
    <w:rsid w:val="00240C33"/>
    <w:rsid w:val="00242401"/>
    <w:rsid w:val="002458A3"/>
    <w:rsid w:val="00251224"/>
    <w:rsid w:val="002512E4"/>
    <w:rsid w:val="00251D35"/>
    <w:rsid w:val="00253877"/>
    <w:rsid w:val="00260041"/>
    <w:rsid w:val="00263148"/>
    <w:rsid w:val="00263173"/>
    <w:rsid w:val="0026322B"/>
    <w:rsid w:val="00263822"/>
    <w:rsid w:val="0026680F"/>
    <w:rsid w:val="002713F5"/>
    <w:rsid w:val="00272C02"/>
    <w:rsid w:val="00275E47"/>
    <w:rsid w:val="002761FD"/>
    <w:rsid w:val="0027699E"/>
    <w:rsid w:val="0028110D"/>
    <w:rsid w:val="002818D0"/>
    <w:rsid w:val="0028629E"/>
    <w:rsid w:val="002910E1"/>
    <w:rsid w:val="002916A1"/>
    <w:rsid w:val="00292240"/>
    <w:rsid w:val="00293EED"/>
    <w:rsid w:val="002944A9"/>
    <w:rsid w:val="00296D03"/>
    <w:rsid w:val="00297B5E"/>
    <w:rsid w:val="002A0DE9"/>
    <w:rsid w:val="002A30D1"/>
    <w:rsid w:val="002A4672"/>
    <w:rsid w:val="002A6885"/>
    <w:rsid w:val="002B0ADF"/>
    <w:rsid w:val="002B5BDC"/>
    <w:rsid w:val="002B6455"/>
    <w:rsid w:val="002B7DAD"/>
    <w:rsid w:val="002C30D8"/>
    <w:rsid w:val="002C32F6"/>
    <w:rsid w:val="002C4ABB"/>
    <w:rsid w:val="002C7396"/>
    <w:rsid w:val="002D03BD"/>
    <w:rsid w:val="002D4F18"/>
    <w:rsid w:val="002D5620"/>
    <w:rsid w:val="002D5AF9"/>
    <w:rsid w:val="002D5DA1"/>
    <w:rsid w:val="002E0A66"/>
    <w:rsid w:val="002E1A15"/>
    <w:rsid w:val="002E333F"/>
    <w:rsid w:val="002E3EAC"/>
    <w:rsid w:val="002F1935"/>
    <w:rsid w:val="002F4A68"/>
    <w:rsid w:val="00300C93"/>
    <w:rsid w:val="00300D61"/>
    <w:rsid w:val="00312A94"/>
    <w:rsid w:val="003141E3"/>
    <w:rsid w:val="00317712"/>
    <w:rsid w:val="00320FBA"/>
    <w:rsid w:val="003216BB"/>
    <w:rsid w:val="00324246"/>
    <w:rsid w:val="0032625A"/>
    <w:rsid w:val="003264CF"/>
    <w:rsid w:val="003306DA"/>
    <w:rsid w:val="00331AD0"/>
    <w:rsid w:val="00332114"/>
    <w:rsid w:val="00334421"/>
    <w:rsid w:val="0034171D"/>
    <w:rsid w:val="003417FE"/>
    <w:rsid w:val="00344FBF"/>
    <w:rsid w:val="00356478"/>
    <w:rsid w:val="00363B6D"/>
    <w:rsid w:val="003641E9"/>
    <w:rsid w:val="003654AC"/>
    <w:rsid w:val="00366FCA"/>
    <w:rsid w:val="00367689"/>
    <w:rsid w:val="00370171"/>
    <w:rsid w:val="0037025D"/>
    <w:rsid w:val="00374337"/>
    <w:rsid w:val="00376F4F"/>
    <w:rsid w:val="003821A7"/>
    <w:rsid w:val="00382B4F"/>
    <w:rsid w:val="003839FE"/>
    <w:rsid w:val="00384D38"/>
    <w:rsid w:val="00387B1E"/>
    <w:rsid w:val="00390C46"/>
    <w:rsid w:val="00391801"/>
    <w:rsid w:val="00391B2F"/>
    <w:rsid w:val="003924F6"/>
    <w:rsid w:val="003940F3"/>
    <w:rsid w:val="003974E9"/>
    <w:rsid w:val="003A0CD7"/>
    <w:rsid w:val="003A2513"/>
    <w:rsid w:val="003A341D"/>
    <w:rsid w:val="003A3FDD"/>
    <w:rsid w:val="003A4868"/>
    <w:rsid w:val="003A4D3B"/>
    <w:rsid w:val="003A642E"/>
    <w:rsid w:val="003B00C8"/>
    <w:rsid w:val="003B119B"/>
    <w:rsid w:val="003B39E7"/>
    <w:rsid w:val="003B507A"/>
    <w:rsid w:val="003B5D4B"/>
    <w:rsid w:val="003B7BB5"/>
    <w:rsid w:val="003B7F5E"/>
    <w:rsid w:val="003C0BD2"/>
    <w:rsid w:val="003C23C3"/>
    <w:rsid w:val="003C3DB7"/>
    <w:rsid w:val="003C6E61"/>
    <w:rsid w:val="003C773C"/>
    <w:rsid w:val="003C7DE6"/>
    <w:rsid w:val="003D1051"/>
    <w:rsid w:val="003D2342"/>
    <w:rsid w:val="003D595D"/>
    <w:rsid w:val="003E052C"/>
    <w:rsid w:val="003E60B4"/>
    <w:rsid w:val="003E76B7"/>
    <w:rsid w:val="003F0528"/>
    <w:rsid w:val="003F092C"/>
    <w:rsid w:val="003F6126"/>
    <w:rsid w:val="00402D4F"/>
    <w:rsid w:val="00404ABF"/>
    <w:rsid w:val="00410211"/>
    <w:rsid w:val="0041075C"/>
    <w:rsid w:val="0041400B"/>
    <w:rsid w:val="00414258"/>
    <w:rsid w:val="00414BF4"/>
    <w:rsid w:val="00426081"/>
    <w:rsid w:val="00426641"/>
    <w:rsid w:val="00426C32"/>
    <w:rsid w:val="00432AC5"/>
    <w:rsid w:val="00442DE2"/>
    <w:rsid w:val="00443AAB"/>
    <w:rsid w:val="00443DB9"/>
    <w:rsid w:val="00447C84"/>
    <w:rsid w:val="00456B7D"/>
    <w:rsid w:val="004571A5"/>
    <w:rsid w:val="00460339"/>
    <w:rsid w:val="004603FC"/>
    <w:rsid w:val="004621D3"/>
    <w:rsid w:val="00464186"/>
    <w:rsid w:val="004641C0"/>
    <w:rsid w:val="00466052"/>
    <w:rsid w:val="004735CD"/>
    <w:rsid w:val="0047538E"/>
    <w:rsid w:val="004754F0"/>
    <w:rsid w:val="00476556"/>
    <w:rsid w:val="00483BAC"/>
    <w:rsid w:val="004852D4"/>
    <w:rsid w:val="00486DD3"/>
    <w:rsid w:val="004919E5"/>
    <w:rsid w:val="00491C7C"/>
    <w:rsid w:val="00492C33"/>
    <w:rsid w:val="00492DC5"/>
    <w:rsid w:val="00495010"/>
    <w:rsid w:val="004961C8"/>
    <w:rsid w:val="00497A2D"/>
    <w:rsid w:val="004A0981"/>
    <w:rsid w:val="004A26AE"/>
    <w:rsid w:val="004C3D12"/>
    <w:rsid w:val="004C5A8C"/>
    <w:rsid w:val="004C5C42"/>
    <w:rsid w:val="004C5E66"/>
    <w:rsid w:val="004D2AD7"/>
    <w:rsid w:val="004D3CCB"/>
    <w:rsid w:val="004D5793"/>
    <w:rsid w:val="004D5D23"/>
    <w:rsid w:val="004D5D8D"/>
    <w:rsid w:val="004E182A"/>
    <w:rsid w:val="004E46D5"/>
    <w:rsid w:val="004E5513"/>
    <w:rsid w:val="004F0B2A"/>
    <w:rsid w:val="004F1B1A"/>
    <w:rsid w:val="004F25EC"/>
    <w:rsid w:val="004F2A9D"/>
    <w:rsid w:val="004F554C"/>
    <w:rsid w:val="0050020B"/>
    <w:rsid w:val="00500398"/>
    <w:rsid w:val="005020F0"/>
    <w:rsid w:val="005029A0"/>
    <w:rsid w:val="00503C9E"/>
    <w:rsid w:val="00506A05"/>
    <w:rsid w:val="00510F7F"/>
    <w:rsid w:val="005123C1"/>
    <w:rsid w:val="00515667"/>
    <w:rsid w:val="005241A7"/>
    <w:rsid w:val="00526900"/>
    <w:rsid w:val="005307B5"/>
    <w:rsid w:val="00532DF0"/>
    <w:rsid w:val="00533E1D"/>
    <w:rsid w:val="00535608"/>
    <w:rsid w:val="00552070"/>
    <w:rsid w:val="00553496"/>
    <w:rsid w:val="00553595"/>
    <w:rsid w:val="0055387F"/>
    <w:rsid w:val="005555D5"/>
    <w:rsid w:val="00560F53"/>
    <w:rsid w:val="00562759"/>
    <w:rsid w:val="00563002"/>
    <w:rsid w:val="005634FC"/>
    <w:rsid w:val="0056367A"/>
    <w:rsid w:val="00567A2A"/>
    <w:rsid w:val="00570242"/>
    <w:rsid w:val="00570E7E"/>
    <w:rsid w:val="005712BA"/>
    <w:rsid w:val="00571DE3"/>
    <w:rsid w:val="00572BCB"/>
    <w:rsid w:val="005755B8"/>
    <w:rsid w:val="0058288E"/>
    <w:rsid w:val="0058356D"/>
    <w:rsid w:val="00584956"/>
    <w:rsid w:val="00585F3B"/>
    <w:rsid w:val="00587383"/>
    <w:rsid w:val="00591A33"/>
    <w:rsid w:val="00596C22"/>
    <w:rsid w:val="005A05A9"/>
    <w:rsid w:val="005A247D"/>
    <w:rsid w:val="005A3D54"/>
    <w:rsid w:val="005A6253"/>
    <w:rsid w:val="005A6851"/>
    <w:rsid w:val="005A6D3A"/>
    <w:rsid w:val="005B0B7E"/>
    <w:rsid w:val="005B2F80"/>
    <w:rsid w:val="005B43A0"/>
    <w:rsid w:val="005B5B38"/>
    <w:rsid w:val="005B711B"/>
    <w:rsid w:val="005B7E22"/>
    <w:rsid w:val="005C11E4"/>
    <w:rsid w:val="005C2D9B"/>
    <w:rsid w:val="005C4CA0"/>
    <w:rsid w:val="005C5FA2"/>
    <w:rsid w:val="005C6A6D"/>
    <w:rsid w:val="005D029E"/>
    <w:rsid w:val="005D56D2"/>
    <w:rsid w:val="005D7E2A"/>
    <w:rsid w:val="005E21FC"/>
    <w:rsid w:val="00601314"/>
    <w:rsid w:val="00601EDE"/>
    <w:rsid w:val="00602550"/>
    <w:rsid w:val="00602F49"/>
    <w:rsid w:val="006104B1"/>
    <w:rsid w:val="0061268E"/>
    <w:rsid w:val="0061743C"/>
    <w:rsid w:val="006257B6"/>
    <w:rsid w:val="0062785C"/>
    <w:rsid w:val="0063082D"/>
    <w:rsid w:val="006312ED"/>
    <w:rsid w:val="00631E71"/>
    <w:rsid w:val="00640E9F"/>
    <w:rsid w:val="00646582"/>
    <w:rsid w:val="006474C9"/>
    <w:rsid w:val="00647AD2"/>
    <w:rsid w:val="00652396"/>
    <w:rsid w:val="00652864"/>
    <w:rsid w:val="00654026"/>
    <w:rsid w:val="006556B5"/>
    <w:rsid w:val="00661160"/>
    <w:rsid w:val="00666FCA"/>
    <w:rsid w:val="00671F72"/>
    <w:rsid w:val="00672A94"/>
    <w:rsid w:val="00675D28"/>
    <w:rsid w:val="006766B8"/>
    <w:rsid w:val="006821DF"/>
    <w:rsid w:val="00684E3A"/>
    <w:rsid w:val="00691E2B"/>
    <w:rsid w:val="00694BE4"/>
    <w:rsid w:val="00696582"/>
    <w:rsid w:val="00696C52"/>
    <w:rsid w:val="006A4874"/>
    <w:rsid w:val="006B0777"/>
    <w:rsid w:val="006B26E9"/>
    <w:rsid w:val="006B49BD"/>
    <w:rsid w:val="006B6EFC"/>
    <w:rsid w:val="006C0126"/>
    <w:rsid w:val="006C4FA8"/>
    <w:rsid w:val="006C730F"/>
    <w:rsid w:val="006D6691"/>
    <w:rsid w:val="006D67AE"/>
    <w:rsid w:val="006E45A4"/>
    <w:rsid w:val="006E52B1"/>
    <w:rsid w:val="006E7B29"/>
    <w:rsid w:val="006E7B47"/>
    <w:rsid w:val="006F020C"/>
    <w:rsid w:val="006F32DB"/>
    <w:rsid w:val="006F49FD"/>
    <w:rsid w:val="0070056D"/>
    <w:rsid w:val="007024FE"/>
    <w:rsid w:val="00702B31"/>
    <w:rsid w:val="00702BA0"/>
    <w:rsid w:val="007035B7"/>
    <w:rsid w:val="00704184"/>
    <w:rsid w:val="007111B0"/>
    <w:rsid w:val="0071223F"/>
    <w:rsid w:val="0071234F"/>
    <w:rsid w:val="00714F16"/>
    <w:rsid w:val="00715A07"/>
    <w:rsid w:val="00716D41"/>
    <w:rsid w:val="00722F2E"/>
    <w:rsid w:val="007232A0"/>
    <w:rsid w:val="00727B2B"/>
    <w:rsid w:val="00727E61"/>
    <w:rsid w:val="00733A86"/>
    <w:rsid w:val="007350EF"/>
    <w:rsid w:val="0073594B"/>
    <w:rsid w:val="00736B85"/>
    <w:rsid w:val="00737426"/>
    <w:rsid w:val="00741BC0"/>
    <w:rsid w:val="00741C66"/>
    <w:rsid w:val="00744B28"/>
    <w:rsid w:val="00746539"/>
    <w:rsid w:val="00760532"/>
    <w:rsid w:val="0076218A"/>
    <w:rsid w:val="007625D2"/>
    <w:rsid w:val="00765FEF"/>
    <w:rsid w:val="0077318C"/>
    <w:rsid w:val="0077594E"/>
    <w:rsid w:val="007775F6"/>
    <w:rsid w:val="00780C45"/>
    <w:rsid w:val="00783D27"/>
    <w:rsid w:val="007924F1"/>
    <w:rsid w:val="00793EED"/>
    <w:rsid w:val="00797C87"/>
    <w:rsid w:val="007A246B"/>
    <w:rsid w:val="007B1514"/>
    <w:rsid w:val="007B2C12"/>
    <w:rsid w:val="007B3822"/>
    <w:rsid w:val="007B5BDD"/>
    <w:rsid w:val="007C0E4C"/>
    <w:rsid w:val="007C1B9D"/>
    <w:rsid w:val="007C1BEA"/>
    <w:rsid w:val="007C278C"/>
    <w:rsid w:val="007C3A10"/>
    <w:rsid w:val="007C4EAA"/>
    <w:rsid w:val="007D5C35"/>
    <w:rsid w:val="007D672C"/>
    <w:rsid w:val="007E04CF"/>
    <w:rsid w:val="007E0A39"/>
    <w:rsid w:val="007E1028"/>
    <w:rsid w:val="007E4EDB"/>
    <w:rsid w:val="007E529F"/>
    <w:rsid w:val="007E789D"/>
    <w:rsid w:val="007F1F56"/>
    <w:rsid w:val="007F77DA"/>
    <w:rsid w:val="008018CD"/>
    <w:rsid w:val="0080369B"/>
    <w:rsid w:val="008062D7"/>
    <w:rsid w:val="008113AA"/>
    <w:rsid w:val="008121C9"/>
    <w:rsid w:val="00813302"/>
    <w:rsid w:val="00813D84"/>
    <w:rsid w:val="0081497D"/>
    <w:rsid w:val="00815F0C"/>
    <w:rsid w:val="00817522"/>
    <w:rsid w:val="008201E0"/>
    <w:rsid w:val="00821821"/>
    <w:rsid w:val="0082327D"/>
    <w:rsid w:val="008235BC"/>
    <w:rsid w:val="00825CCC"/>
    <w:rsid w:val="0083133C"/>
    <w:rsid w:val="00832C67"/>
    <w:rsid w:val="008406A2"/>
    <w:rsid w:val="00844BC0"/>
    <w:rsid w:val="0084618B"/>
    <w:rsid w:val="00853F0A"/>
    <w:rsid w:val="00856103"/>
    <w:rsid w:val="0086098F"/>
    <w:rsid w:val="00861B2E"/>
    <w:rsid w:val="00861C3C"/>
    <w:rsid w:val="00862788"/>
    <w:rsid w:val="00864CF3"/>
    <w:rsid w:val="00871F12"/>
    <w:rsid w:val="0088078D"/>
    <w:rsid w:val="00885EED"/>
    <w:rsid w:val="00886101"/>
    <w:rsid w:val="00887A4E"/>
    <w:rsid w:val="008934E7"/>
    <w:rsid w:val="00893A3F"/>
    <w:rsid w:val="008A183B"/>
    <w:rsid w:val="008A40DA"/>
    <w:rsid w:val="008A412E"/>
    <w:rsid w:val="008A5C4F"/>
    <w:rsid w:val="008B093E"/>
    <w:rsid w:val="008B2FDA"/>
    <w:rsid w:val="008B324A"/>
    <w:rsid w:val="008B3BF6"/>
    <w:rsid w:val="008B6DA5"/>
    <w:rsid w:val="008B794C"/>
    <w:rsid w:val="008C08CA"/>
    <w:rsid w:val="008C0E22"/>
    <w:rsid w:val="008C4FD1"/>
    <w:rsid w:val="008C54D3"/>
    <w:rsid w:val="008D2CBE"/>
    <w:rsid w:val="008D3050"/>
    <w:rsid w:val="008D3C1B"/>
    <w:rsid w:val="008D413E"/>
    <w:rsid w:val="008E1C12"/>
    <w:rsid w:val="008E1FA0"/>
    <w:rsid w:val="008E5213"/>
    <w:rsid w:val="008E7B13"/>
    <w:rsid w:val="008F43E7"/>
    <w:rsid w:val="008F7A21"/>
    <w:rsid w:val="008F7D95"/>
    <w:rsid w:val="00901255"/>
    <w:rsid w:val="00901ADF"/>
    <w:rsid w:val="00901E9D"/>
    <w:rsid w:val="00903804"/>
    <w:rsid w:val="00905847"/>
    <w:rsid w:val="00906A50"/>
    <w:rsid w:val="0090767C"/>
    <w:rsid w:val="00912047"/>
    <w:rsid w:val="00916879"/>
    <w:rsid w:val="009178ED"/>
    <w:rsid w:val="009209C5"/>
    <w:rsid w:val="00920B33"/>
    <w:rsid w:val="0092560A"/>
    <w:rsid w:val="009277DD"/>
    <w:rsid w:val="00930036"/>
    <w:rsid w:val="00931862"/>
    <w:rsid w:val="00932483"/>
    <w:rsid w:val="0093426D"/>
    <w:rsid w:val="0093429B"/>
    <w:rsid w:val="009348AE"/>
    <w:rsid w:val="00934D8D"/>
    <w:rsid w:val="00935195"/>
    <w:rsid w:val="009402AC"/>
    <w:rsid w:val="00944F17"/>
    <w:rsid w:val="00944FB8"/>
    <w:rsid w:val="00945AB9"/>
    <w:rsid w:val="00945E15"/>
    <w:rsid w:val="00946ADC"/>
    <w:rsid w:val="0095196C"/>
    <w:rsid w:val="0095357A"/>
    <w:rsid w:val="00955822"/>
    <w:rsid w:val="00961500"/>
    <w:rsid w:val="009639E6"/>
    <w:rsid w:val="00963B4F"/>
    <w:rsid w:val="00963C09"/>
    <w:rsid w:val="00966956"/>
    <w:rsid w:val="0096776A"/>
    <w:rsid w:val="00973F0A"/>
    <w:rsid w:val="00981BAE"/>
    <w:rsid w:val="00982B31"/>
    <w:rsid w:val="00983862"/>
    <w:rsid w:val="0098522C"/>
    <w:rsid w:val="009A0EC1"/>
    <w:rsid w:val="009A20B0"/>
    <w:rsid w:val="009A2E08"/>
    <w:rsid w:val="009A48E4"/>
    <w:rsid w:val="009A54DC"/>
    <w:rsid w:val="009A6174"/>
    <w:rsid w:val="009B39B3"/>
    <w:rsid w:val="009B3F8C"/>
    <w:rsid w:val="009B5144"/>
    <w:rsid w:val="009C7950"/>
    <w:rsid w:val="009D019E"/>
    <w:rsid w:val="009D1160"/>
    <w:rsid w:val="009D1868"/>
    <w:rsid w:val="009D1EBF"/>
    <w:rsid w:val="009D2B31"/>
    <w:rsid w:val="009D4B72"/>
    <w:rsid w:val="009E696A"/>
    <w:rsid w:val="009F165F"/>
    <w:rsid w:val="009F18CF"/>
    <w:rsid w:val="009F3EFC"/>
    <w:rsid w:val="009F6E00"/>
    <w:rsid w:val="009F7375"/>
    <w:rsid w:val="00A06E8B"/>
    <w:rsid w:val="00A07424"/>
    <w:rsid w:val="00A07EC6"/>
    <w:rsid w:val="00A22114"/>
    <w:rsid w:val="00A221F2"/>
    <w:rsid w:val="00A25F6F"/>
    <w:rsid w:val="00A26AAE"/>
    <w:rsid w:val="00A27461"/>
    <w:rsid w:val="00A3167B"/>
    <w:rsid w:val="00A327C4"/>
    <w:rsid w:val="00A32B80"/>
    <w:rsid w:val="00A3457F"/>
    <w:rsid w:val="00A503D7"/>
    <w:rsid w:val="00A52ABC"/>
    <w:rsid w:val="00A55DB3"/>
    <w:rsid w:val="00A571B1"/>
    <w:rsid w:val="00A57BB7"/>
    <w:rsid w:val="00A61416"/>
    <w:rsid w:val="00A63448"/>
    <w:rsid w:val="00A673B5"/>
    <w:rsid w:val="00A74B7E"/>
    <w:rsid w:val="00A75C6E"/>
    <w:rsid w:val="00A806D4"/>
    <w:rsid w:val="00A850F9"/>
    <w:rsid w:val="00A914CC"/>
    <w:rsid w:val="00A93795"/>
    <w:rsid w:val="00A94915"/>
    <w:rsid w:val="00A95DAA"/>
    <w:rsid w:val="00A96BAA"/>
    <w:rsid w:val="00AA1244"/>
    <w:rsid w:val="00AA59A4"/>
    <w:rsid w:val="00AB3FA8"/>
    <w:rsid w:val="00AB7337"/>
    <w:rsid w:val="00AC05D9"/>
    <w:rsid w:val="00AC13DE"/>
    <w:rsid w:val="00AC15B2"/>
    <w:rsid w:val="00AC32C2"/>
    <w:rsid w:val="00AD097C"/>
    <w:rsid w:val="00AE2C5D"/>
    <w:rsid w:val="00AE5737"/>
    <w:rsid w:val="00AE68BB"/>
    <w:rsid w:val="00AF257A"/>
    <w:rsid w:val="00AF60B7"/>
    <w:rsid w:val="00B008A3"/>
    <w:rsid w:val="00B02CD9"/>
    <w:rsid w:val="00B101B0"/>
    <w:rsid w:val="00B154EB"/>
    <w:rsid w:val="00B16C8E"/>
    <w:rsid w:val="00B212B0"/>
    <w:rsid w:val="00B21A10"/>
    <w:rsid w:val="00B22BA4"/>
    <w:rsid w:val="00B27CB6"/>
    <w:rsid w:val="00B31657"/>
    <w:rsid w:val="00B31DF1"/>
    <w:rsid w:val="00B32B52"/>
    <w:rsid w:val="00B34954"/>
    <w:rsid w:val="00B353ED"/>
    <w:rsid w:val="00B36A2F"/>
    <w:rsid w:val="00B376C5"/>
    <w:rsid w:val="00B436E0"/>
    <w:rsid w:val="00B60270"/>
    <w:rsid w:val="00B639CD"/>
    <w:rsid w:val="00B6600D"/>
    <w:rsid w:val="00B66B6C"/>
    <w:rsid w:val="00B70E50"/>
    <w:rsid w:val="00B7101D"/>
    <w:rsid w:val="00B86FF3"/>
    <w:rsid w:val="00B91181"/>
    <w:rsid w:val="00B924C8"/>
    <w:rsid w:val="00B93E25"/>
    <w:rsid w:val="00B9420B"/>
    <w:rsid w:val="00B97B4A"/>
    <w:rsid w:val="00B97E4A"/>
    <w:rsid w:val="00BA0816"/>
    <w:rsid w:val="00BA216F"/>
    <w:rsid w:val="00BA37D9"/>
    <w:rsid w:val="00BA6B3C"/>
    <w:rsid w:val="00BA723B"/>
    <w:rsid w:val="00BB1C1F"/>
    <w:rsid w:val="00BB2DE3"/>
    <w:rsid w:val="00BB5FC6"/>
    <w:rsid w:val="00BB6B3E"/>
    <w:rsid w:val="00BC048C"/>
    <w:rsid w:val="00BC09FA"/>
    <w:rsid w:val="00BC48A8"/>
    <w:rsid w:val="00BD0322"/>
    <w:rsid w:val="00BD260A"/>
    <w:rsid w:val="00BD2EC5"/>
    <w:rsid w:val="00BD3DEF"/>
    <w:rsid w:val="00BD74AB"/>
    <w:rsid w:val="00BE0BBD"/>
    <w:rsid w:val="00BE1FFE"/>
    <w:rsid w:val="00BE5273"/>
    <w:rsid w:val="00BE70E4"/>
    <w:rsid w:val="00BF4EF8"/>
    <w:rsid w:val="00C02587"/>
    <w:rsid w:val="00C03383"/>
    <w:rsid w:val="00C042FF"/>
    <w:rsid w:val="00C07E16"/>
    <w:rsid w:val="00C10C59"/>
    <w:rsid w:val="00C10D7A"/>
    <w:rsid w:val="00C13946"/>
    <w:rsid w:val="00C23C22"/>
    <w:rsid w:val="00C3004D"/>
    <w:rsid w:val="00C3126B"/>
    <w:rsid w:val="00C317C4"/>
    <w:rsid w:val="00C328F3"/>
    <w:rsid w:val="00C33178"/>
    <w:rsid w:val="00C352FE"/>
    <w:rsid w:val="00C35EA6"/>
    <w:rsid w:val="00C474DB"/>
    <w:rsid w:val="00C53888"/>
    <w:rsid w:val="00C54208"/>
    <w:rsid w:val="00C55C17"/>
    <w:rsid w:val="00C56702"/>
    <w:rsid w:val="00C642EA"/>
    <w:rsid w:val="00C66BBF"/>
    <w:rsid w:val="00C67029"/>
    <w:rsid w:val="00C71BC8"/>
    <w:rsid w:val="00C770B5"/>
    <w:rsid w:val="00C773E0"/>
    <w:rsid w:val="00C823E7"/>
    <w:rsid w:val="00C834BC"/>
    <w:rsid w:val="00C8691A"/>
    <w:rsid w:val="00C8717A"/>
    <w:rsid w:val="00C877EF"/>
    <w:rsid w:val="00C90B60"/>
    <w:rsid w:val="00C91DC0"/>
    <w:rsid w:val="00C97B12"/>
    <w:rsid w:val="00CA1DA9"/>
    <w:rsid w:val="00CA32E1"/>
    <w:rsid w:val="00CA3B4A"/>
    <w:rsid w:val="00CA4172"/>
    <w:rsid w:val="00CA69F7"/>
    <w:rsid w:val="00CA6AB0"/>
    <w:rsid w:val="00CB0E2F"/>
    <w:rsid w:val="00CB191B"/>
    <w:rsid w:val="00CB4E1C"/>
    <w:rsid w:val="00CB53EE"/>
    <w:rsid w:val="00CB6988"/>
    <w:rsid w:val="00CB7AE9"/>
    <w:rsid w:val="00CC41DD"/>
    <w:rsid w:val="00CC56F8"/>
    <w:rsid w:val="00CD48FE"/>
    <w:rsid w:val="00CE0C0D"/>
    <w:rsid w:val="00CE194E"/>
    <w:rsid w:val="00CE23EE"/>
    <w:rsid w:val="00CE36D8"/>
    <w:rsid w:val="00CE6E4D"/>
    <w:rsid w:val="00CF3036"/>
    <w:rsid w:val="00CF61B6"/>
    <w:rsid w:val="00CF6459"/>
    <w:rsid w:val="00D00FE0"/>
    <w:rsid w:val="00D01511"/>
    <w:rsid w:val="00D0244B"/>
    <w:rsid w:val="00D03813"/>
    <w:rsid w:val="00D0431C"/>
    <w:rsid w:val="00D05FBF"/>
    <w:rsid w:val="00D065BF"/>
    <w:rsid w:val="00D06CAB"/>
    <w:rsid w:val="00D10123"/>
    <w:rsid w:val="00D14F87"/>
    <w:rsid w:val="00D200F9"/>
    <w:rsid w:val="00D25B65"/>
    <w:rsid w:val="00D32F98"/>
    <w:rsid w:val="00D416BC"/>
    <w:rsid w:val="00D435BC"/>
    <w:rsid w:val="00D52100"/>
    <w:rsid w:val="00D52399"/>
    <w:rsid w:val="00D52858"/>
    <w:rsid w:val="00D54840"/>
    <w:rsid w:val="00D6052A"/>
    <w:rsid w:val="00D60F21"/>
    <w:rsid w:val="00D63831"/>
    <w:rsid w:val="00D66DBD"/>
    <w:rsid w:val="00D70C74"/>
    <w:rsid w:val="00D7207C"/>
    <w:rsid w:val="00D72AFB"/>
    <w:rsid w:val="00D734A3"/>
    <w:rsid w:val="00D75D5E"/>
    <w:rsid w:val="00D76D65"/>
    <w:rsid w:val="00D8562B"/>
    <w:rsid w:val="00D864DE"/>
    <w:rsid w:val="00D87A15"/>
    <w:rsid w:val="00D902B5"/>
    <w:rsid w:val="00D911E4"/>
    <w:rsid w:val="00D97712"/>
    <w:rsid w:val="00DA1241"/>
    <w:rsid w:val="00DA29C8"/>
    <w:rsid w:val="00DA3029"/>
    <w:rsid w:val="00DA49D3"/>
    <w:rsid w:val="00DA625D"/>
    <w:rsid w:val="00DA699E"/>
    <w:rsid w:val="00DA6A52"/>
    <w:rsid w:val="00DA78F7"/>
    <w:rsid w:val="00DB6C98"/>
    <w:rsid w:val="00DB762D"/>
    <w:rsid w:val="00DC116A"/>
    <w:rsid w:val="00DC16FF"/>
    <w:rsid w:val="00DC5015"/>
    <w:rsid w:val="00DD24C3"/>
    <w:rsid w:val="00DE6D15"/>
    <w:rsid w:val="00DE7570"/>
    <w:rsid w:val="00DE7D75"/>
    <w:rsid w:val="00DF2395"/>
    <w:rsid w:val="00DF380A"/>
    <w:rsid w:val="00DF4C44"/>
    <w:rsid w:val="00E00143"/>
    <w:rsid w:val="00E00CB5"/>
    <w:rsid w:val="00E01C7F"/>
    <w:rsid w:val="00E0501B"/>
    <w:rsid w:val="00E063BB"/>
    <w:rsid w:val="00E20EB8"/>
    <w:rsid w:val="00E22A93"/>
    <w:rsid w:val="00E252D9"/>
    <w:rsid w:val="00E259E0"/>
    <w:rsid w:val="00E3047C"/>
    <w:rsid w:val="00E3327A"/>
    <w:rsid w:val="00E347EC"/>
    <w:rsid w:val="00E34D14"/>
    <w:rsid w:val="00E3622E"/>
    <w:rsid w:val="00E37736"/>
    <w:rsid w:val="00E37973"/>
    <w:rsid w:val="00E43097"/>
    <w:rsid w:val="00E43903"/>
    <w:rsid w:val="00E44B4D"/>
    <w:rsid w:val="00E50A74"/>
    <w:rsid w:val="00E52636"/>
    <w:rsid w:val="00E5351F"/>
    <w:rsid w:val="00E53FDE"/>
    <w:rsid w:val="00E54197"/>
    <w:rsid w:val="00E574A1"/>
    <w:rsid w:val="00E57EDE"/>
    <w:rsid w:val="00E60914"/>
    <w:rsid w:val="00E6281C"/>
    <w:rsid w:val="00E6459C"/>
    <w:rsid w:val="00E64FB0"/>
    <w:rsid w:val="00E66E2E"/>
    <w:rsid w:val="00E70DC7"/>
    <w:rsid w:val="00E717DD"/>
    <w:rsid w:val="00E80450"/>
    <w:rsid w:val="00E8078F"/>
    <w:rsid w:val="00E81916"/>
    <w:rsid w:val="00E829A1"/>
    <w:rsid w:val="00E85953"/>
    <w:rsid w:val="00E9035A"/>
    <w:rsid w:val="00E91472"/>
    <w:rsid w:val="00E91517"/>
    <w:rsid w:val="00E9372D"/>
    <w:rsid w:val="00EA2475"/>
    <w:rsid w:val="00EA56DD"/>
    <w:rsid w:val="00EA5EF2"/>
    <w:rsid w:val="00EA6205"/>
    <w:rsid w:val="00EB0A07"/>
    <w:rsid w:val="00EC5A01"/>
    <w:rsid w:val="00EC5A0E"/>
    <w:rsid w:val="00EC75A7"/>
    <w:rsid w:val="00ED23A8"/>
    <w:rsid w:val="00ED2507"/>
    <w:rsid w:val="00ED7001"/>
    <w:rsid w:val="00ED73ED"/>
    <w:rsid w:val="00EE1E8E"/>
    <w:rsid w:val="00EE20AD"/>
    <w:rsid w:val="00EE2920"/>
    <w:rsid w:val="00EE68F5"/>
    <w:rsid w:val="00EF0FA1"/>
    <w:rsid w:val="00EF10F3"/>
    <w:rsid w:val="00EF1575"/>
    <w:rsid w:val="00EF2037"/>
    <w:rsid w:val="00EF36FA"/>
    <w:rsid w:val="00EF3BC0"/>
    <w:rsid w:val="00EF4EBE"/>
    <w:rsid w:val="00EF5AD9"/>
    <w:rsid w:val="00EF5FA3"/>
    <w:rsid w:val="00EF680F"/>
    <w:rsid w:val="00EF7E85"/>
    <w:rsid w:val="00F013F7"/>
    <w:rsid w:val="00F02B8A"/>
    <w:rsid w:val="00F03250"/>
    <w:rsid w:val="00F11506"/>
    <w:rsid w:val="00F140DC"/>
    <w:rsid w:val="00F156BF"/>
    <w:rsid w:val="00F21F08"/>
    <w:rsid w:val="00F22073"/>
    <w:rsid w:val="00F324F7"/>
    <w:rsid w:val="00F342A7"/>
    <w:rsid w:val="00F36619"/>
    <w:rsid w:val="00F4286D"/>
    <w:rsid w:val="00F42CA6"/>
    <w:rsid w:val="00F460E0"/>
    <w:rsid w:val="00F507A8"/>
    <w:rsid w:val="00F51D22"/>
    <w:rsid w:val="00F51DCE"/>
    <w:rsid w:val="00F520FE"/>
    <w:rsid w:val="00F53299"/>
    <w:rsid w:val="00F55ABB"/>
    <w:rsid w:val="00F55C42"/>
    <w:rsid w:val="00F56606"/>
    <w:rsid w:val="00F572D3"/>
    <w:rsid w:val="00F60FD6"/>
    <w:rsid w:val="00F62A86"/>
    <w:rsid w:val="00F634B8"/>
    <w:rsid w:val="00F64FD4"/>
    <w:rsid w:val="00F6523F"/>
    <w:rsid w:val="00F65975"/>
    <w:rsid w:val="00F7094C"/>
    <w:rsid w:val="00F71509"/>
    <w:rsid w:val="00F71DAB"/>
    <w:rsid w:val="00F733C2"/>
    <w:rsid w:val="00F73474"/>
    <w:rsid w:val="00F7531C"/>
    <w:rsid w:val="00F8033B"/>
    <w:rsid w:val="00F806CC"/>
    <w:rsid w:val="00F83D28"/>
    <w:rsid w:val="00F84398"/>
    <w:rsid w:val="00F85CD8"/>
    <w:rsid w:val="00F87C68"/>
    <w:rsid w:val="00F907F8"/>
    <w:rsid w:val="00F95DE9"/>
    <w:rsid w:val="00FA0676"/>
    <w:rsid w:val="00FA1A3D"/>
    <w:rsid w:val="00FA2E84"/>
    <w:rsid w:val="00FA38B6"/>
    <w:rsid w:val="00FA44ED"/>
    <w:rsid w:val="00FA6491"/>
    <w:rsid w:val="00FB2464"/>
    <w:rsid w:val="00FB2B64"/>
    <w:rsid w:val="00FC004A"/>
    <w:rsid w:val="00FC659D"/>
    <w:rsid w:val="00FC7CA9"/>
    <w:rsid w:val="00FD003A"/>
    <w:rsid w:val="00FD1A11"/>
    <w:rsid w:val="00FE1209"/>
    <w:rsid w:val="00FE3EBB"/>
    <w:rsid w:val="00FF1A18"/>
    <w:rsid w:val="00FF663D"/>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253C3"/>
  <w15:docId w15:val="{FAA79EE7-6357-4340-A76E-CA160E1E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AAB"/>
    <w:rPr>
      <w:color w:val="0000FF"/>
      <w:u w:val="single"/>
    </w:rPr>
  </w:style>
  <w:style w:type="paragraph" w:styleId="BalloonText">
    <w:name w:val="Balloon Text"/>
    <w:basedOn w:val="Normal"/>
    <w:semiHidden/>
    <w:rsid w:val="002F1935"/>
    <w:rPr>
      <w:rFonts w:ascii="Tahoma" w:hAnsi="Tahoma" w:cs="Tahoma"/>
      <w:sz w:val="16"/>
      <w:szCs w:val="16"/>
    </w:rPr>
  </w:style>
  <w:style w:type="paragraph" w:styleId="ListParagraph">
    <w:name w:val="List Paragraph"/>
    <w:basedOn w:val="Normal"/>
    <w:uiPriority w:val="34"/>
    <w:qFormat/>
    <w:rsid w:val="005B7E22"/>
    <w:pPr>
      <w:ind w:left="720"/>
      <w:contextualSpacing/>
    </w:pPr>
  </w:style>
  <w:style w:type="character" w:styleId="UnresolvedMention">
    <w:name w:val="Unresolved Mention"/>
    <w:basedOn w:val="DefaultParagraphFont"/>
    <w:uiPriority w:val="99"/>
    <w:semiHidden/>
    <w:unhideWhenUsed/>
    <w:rsid w:val="00363B6D"/>
    <w:rPr>
      <w:color w:val="605E5C"/>
      <w:shd w:val="clear" w:color="auto" w:fill="E1DFDD"/>
    </w:rPr>
  </w:style>
  <w:style w:type="paragraph" w:styleId="NoSpacing">
    <w:name w:val="No Spacing"/>
    <w:uiPriority w:val="1"/>
    <w:qFormat/>
    <w:rsid w:val="00567A2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bourne-pc.gov.uk" TargetMode="External"/><Relationship Id="rId3" Type="http://schemas.openxmlformats.org/officeDocument/2006/relationships/settings" Target="settings.xml"/><Relationship Id="rId7" Type="http://schemas.openxmlformats.org/officeDocument/2006/relationships/hyperlink" Target="mailto:clerk@southbourne-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southbourne-pc.gov.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C%20Deputy%20Clerk\Documents\Copy%20of%20admin%20laptop\Documents\Custom%20Office%20Templates\SPC%20Lt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SPC Ltr Template</Template>
  <TotalTime>2</TotalTime>
  <Pages>2</Pages>
  <Words>592</Words>
  <Characters>3262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Links>
    <vt:vector size="6" baseType="variant">
      <vt:variant>
        <vt:i4>3801152</vt:i4>
      </vt:variant>
      <vt:variant>
        <vt:i4>0</vt:i4>
      </vt:variant>
      <vt:variant>
        <vt:i4>0</vt:i4>
      </vt:variant>
      <vt:variant>
        <vt:i4>5</vt:i4>
      </vt:variant>
      <vt:variant>
        <vt:lpwstr>mailto:Southbourne.parishcouncil@virgin.net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 Deputy Clerk</dc:creator>
  <cp:lastModifiedBy>Maria Carvajal-Neal</cp:lastModifiedBy>
  <cp:revision>2</cp:revision>
  <cp:lastPrinted>2015-01-30T11:50:00Z</cp:lastPrinted>
  <dcterms:created xsi:type="dcterms:W3CDTF">2021-12-08T09:11:00Z</dcterms:created>
  <dcterms:modified xsi:type="dcterms:W3CDTF">2021-12-08T09:11:00Z</dcterms:modified>
</cp:coreProperties>
</file>